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938"/>
        <w:gridCol w:w="1985"/>
      </w:tblGrid>
      <w:tr w:rsidR="009D20CD" w:rsidRPr="00D33BC4" w14:paraId="7463A593" w14:textId="77777777" w:rsidTr="00872375">
        <w:trPr>
          <w:trHeight w:val="1393"/>
        </w:trPr>
        <w:tc>
          <w:tcPr>
            <w:tcW w:w="7938" w:type="dxa"/>
          </w:tcPr>
          <w:p w14:paraId="6B2B17F3" w14:textId="1C720B3A" w:rsidR="009D20CD" w:rsidRPr="009D20CD" w:rsidRDefault="009D20CD" w:rsidP="004E534D">
            <w:pPr>
              <w:pStyle w:val="Formatvorlage"/>
              <w:ind w:right="-4254"/>
              <w:outlineLvl w:val="0"/>
              <w:rPr>
                <w:b/>
                <w:bCs/>
                <w:color w:val="000100"/>
                <w:sz w:val="32"/>
                <w:szCs w:val="32"/>
              </w:rPr>
            </w:pPr>
            <w:r w:rsidRPr="00872375">
              <w:rPr>
                <w:b/>
                <w:sz w:val="28"/>
                <w:szCs w:val="28"/>
              </w:rPr>
              <w:t xml:space="preserve">Antrag auf Erteilung </w:t>
            </w:r>
            <w:r w:rsidR="00743AA6" w:rsidRPr="00872375">
              <w:rPr>
                <w:b/>
                <w:sz w:val="28"/>
                <w:szCs w:val="28"/>
              </w:rPr>
              <w:t>einer Bescheinigung über</w:t>
            </w:r>
            <w:r w:rsidR="00AD3CFF" w:rsidRPr="00872375">
              <w:rPr>
                <w:b/>
                <w:sz w:val="28"/>
                <w:szCs w:val="28"/>
              </w:rPr>
              <w:br/>
            </w:r>
            <w:r w:rsidRPr="00872375">
              <w:rPr>
                <w:b/>
                <w:sz w:val="28"/>
                <w:szCs w:val="28"/>
              </w:rPr>
              <w:t>d</w:t>
            </w:r>
            <w:r w:rsidR="00AD3CFF" w:rsidRPr="00872375">
              <w:rPr>
                <w:b/>
                <w:sz w:val="28"/>
                <w:szCs w:val="28"/>
              </w:rPr>
              <w:t>ie</w:t>
            </w:r>
            <w:r w:rsidRPr="00872375">
              <w:rPr>
                <w:b/>
                <w:sz w:val="28"/>
                <w:szCs w:val="28"/>
              </w:rPr>
              <w:t xml:space="preserve"> Herstellerqualifikation</w:t>
            </w:r>
            <w:r w:rsidR="00AD3CFF" w:rsidRPr="00872375">
              <w:rPr>
                <w:b/>
                <w:sz w:val="28"/>
                <w:szCs w:val="28"/>
              </w:rPr>
              <w:t xml:space="preserve"> </w:t>
            </w:r>
            <w:r w:rsidRPr="00872375">
              <w:rPr>
                <w:b/>
                <w:sz w:val="28"/>
                <w:szCs w:val="28"/>
              </w:rPr>
              <w:t>zum Schweißen</w:t>
            </w:r>
            <w:r w:rsidR="00AD3CFF" w:rsidRPr="00872375">
              <w:rPr>
                <w:b/>
                <w:sz w:val="28"/>
                <w:szCs w:val="28"/>
              </w:rPr>
              <w:br/>
            </w:r>
            <w:r w:rsidRPr="00872375">
              <w:rPr>
                <w:b/>
                <w:sz w:val="28"/>
                <w:szCs w:val="28"/>
              </w:rPr>
              <w:t>von Betonstahl</w:t>
            </w:r>
            <w:r w:rsidR="00AD3CFF" w:rsidRPr="00872375">
              <w:rPr>
                <w:b/>
                <w:sz w:val="28"/>
                <w:szCs w:val="28"/>
              </w:rPr>
              <w:t xml:space="preserve"> </w:t>
            </w:r>
            <w:r w:rsidRPr="00872375">
              <w:rPr>
                <w:b/>
                <w:sz w:val="28"/>
                <w:szCs w:val="28"/>
              </w:rPr>
              <w:t>nach DIN EN ISO 17660</w:t>
            </w:r>
            <w:r w:rsidR="00675BD9" w:rsidRPr="00872375">
              <w:rPr>
                <w:b/>
                <w:i/>
                <w:iCs/>
                <w:sz w:val="28"/>
                <w:szCs w:val="28"/>
              </w:rPr>
              <w:br/>
            </w:r>
            <w:proofErr w:type="spellStart"/>
            <w:r w:rsidR="00675BD9" w:rsidRPr="00872375">
              <w:rPr>
                <w:b/>
                <w:i/>
                <w:iCs/>
              </w:rPr>
              <w:t>Application</w:t>
            </w:r>
            <w:proofErr w:type="spellEnd"/>
            <w:r w:rsidR="00675BD9" w:rsidRPr="00872375">
              <w:rPr>
                <w:b/>
                <w:i/>
                <w:iCs/>
              </w:rPr>
              <w:t xml:space="preserve"> </w:t>
            </w:r>
            <w:proofErr w:type="spellStart"/>
            <w:r w:rsidR="00675BD9" w:rsidRPr="00872375">
              <w:rPr>
                <w:b/>
                <w:i/>
                <w:iCs/>
              </w:rPr>
              <w:t>for</w:t>
            </w:r>
            <w:proofErr w:type="spellEnd"/>
            <w:r w:rsidR="00675BD9" w:rsidRPr="00872375">
              <w:rPr>
                <w:b/>
                <w:i/>
                <w:iCs/>
              </w:rPr>
              <w:t xml:space="preserve"> a </w:t>
            </w:r>
            <w:proofErr w:type="spellStart"/>
            <w:r w:rsidR="00675BD9" w:rsidRPr="00872375">
              <w:rPr>
                <w:b/>
                <w:i/>
                <w:iCs/>
              </w:rPr>
              <w:t>certificate</w:t>
            </w:r>
            <w:proofErr w:type="spellEnd"/>
            <w:r w:rsidR="00675BD9" w:rsidRPr="00872375">
              <w:rPr>
                <w:b/>
                <w:i/>
                <w:iCs/>
              </w:rPr>
              <w:t xml:space="preserve"> </w:t>
            </w:r>
            <w:proofErr w:type="spellStart"/>
            <w:r w:rsidR="00675BD9" w:rsidRPr="00872375">
              <w:rPr>
                <w:b/>
                <w:i/>
                <w:iCs/>
              </w:rPr>
              <w:t>according</w:t>
            </w:r>
            <w:proofErr w:type="spellEnd"/>
            <w:r w:rsidR="00675BD9" w:rsidRPr="00872375">
              <w:rPr>
                <w:b/>
                <w:i/>
                <w:iCs/>
              </w:rPr>
              <w:t xml:space="preserve"> </w:t>
            </w:r>
            <w:proofErr w:type="spellStart"/>
            <w:r w:rsidR="00675BD9" w:rsidRPr="00872375">
              <w:rPr>
                <w:b/>
                <w:i/>
                <w:iCs/>
              </w:rPr>
              <w:t>to</w:t>
            </w:r>
            <w:proofErr w:type="spellEnd"/>
            <w:r w:rsidR="00675BD9" w:rsidRPr="00872375">
              <w:rPr>
                <w:b/>
                <w:i/>
                <w:iCs/>
              </w:rPr>
              <w:t xml:space="preserve"> DIN EN ISO 17660</w:t>
            </w:r>
          </w:p>
        </w:tc>
        <w:tc>
          <w:tcPr>
            <w:tcW w:w="1985" w:type="dxa"/>
          </w:tcPr>
          <w:p w14:paraId="6F42A64F" w14:textId="77777777" w:rsidR="009D20CD" w:rsidRPr="002C692E" w:rsidRDefault="009D20CD" w:rsidP="009D20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92E">
              <w:rPr>
                <w:rFonts w:ascii="Arial" w:hAnsi="Arial" w:cs="Arial"/>
                <w:b/>
                <w:bCs/>
                <w:sz w:val="18"/>
                <w:szCs w:val="18"/>
              </w:rPr>
              <w:t>DVS ZERT GmbH</w:t>
            </w:r>
          </w:p>
          <w:p w14:paraId="6AF3073A" w14:textId="77777777" w:rsidR="009D20CD" w:rsidRPr="002C692E" w:rsidRDefault="009D20CD" w:rsidP="009D20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92E">
              <w:rPr>
                <w:rFonts w:ascii="Arial" w:hAnsi="Arial" w:cs="Arial"/>
                <w:b/>
                <w:bCs/>
                <w:sz w:val="18"/>
                <w:szCs w:val="18"/>
              </w:rPr>
              <w:t>Aachener Straße 172</w:t>
            </w:r>
          </w:p>
          <w:p w14:paraId="086936E2" w14:textId="77777777" w:rsidR="009D20CD" w:rsidRPr="00B6234E" w:rsidRDefault="009D20CD" w:rsidP="009D20C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6234E">
              <w:rPr>
                <w:rFonts w:ascii="Arial" w:hAnsi="Arial" w:cs="Arial"/>
                <w:b/>
                <w:sz w:val="18"/>
                <w:szCs w:val="18"/>
              </w:rPr>
              <w:t>40223 Düsseldorf</w:t>
            </w:r>
          </w:p>
          <w:p w14:paraId="476B247D" w14:textId="77777777" w:rsidR="009D20CD" w:rsidRPr="00B85BAD" w:rsidRDefault="009D20CD" w:rsidP="009D20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92E">
              <w:rPr>
                <w:rFonts w:ascii="Arial" w:hAnsi="Arial" w:cs="Arial"/>
                <w:b/>
                <w:bCs/>
                <w:sz w:val="18"/>
                <w:szCs w:val="18"/>
              </w:rPr>
              <w:t>Germany</w:t>
            </w:r>
          </w:p>
        </w:tc>
      </w:tr>
      <w:tr w:rsidR="009D20CD" w:rsidRPr="001C658C" w14:paraId="56810FC9" w14:textId="77777777" w:rsidTr="00872375">
        <w:trPr>
          <w:trHeight w:val="421"/>
        </w:trPr>
        <w:tc>
          <w:tcPr>
            <w:tcW w:w="9923" w:type="dxa"/>
            <w:gridSpan w:val="2"/>
          </w:tcPr>
          <w:p w14:paraId="1114FA20" w14:textId="7B5AF651" w:rsidR="00C84DE3" w:rsidRPr="00C84DE3" w:rsidRDefault="009D20CD" w:rsidP="00C84DE3">
            <w:pPr>
              <w:pStyle w:val="Default"/>
              <w:tabs>
                <w:tab w:val="left" w:pos="366"/>
              </w:tabs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C84DE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Bitte senden Sie den Antrag per Mail an</w:t>
            </w:r>
            <w:r w:rsidR="001766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/ </w:t>
            </w:r>
            <w:r w:rsidR="001766D8" w:rsidRPr="00E42208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Please send the application by e-mail to</w:t>
            </w:r>
            <w:r w:rsidRPr="00C84DE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:</w:t>
            </w:r>
          </w:p>
          <w:p w14:paraId="374E6B8F" w14:textId="57F94690" w:rsidR="009D20CD" w:rsidRPr="00C84DE3" w:rsidRDefault="009D20CD" w:rsidP="00C84DE3">
            <w:pPr>
              <w:pStyle w:val="Default"/>
              <w:tabs>
                <w:tab w:val="left" w:pos="36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4DE3">
              <w:rPr>
                <w:b/>
                <w:bCs/>
                <w:noProof/>
                <w:color w:val="1F4E79" w:themeColor="accent1" w:themeShade="80"/>
                <w:sz w:val="20"/>
                <w:szCs w:val="20"/>
              </w:rPr>
              <w:t>antrag-zertifizierung@dvs-zert.de</w:t>
            </w:r>
          </w:p>
        </w:tc>
      </w:tr>
    </w:tbl>
    <w:p w14:paraId="384A17E4" w14:textId="77777777" w:rsidR="009D20CD" w:rsidRPr="00872375" w:rsidRDefault="009D20CD" w:rsidP="00403A3B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402"/>
        <w:gridCol w:w="6521"/>
      </w:tblGrid>
      <w:tr w:rsidR="00846546" w:rsidRPr="00927B04" w14:paraId="6531441F" w14:textId="77777777" w:rsidTr="001D55F0">
        <w:trPr>
          <w:trHeight w:val="217"/>
        </w:trPr>
        <w:tc>
          <w:tcPr>
            <w:tcW w:w="3402" w:type="dxa"/>
            <w:vAlign w:val="bottom"/>
          </w:tcPr>
          <w:p w14:paraId="1617C22A" w14:textId="77777777" w:rsidR="00846546" w:rsidRPr="00AC2ABE" w:rsidRDefault="00846546" w:rsidP="001D55F0">
            <w:pPr>
              <w:tabs>
                <w:tab w:val="left" w:pos="1702"/>
                <w:tab w:val="left" w:leader="underscore" w:pos="5104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C2ABE">
              <w:rPr>
                <w:rFonts w:ascii="Arial" w:hAnsi="Arial" w:cs="Arial"/>
                <w:b/>
                <w:sz w:val="20"/>
              </w:rPr>
              <w:t>Kundennummer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56DCE">
              <w:rPr>
                <w:rFonts w:ascii="Arial" w:hAnsi="Arial" w:cs="Arial"/>
                <w:bCs/>
                <w:sz w:val="20"/>
              </w:rPr>
              <w:t>/</w:t>
            </w:r>
            <w:r w:rsidRPr="003B5C1F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B56DCE">
              <w:rPr>
                <w:rFonts w:ascii="Arial" w:hAnsi="Arial" w:cs="Arial"/>
                <w:bCs/>
                <w:sz w:val="20"/>
                <w:lang w:val="en-US"/>
              </w:rPr>
              <w:t>Customer no.</w:t>
            </w:r>
            <w:r w:rsidRPr="002462E1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521" w:type="dxa"/>
            <w:vAlign w:val="bottom"/>
          </w:tcPr>
          <w:p w14:paraId="28808313" w14:textId="77777777" w:rsidR="00846546" w:rsidRPr="00927B04" w:rsidRDefault="00846546" w:rsidP="001D55F0">
            <w:pPr>
              <w:pStyle w:val="Default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927B04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927B04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927B04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927B04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927B04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846546" w:rsidRPr="00AC2ABE" w14:paraId="1919B342" w14:textId="77777777" w:rsidTr="001D55F0">
        <w:trPr>
          <w:trHeight w:val="271"/>
        </w:trPr>
        <w:tc>
          <w:tcPr>
            <w:tcW w:w="9923" w:type="dxa"/>
            <w:gridSpan w:val="2"/>
            <w:vAlign w:val="center"/>
          </w:tcPr>
          <w:p w14:paraId="2E0F3965" w14:textId="77777777" w:rsidR="00846546" w:rsidRPr="00AC2ABE" w:rsidRDefault="00846546" w:rsidP="001D55F0">
            <w:pPr>
              <w:tabs>
                <w:tab w:val="left" w:pos="1702"/>
                <w:tab w:val="left" w:leader="underscore" w:pos="5104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C2ABE">
              <w:rPr>
                <w:rFonts w:ascii="Arial" w:hAnsi="Arial" w:cs="Arial"/>
                <w:sz w:val="14"/>
                <w:szCs w:val="14"/>
              </w:rPr>
              <w:t>(wird von DVS ZERT GmbH ausgefüllt</w:t>
            </w:r>
            <w:r>
              <w:rPr>
                <w:rFonts w:ascii="Arial" w:hAnsi="Arial" w:cs="Arial"/>
                <w:sz w:val="14"/>
                <w:szCs w:val="14"/>
              </w:rPr>
              <w:t xml:space="preserve"> / </w:t>
            </w:r>
            <w:r w:rsidRPr="00872375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will </w:t>
            </w:r>
            <w:proofErr w:type="spellStart"/>
            <w:r w:rsidRPr="00872375">
              <w:rPr>
                <w:rFonts w:ascii="Arial" w:hAnsi="Arial" w:cs="Arial"/>
                <w:i/>
                <w:iCs/>
                <w:sz w:val="14"/>
                <w:szCs w:val="14"/>
              </w:rPr>
              <w:t>be</w:t>
            </w:r>
            <w:proofErr w:type="spellEnd"/>
            <w:r w:rsidRPr="00872375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872375">
              <w:rPr>
                <w:rFonts w:ascii="Arial" w:hAnsi="Arial" w:cs="Arial"/>
                <w:i/>
                <w:iCs/>
                <w:sz w:val="14"/>
                <w:szCs w:val="14"/>
              </w:rPr>
              <w:t>filled</w:t>
            </w:r>
            <w:proofErr w:type="spellEnd"/>
            <w:r w:rsidRPr="00872375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in </w:t>
            </w:r>
            <w:proofErr w:type="spellStart"/>
            <w:r w:rsidRPr="00872375">
              <w:rPr>
                <w:rFonts w:ascii="Arial" w:hAnsi="Arial" w:cs="Arial"/>
                <w:i/>
                <w:iCs/>
                <w:sz w:val="14"/>
                <w:szCs w:val="14"/>
              </w:rPr>
              <w:t>by</w:t>
            </w:r>
            <w:proofErr w:type="spellEnd"/>
            <w:r w:rsidRPr="00872375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DVS ZERT GmbH)</w:t>
            </w:r>
          </w:p>
        </w:tc>
      </w:tr>
    </w:tbl>
    <w:p w14:paraId="2D2A16B8" w14:textId="77777777" w:rsidR="00B409BF" w:rsidRPr="001C658C" w:rsidRDefault="00B409BF" w:rsidP="001C658C">
      <w:pPr>
        <w:tabs>
          <w:tab w:val="left" w:pos="1702"/>
          <w:tab w:val="left" w:leader="underscore" w:pos="9072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  <w:gridCol w:w="567"/>
      </w:tblGrid>
      <w:tr w:rsidR="009874F8" w:rsidRPr="00AC2ABE" w14:paraId="589E33B9" w14:textId="77777777" w:rsidTr="00872375">
        <w:trPr>
          <w:trHeight w:val="1011"/>
        </w:trPr>
        <w:tc>
          <w:tcPr>
            <w:tcW w:w="4536" w:type="dxa"/>
            <w:tcBorders>
              <w:top w:val="single" w:sz="4" w:space="0" w:color="auto"/>
              <w:right w:val="nil"/>
            </w:tcBorders>
            <w:vAlign w:val="center"/>
          </w:tcPr>
          <w:p w14:paraId="28DA261A" w14:textId="77777777" w:rsidR="009874F8" w:rsidRPr="00AC2ABE" w:rsidRDefault="009874F8" w:rsidP="009874F8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b/>
                <w:sz w:val="20"/>
              </w:rPr>
            </w:pPr>
            <w:r w:rsidRPr="00AC2ABE">
              <w:rPr>
                <w:rFonts w:ascii="Arial" w:hAnsi="Arial" w:cs="Arial"/>
                <w:b/>
                <w:sz w:val="20"/>
              </w:rPr>
              <w:t>Angebotsanfrage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AC2ABE">
              <w:rPr>
                <w:rFonts w:ascii="Arial" w:hAnsi="Arial" w:cs="Arial"/>
                <w:b/>
                <w:sz w:val="20"/>
              </w:rPr>
              <w:t>(Anwendungsbereich bitte ankreuzen)</w:t>
            </w:r>
          </w:p>
          <w:p w14:paraId="7C3292D2" w14:textId="53F483FE" w:rsidR="009874F8" w:rsidRPr="00AC2ABE" w:rsidRDefault="009874F8" w:rsidP="009874F8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b/>
                <w:sz w:val="20"/>
              </w:rPr>
            </w:pPr>
            <w:r w:rsidRPr="00AC2ABE">
              <w:rPr>
                <w:rFonts w:ascii="Arial" w:hAnsi="Arial" w:cs="Arial"/>
                <w:sz w:val="18"/>
                <w:szCs w:val="18"/>
              </w:rPr>
              <w:t>Der</w:t>
            </w:r>
            <w:r w:rsidRPr="00AC2ABE">
              <w:rPr>
                <w:rFonts w:ascii="Arial" w:hAnsi="Arial" w:cs="Arial"/>
                <w:b/>
                <w:sz w:val="18"/>
                <w:szCs w:val="18"/>
              </w:rPr>
              <w:t xml:space="preserve"> rechtlich nicht verbindliche</w:t>
            </w:r>
            <w:r w:rsidRPr="00AC2ABE">
              <w:rPr>
                <w:rFonts w:ascii="Arial" w:hAnsi="Arial" w:cs="Arial"/>
                <w:sz w:val="18"/>
                <w:szCs w:val="18"/>
              </w:rPr>
              <w:t xml:space="preserve"> Antrag dient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C2ABE">
              <w:rPr>
                <w:rFonts w:ascii="Arial" w:hAnsi="Arial" w:cs="Arial"/>
                <w:sz w:val="18"/>
                <w:szCs w:val="18"/>
              </w:rPr>
              <w:t>der Erstellung eines Angebots und ist kostenfrei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1DFB69D" w14:textId="77777777" w:rsidR="009874F8" w:rsidRPr="001D20C4" w:rsidRDefault="009874F8" w:rsidP="009874F8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</w:pP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>Request for offer</w:t>
            </w: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br/>
              <w:t xml:space="preserve">(Please </w:t>
            </w:r>
            <w:r w:rsidRPr="006619D2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 xml:space="preserve">tick </w:t>
            </w: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>scope of application)</w:t>
            </w:r>
          </w:p>
          <w:p w14:paraId="3B378EB5" w14:textId="3E6D6985" w:rsidR="009874F8" w:rsidRPr="001D20C4" w:rsidRDefault="009874F8" w:rsidP="009874F8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</w:pPr>
            <w:r w:rsidRPr="0097077F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The application,</w:t>
            </w:r>
            <w:r w:rsidRPr="0097077F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 which is legally not binding, </w:t>
            </w:r>
            <w:r w:rsidRPr="0097077F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serves to the preparation of an offer and is free of charge.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vAlign w:val="center"/>
          </w:tcPr>
          <w:p w14:paraId="5D6A7883" w14:textId="77777777" w:rsidR="009874F8" w:rsidRDefault="009874F8" w:rsidP="001D55F0">
            <w:pPr>
              <w:tabs>
                <w:tab w:val="left" w:pos="8222"/>
              </w:tabs>
              <w:spacing w:after="0" w:line="240" w:lineRule="auto"/>
              <w:ind w:lef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803F0C">
              <w:rPr>
                <w:sz w:val="18"/>
                <w:szCs w:val="18"/>
              </w:rPr>
            </w:r>
            <w:r w:rsidRPr="00803F0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9874F8" w:rsidRPr="00AC2ABE" w14:paraId="4DC432F0" w14:textId="77777777" w:rsidTr="00872375">
        <w:trPr>
          <w:trHeight w:val="1834"/>
        </w:trPr>
        <w:tc>
          <w:tcPr>
            <w:tcW w:w="4536" w:type="dxa"/>
            <w:tcBorders>
              <w:top w:val="single" w:sz="4" w:space="0" w:color="auto"/>
              <w:right w:val="nil"/>
            </w:tcBorders>
            <w:vAlign w:val="center"/>
          </w:tcPr>
          <w:p w14:paraId="68517150" w14:textId="77777777" w:rsidR="009874F8" w:rsidRPr="00AC2ABE" w:rsidRDefault="009874F8" w:rsidP="009874F8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sz w:val="20"/>
              </w:rPr>
            </w:pPr>
            <w:r w:rsidRPr="00AC2ABE">
              <w:rPr>
                <w:rFonts w:ascii="Arial" w:hAnsi="Arial" w:cs="Arial"/>
                <w:b/>
                <w:sz w:val="20"/>
              </w:rPr>
              <w:t>Auftrag zur Zertifizierung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AC2ABE">
              <w:rPr>
                <w:rFonts w:ascii="Arial" w:hAnsi="Arial" w:cs="Arial"/>
                <w:b/>
                <w:sz w:val="20"/>
              </w:rPr>
              <w:t>(Anwendungsbereich bitte ankreuzen)</w:t>
            </w:r>
          </w:p>
          <w:p w14:paraId="1774FFED" w14:textId="77777777" w:rsidR="009874F8" w:rsidRPr="00AC2ABE" w:rsidRDefault="009874F8" w:rsidP="009874F8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sz w:val="18"/>
                <w:szCs w:val="18"/>
              </w:rPr>
            </w:pPr>
            <w:r w:rsidRPr="00AC2ABE">
              <w:rPr>
                <w:rFonts w:ascii="Arial" w:hAnsi="Arial" w:cs="Arial"/>
                <w:sz w:val="18"/>
                <w:szCs w:val="18"/>
              </w:rPr>
              <w:t xml:space="preserve">Der </w:t>
            </w:r>
            <w:r w:rsidRPr="00AC2ABE">
              <w:rPr>
                <w:rFonts w:ascii="Arial" w:hAnsi="Arial" w:cs="Arial"/>
                <w:b/>
                <w:sz w:val="18"/>
                <w:szCs w:val="18"/>
              </w:rPr>
              <w:t>rechtlich verbindliche</w:t>
            </w:r>
            <w:r w:rsidRPr="00AC2ABE">
              <w:rPr>
                <w:rFonts w:ascii="Arial" w:hAnsi="Arial" w:cs="Arial"/>
                <w:sz w:val="18"/>
                <w:szCs w:val="18"/>
              </w:rPr>
              <w:t xml:space="preserve"> Auftrag dient, soweit noch kein Angebot abgegeben wurde, der Erstellung </w:t>
            </w:r>
          </w:p>
          <w:p w14:paraId="5C84A532" w14:textId="7E8AF638" w:rsidR="009874F8" w:rsidRPr="00AC2ABE" w:rsidRDefault="009874F8" w:rsidP="009874F8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sz w:val="20"/>
              </w:rPr>
            </w:pPr>
            <w:r w:rsidRPr="00AC2ABE">
              <w:rPr>
                <w:rFonts w:ascii="Arial" w:hAnsi="Arial" w:cs="Arial"/>
                <w:sz w:val="18"/>
                <w:szCs w:val="18"/>
              </w:rPr>
              <w:t xml:space="preserve">eines Kostenvoranschlages.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5D1B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Die Allgemeinen Geschäftsbedingungen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5D1B3E">
              <w:rPr>
                <w:rFonts w:ascii="Arial" w:hAnsi="Arial" w:cs="Arial"/>
                <w:b/>
                <w:bCs/>
                <w:sz w:val="18"/>
                <w:szCs w:val="18"/>
              </w:rPr>
              <w:t>von DVS ZERT werden anerkannt:</w:t>
            </w:r>
            <w:r w:rsidRPr="005D1B3E">
              <w:rPr>
                <w:rFonts w:ascii="Arial" w:hAnsi="Arial" w:cs="Arial"/>
                <w:sz w:val="18"/>
                <w:szCs w:val="18"/>
              </w:rPr>
              <w:br/>
            </w:r>
            <w:hyperlink r:id="rId11" w:history="1">
              <w:r w:rsidRPr="00DC676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https://dvs-zert.de/downloads</w:t>
              </w:r>
            </w:hyperlink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361B77C" w14:textId="77777777" w:rsidR="009874F8" w:rsidRPr="001D20C4" w:rsidRDefault="009874F8" w:rsidP="009874F8">
            <w:pPr>
              <w:tabs>
                <w:tab w:val="left" w:pos="8222"/>
              </w:tabs>
              <w:spacing w:after="0" w:line="240" w:lineRule="auto"/>
              <w:ind w:left="-57"/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</w:pP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t>Order for certification</w:t>
            </w:r>
            <w:r w:rsidRPr="00B56DCE">
              <w:rPr>
                <w:rFonts w:ascii="Arial" w:hAnsi="Arial" w:cs="Arial"/>
                <w:b/>
                <w:i/>
                <w:iCs/>
                <w:sz w:val="20"/>
                <w:lang w:val="en-US"/>
              </w:rPr>
              <w:br/>
              <w:t>(Please tick scope of application)</w:t>
            </w:r>
          </w:p>
          <w:p w14:paraId="16C8E71E" w14:textId="77777777" w:rsidR="009874F8" w:rsidRDefault="009874F8" w:rsidP="009874F8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The </w:t>
            </w:r>
            <w:r w:rsidRPr="00B56DCE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>legally binding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order serves to prepare a cost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br/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estimate as far as no quotation has been given so far. </w:t>
            </w:r>
            <w:r w:rsidRPr="00B56DCE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br/>
            </w:r>
            <w:r w:rsidRPr="002E67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 xml:space="preserve">The general terms and conditions of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br/>
            </w:r>
            <w:r w:rsidRPr="002E67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DVS ZERT are accepted</w:t>
            </w:r>
            <w:r w:rsidRPr="00B25F1D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</w:t>
            </w:r>
          </w:p>
          <w:p w14:paraId="67C246C1" w14:textId="34571FEC" w:rsidR="009874F8" w:rsidRPr="001D20C4" w:rsidRDefault="009874F8" w:rsidP="009874F8">
            <w:pPr>
              <w:tabs>
                <w:tab w:val="left" w:pos="8222"/>
              </w:tabs>
              <w:spacing w:after="0" w:line="240" w:lineRule="auto"/>
              <w:ind w:left="-68"/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</w:pPr>
            <w:hyperlink r:id="rId12" w:history="1">
              <w:r w:rsidRPr="00DC6763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https://dvs-zert.de/en/downloads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vAlign w:val="center"/>
          </w:tcPr>
          <w:p w14:paraId="232140EB" w14:textId="77777777" w:rsidR="009874F8" w:rsidRDefault="009874F8" w:rsidP="001D55F0">
            <w:pPr>
              <w:tabs>
                <w:tab w:val="left" w:pos="8222"/>
              </w:tabs>
              <w:spacing w:after="0" w:line="240" w:lineRule="auto"/>
              <w:ind w:lef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Pr="00803F0C">
              <w:rPr>
                <w:sz w:val="18"/>
                <w:szCs w:val="18"/>
              </w:rPr>
            </w:r>
            <w:r w:rsidRPr="00803F0C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</w:tbl>
    <w:p w14:paraId="30F2F95A" w14:textId="77777777" w:rsidR="00DD2DD6" w:rsidRPr="00872375" w:rsidRDefault="00DD2DD6" w:rsidP="00403A3B">
      <w:pPr>
        <w:tabs>
          <w:tab w:val="left" w:pos="1702"/>
          <w:tab w:val="left" w:leader="underscore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5387"/>
      </w:tblGrid>
      <w:tr w:rsidR="00C569C6" w:rsidRPr="004B185C" w14:paraId="0601FD21" w14:textId="77777777" w:rsidTr="001D55F0">
        <w:trPr>
          <w:trHeight w:val="36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4A072B" w14:textId="77777777" w:rsidR="00C569C6" w:rsidRPr="001D20C4" w:rsidRDefault="00C569C6" w:rsidP="001D55F0">
            <w:pPr>
              <w:tabs>
                <w:tab w:val="left" w:pos="8222"/>
              </w:tabs>
              <w:spacing w:after="0" w:line="240" w:lineRule="auto"/>
              <w:rPr>
                <w:sz w:val="20"/>
              </w:rPr>
            </w:pPr>
            <w:r w:rsidRPr="00B56DCE">
              <w:rPr>
                <w:rFonts w:ascii="Arial" w:hAnsi="Arial" w:cs="Arial"/>
                <w:b/>
                <w:sz w:val="20"/>
              </w:rPr>
              <w:t xml:space="preserve">Antragsteller/Auftraggeber/Kunde / </w:t>
            </w:r>
            <w:proofErr w:type="spellStart"/>
            <w:r w:rsidRPr="001D20C4">
              <w:rPr>
                <w:rFonts w:ascii="Arial" w:hAnsi="Arial" w:cs="Arial"/>
                <w:b/>
                <w:i/>
                <w:iCs/>
                <w:sz w:val="20"/>
              </w:rPr>
              <w:t>Applicant</w:t>
            </w:r>
            <w:proofErr w:type="spellEnd"/>
            <w:r w:rsidRPr="001D20C4">
              <w:rPr>
                <w:rFonts w:ascii="Arial" w:hAnsi="Arial" w:cs="Arial"/>
                <w:b/>
                <w:i/>
                <w:iCs/>
                <w:sz w:val="20"/>
              </w:rPr>
              <w:t>/Customer/Client</w:t>
            </w:r>
          </w:p>
        </w:tc>
      </w:tr>
      <w:tr w:rsidR="00C569C6" w:rsidRPr="004B185C" w14:paraId="3E5C49B7" w14:textId="77777777" w:rsidTr="001D55F0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87BE2" w14:textId="77777777" w:rsidR="00C569C6" w:rsidRPr="000B45AB" w:rsidRDefault="00C569C6" w:rsidP="001D55F0">
            <w:pPr>
              <w:pStyle w:val="Formatvorlage"/>
              <w:rPr>
                <w:rFonts w:eastAsiaTheme="minorEastAsia"/>
                <w:color w:val="0006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Firma: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  <w:vertAlign w:val="superscript"/>
              </w:rPr>
              <w:t>1</w:t>
            </w:r>
            <w:r w:rsidRPr="002D2A11">
              <w:rPr>
                <w:rFonts w:eastAsiaTheme="minorEastAsia"/>
                <w:color w:val="000100"/>
                <w:w w:val="105"/>
                <w:sz w:val="18"/>
                <w:szCs w:val="18"/>
                <w:vertAlign w:val="superscript"/>
              </w:rPr>
              <w:t>)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5CF9" w14:textId="77777777" w:rsidR="00C569C6" w:rsidRPr="00C44E44" w:rsidRDefault="00C569C6" w:rsidP="001D55F0">
            <w:pPr>
              <w:pStyle w:val="Formatvorlage"/>
              <w:rPr>
                <w:sz w:val="18"/>
                <w:szCs w:val="18"/>
              </w:rPr>
            </w:pPr>
            <w:r w:rsidRPr="00C44E44">
              <w:rPr>
                <w:rFonts w:eastAsiaTheme="minorEastAsia"/>
                <w:i/>
                <w:color w:val="021314"/>
                <w:sz w:val="18"/>
                <w:szCs w:val="18"/>
              </w:rPr>
              <w:t xml:space="preserve">Company </w:t>
            </w:r>
            <w:r w:rsidRPr="00C44E44">
              <w:rPr>
                <w:rFonts w:eastAsiaTheme="minorEastAsia"/>
                <w:i/>
                <w:color w:val="021314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AE6C" w14:textId="77777777" w:rsidR="00C569C6" w:rsidRPr="00AB76D2" w:rsidRDefault="00C569C6" w:rsidP="001D55F0">
            <w:pPr>
              <w:pStyle w:val="Formatvorlage9"/>
            </w:pPr>
            <w:r w:rsidRPr="00AB76D2"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instrText xml:space="preserve"> FORMTEXT </w:instrText>
            </w:r>
            <w:r w:rsidRPr="00AB76D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B76D2">
              <w:fldChar w:fldCharType="end"/>
            </w:r>
          </w:p>
        </w:tc>
      </w:tr>
      <w:tr w:rsidR="00C569C6" w:rsidRPr="004B185C" w14:paraId="081EC87C" w14:textId="77777777" w:rsidTr="001D55F0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4BB35" w14:textId="77777777" w:rsidR="00C569C6" w:rsidRPr="000267C3" w:rsidRDefault="00C569C6" w:rsidP="001D55F0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 w:rsidRPr="000267C3">
              <w:rPr>
                <w:rFonts w:eastAsiaTheme="minorEastAsia"/>
                <w:color w:val="000100"/>
                <w:w w:val="105"/>
                <w:sz w:val="18"/>
                <w:szCs w:val="18"/>
              </w:rPr>
              <w:t>Straße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D645" w14:textId="77777777" w:rsidR="00C569C6" w:rsidRPr="00C44E44" w:rsidRDefault="00C569C6" w:rsidP="001D55F0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</w:rPr>
            </w:pPr>
            <w:r w:rsidRPr="00C44E44">
              <w:rPr>
                <w:rFonts w:eastAsiaTheme="minorEastAsia"/>
                <w:i/>
                <w:color w:val="021314"/>
                <w:sz w:val="18"/>
                <w:szCs w:val="18"/>
              </w:rPr>
              <w:t>Street: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CBD7" w14:textId="77777777" w:rsidR="00C569C6" w:rsidRPr="00AB76D2" w:rsidRDefault="00C569C6" w:rsidP="001D5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C569C6" w:rsidRPr="004B185C" w14:paraId="5A103679" w14:textId="77777777" w:rsidTr="001D55F0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DE1D7" w14:textId="77777777" w:rsidR="00C569C6" w:rsidRPr="000267C3" w:rsidRDefault="00C569C6" w:rsidP="001D55F0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Postleitzahl</w:t>
            </w:r>
            <w:r w:rsidRPr="000267C3">
              <w:rPr>
                <w:rFonts w:eastAsiaTheme="minorEastAsia"/>
                <w:color w:val="000100"/>
                <w:w w:val="105"/>
                <w:sz w:val="18"/>
                <w:szCs w:val="18"/>
              </w:rPr>
              <w:t>, Stadt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AFB2" w14:textId="77777777" w:rsidR="00C569C6" w:rsidRPr="001F40FF" w:rsidRDefault="00C569C6" w:rsidP="001D55F0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</w:rPr>
            </w:pPr>
            <w:r w:rsidRPr="001F40FF">
              <w:rPr>
                <w:rFonts w:eastAsiaTheme="minorEastAsia"/>
                <w:i/>
                <w:color w:val="021314"/>
                <w:sz w:val="18"/>
                <w:szCs w:val="18"/>
              </w:rPr>
              <w:t>City, Post Code: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4185" w14:textId="77777777" w:rsidR="00C569C6" w:rsidRPr="00AB76D2" w:rsidRDefault="00C569C6" w:rsidP="001D5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C569C6" w:rsidRPr="004B185C" w14:paraId="17FDDD79" w14:textId="77777777" w:rsidTr="001D55F0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6B1C6" w14:textId="77777777" w:rsidR="00C569C6" w:rsidRPr="000267C3" w:rsidRDefault="00C569C6" w:rsidP="001D55F0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 w:rsidRPr="000267C3">
              <w:rPr>
                <w:rFonts w:eastAsiaTheme="minorEastAsia"/>
                <w:color w:val="000100"/>
                <w:w w:val="105"/>
                <w:sz w:val="18"/>
                <w:szCs w:val="18"/>
              </w:rPr>
              <w:t>Land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CF67" w14:textId="77777777" w:rsidR="00C569C6" w:rsidRPr="001F40FF" w:rsidRDefault="00C569C6" w:rsidP="001D55F0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1F40FF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Country: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470F" w14:textId="77777777" w:rsidR="00C569C6" w:rsidRPr="00AB76D2" w:rsidRDefault="00C569C6" w:rsidP="001D5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C569C6" w:rsidRPr="004B185C" w14:paraId="3E64A3A2" w14:textId="77777777" w:rsidTr="001D55F0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62854" w14:textId="77777777" w:rsidR="00C569C6" w:rsidRPr="00F50B93" w:rsidRDefault="00C569C6" w:rsidP="001D55F0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 w:rsidRPr="00F50B93">
              <w:rPr>
                <w:rFonts w:eastAsiaTheme="minorEastAsia"/>
                <w:color w:val="000100"/>
                <w:w w:val="105"/>
                <w:sz w:val="18"/>
                <w:szCs w:val="18"/>
              </w:rPr>
              <w:t>Umsatzsteuer-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ID</w:t>
            </w:r>
            <w:r w:rsidRPr="00F50B93"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/</w:t>
            </w:r>
          </w:p>
          <w:p w14:paraId="2FE5C8ED" w14:textId="77777777" w:rsidR="00C569C6" w:rsidRPr="00837147" w:rsidRDefault="00C569C6" w:rsidP="001D55F0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  <w:highlight w:val="yellow"/>
              </w:rPr>
            </w:pPr>
            <w:r w:rsidRPr="00F50B93">
              <w:rPr>
                <w:rFonts w:eastAsiaTheme="minorEastAsia"/>
                <w:color w:val="000100"/>
                <w:w w:val="105"/>
                <w:sz w:val="18"/>
                <w:szCs w:val="18"/>
              </w:rPr>
              <w:t>HR-Nr.: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FE99" w14:textId="77777777" w:rsidR="00C569C6" w:rsidRPr="00F50B93" w:rsidRDefault="00C569C6" w:rsidP="001D55F0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F50B93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VAT-</w:t>
            </w:r>
            <w:r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ID</w:t>
            </w:r>
            <w:r w:rsidRPr="00F50B93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 xml:space="preserve"> /</w:t>
            </w:r>
          </w:p>
          <w:p w14:paraId="2088F209" w14:textId="77777777" w:rsidR="00C569C6" w:rsidRPr="00F50B93" w:rsidRDefault="00C569C6" w:rsidP="001D55F0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F50B93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Commercial register No.: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192D" w14:textId="77777777" w:rsidR="00C569C6" w:rsidRPr="00AB76D2" w:rsidRDefault="00C569C6" w:rsidP="001D5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C569C6" w:rsidRPr="004B185C" w14:paraId="4172973D" w14:textId="77777777" w:rsidTr="001D55F0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65C90" w14:textId="77777777" w:rsidR="00C569C6" w:rsidRPr="000267C3" w:rsidRDefault="00C569C6" w:rsidP="001D55F0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 w:rsidRPr="000267C3">
              <w:rPr>
                <w:rFonts w:eastAsiaTheme="minorEastAsia"/>
                <w:color w:val="000100"/>
                <w:w w:val="105"/>
                <w:sz w:val="18"/>
                <w:szCs w:val="18"/>
              </w:rPr>
              <w:t>Internet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adresse: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CA91" w14:textId="77777777" w:rsidR="00C569C6" w:rsidRPr="002571CE" w:rsidRDefault="00C569C6" w:rsidP="001D55F0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Internet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F6BE" w14:textId="77777777" w:rsidR="00C569C6" w:rsidRPr="00AB76D2" w:rsidRDefault="00C569C6" w:rsidP="001D55F0">
            <w:pPr>
              <w:pStyle w:val="Default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291197" w:rsidRPr="004B185C" w14:paraId="1B5FE5EE" w14:textId="77777777" w:rsidTr="00872375">
        <w:trPr>
          <w:trHeight w:val="6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0CC2F" w14:textId="35DF4FA5" w:rsidR="00291197" w:rsidRDefault="00291197" w:rsidP="00291197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 w:rsidRPr="008B1A44">
              <w:rPr>
                <w:rFonts w:eastAsiaTheme="minorEastAsia"/>
                <w:color w:val="000100"/>
                <w:w w:val="105"/>
                <w:sz w:val="18"/>
                <w:szCs w:val="18"/>
              </w:rPr>
              <w:t>Fertigungss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tandort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br/>
              <w:t>Schweißbetrieb: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1CC9" w14:textId="250666F2" w:rsidR="00291197" w:rsidRPr="002571CE" w:rsidRDefault="00291197" w:rsidP="00291197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BB6887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Manufacturing site</w:t>
            </w:r>
            <w:r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br/>
            </w:r>
            <w:proofErr w:type="spellStart"/>
            <w:r w:rsidRPr="003B6688">
              <w:rPr>
                <w:rFonts w:eastAsiaTheme="minorEastAsia"/>
                <w:i/>
                <w:color w:val="021314"/>
                <w:sz w:val="18"/>
                <w:szCs w:val="18"/>
              </w:rPr>
              <w:t>welding</w:t>
            </w:r>
            <w:proofErr w:type="spellEnd"/>
            <w:r w:rsidRPr="003B6688">
              <w:rPr>
                <w:rFonts w:eastAsiaTheme="minorEastAsia"/>
                <w:i/>
                <w:color w:val="021314"/>
                <w:sz w:val="18"/>
                <w:szCs w:val="18"/>
              </w:rPr>
              <w:t xml:space="preserve"> </w:t>
            </w:r>
            <w:proofErr w:type="spellStart"/>
            <w:r w:rsidRPr="003B6688">
              <w:rPr>
                <w:rFonts w:eastAsiaTheme="minorEastAsia"/>
                <w:i/>
                <w:color w:val="021314"/>
                <w:sz w:val="18"/>
                <w:szCs w:val="18"/>
              </w:rPr>
              <w:t>shop</w:t>
            </w:r>
            <w:proofErr w:type="spellEnd"/>
            <w:r w:rsidRPr="00BB6887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3291" w14:textId="77777777" w:rsidR="00291197" w:rsidRPr="00AB76D2" w:rsidRDefault="00291197" w:rsidP="002911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C569C6" w:rsidRPr="004B185C" w14:paraId="136CC8C3" w14:textId="77777777" w:rsidTr="001D55F0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9049BAD" w14:textId="77777777" w:rsidR="00C569C6" w:rsidRPr="000267C3" w:rsidRDefault="00C569C6" w:rsidP="001D55F0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 w:rsidRPr="000267C3">
              <w:rPr>
                <w:rFonts w:eastAsiaTheme="minorEastAsia"/>
                <w:color w:val="000100"/>
                <w:w w:val="105"/>
                <w:sz w:val="18"/>
                <w:szCs w:val="18"/>
              </w:rPr>
              <w:t>Ansprechpartner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D508E0" w14:textId="77777777" w:rsidR="00C569C6" w:rsidRPr="002571CE" w:rsidRDefault="00C569C6" w:rsidP="001D55F0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Contact person: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C248BA" w14:textId="77777777" w:rsidR="00C569C6" w:rsidRPr="00AB76D2" w:rsidRDefault="00C569C6" w:rsidP="001D5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C569C6" w:rsidRPr="004B185C" w14:paraId="7FD4CC18" w14:textId="77777777" w:rsidTr="001D55F0">
        <w:trPr>
          <w:trHeight w:val="457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F5E955D" w14:textId="77777777" w:rsidR="00C569C6" w:rsidRPr="000267C3" w:rsidRDefault="00C569C6" w:rsidP="001D55F0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E-Mail:</w:t>
            </w: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94F749" w14:textId="7988F9B9" w:rsidR="00C569C6" w:rsidRPr="002571CE" w:rsidRDefault="009402C9" w:rsidP="001D55F0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E</w:t>
            </w:r>
            <w:r w:rsidR="00C569C6"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-</w:t>
            </w:r>
            <w:r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M</w:t>
            </w:r>
            <w:r w:rsidR="00C569C6"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ail:</w:t>
            </w: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DF97F1" w14:textId="77777777" w:rsidR="00C569C6" w:rsidRPr="00AB76D2" w:rsidRDefault="00C569C6" w:rsidP="001D5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C569C6" w:rsidRPr="004B185C" w14:paraId="2C007720" w14:textId="77777777" w:rsidTr="001D55F0">
        <w:trPr>
          <w:trHeight w:val="457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6A2DE" w14:textId="77777777" w:rsidR="00C569C6" w:rsidRPr="000267C3" w:rsidRDefault="00C569C6" w:rsidP="001D55F0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Telefon:</w:t>
            </w:r>
          </w:p>
        </w:tc>
        <w:tc>
          <w:tcPr>
            <w:tcW w:w="240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D2BA" w14:textId="77777777" w:rsidR="00C569C6" w:rsidRPr="002571CE" w:rsidRDefault="00C569C6" w:rsidP="001D55F0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Phone:</w:t>
            </w: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E644" w14:textId="77777777" w:rsidR="00C569C6" w:rsidRPr="00AB76D2" w:rsidRDefault="00C569C6" w:rsidP="001D5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C569C6" w:rsidRPr="00216763" w14:paraId="28FA13E2" w14:textId="77777777" w:rsidTr="001D5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57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E6D7D9" w14:textId="77777777" w:rsidR="00C569C6" w:rsidRPr="00BC0C0B" w:rsidRDefault="00C569C6" w:rsidP="001D55F0">
            <w:pPr>
              <w:pStyle w:val="Default"/>
              <w:rPr>
                <w:rFonts w:eastAsia="Arial Unicode MS"/>
                <w:sz w:val="14"/>
                <w:szCs w:val="14"/>
              </w:rPr>
            </w:pPr>
            <w:r>
              <w:rPr>
                <w:rFonts w:eastAsia="Arial Unicode MS"/>
                <w:sz w:val="14"/>
                <w:szCs w:val="14"/>
                <w:vertAlign w:val="superscript"/>
              </w:rPr>
              <w:t>1</w:t>
            </w:r>
            <w:r w:rsidRPr="000B45AB">
              <w:rPr>
                <w:rFonts w:eastAsia="Arial Unicode MS"/>
                <w:sz w:val="14"/>
                <w:szCs w:val="14"/>
                <w:vertAlign w:val="superscript"/>
              </w:rPr>
              <w:t>)</w:t>
            </w:r>
            <w:r>
              <w:rPr>
                <w:rFonts w:eastAsia="Arial Unicode MS"/>
                <w:sz w:val="14"/>
                <w:szCs w:val="14"/>
              </w:rPr>
              <w:t xml:space="preserve"> Firmenname mit Rechtsform gem. Registrierung (Handelsregister)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375C7" w14:textId="77777777" w:rsidR="00C569C6" w:rsidRPr="00BC0C0B" w:rsidRDefault="00C569C6" w:rsidP="001D55F0">
            <w:pPr>
              <w:pStyle w:val="Default"/>
              <w:rPr>
                <w:rFonts w:eastAsia="Arial Unicode MS"/>
                <w:i/>
                <w:sz w:val="14"/>
                <w:szCs w:val="14"/>
                <w:lang w:val="en-GB"/>
              </w:rPr>
            </w:pPr>
            <w:r>
              <w:rPr>
                <w:rFonts w:eastAsia="Arial Unicode MS"/>
                <w:i/>
                <w:sz w:val="14"/>
                <w:szCs w:val="14"/>
                <w:vertAlign w:val="superscript"/>
                <w:lang w:val="en-GB"/>
              </w:rPr>
              <w:t>1</w:t>
            </w:r>
            <w:r w:rsidRPr="00E926E1">
              <w:rPr>
                <w:rFonts w:eastAsia="Arial Unicode MS"/>
                <w:i/>
                <w:sz w:val="14"/>
                <w:szCs w:val="14"/>
                <w:vertAlign w:val="superscript"/>
                <w:lang w:val="en-GB"/>
              </w:rPr>
              <w:t>)</w:t>
            </w:r>
            <w:r>
              <w:rPr>
                <w:rFonts w:eastAsia="Arial Unicode MS"/>
                <w:i/>
                <w:sz w:val="14"/>
                <w:szCs w:val="14"/>
                <w:lang w:val="en-GB"/>
              </w:rPr>
              <w:t xml:space="preserve"> Company name with legal form as registered </w:t>
            </w:r>
            <w:proofErr w:type="gramStart"/>
            <w:r>
              <w:rPr>
                <w:rFonts w:eastAsia="Arial Unicode MS"/>
                <w:i/>
                <w:sz w:val="14"/>
                <w:szCs w:val="14"/>
                <w:lang w:val="en-GB"/>
              </w:rPr>
              <w:t>( commercial</w:t>
            </w:r>
            <w:proofErr w:type="gramEnd"/>
            <w:r>
              <w:rPr>
                <w:rFonts w:eastAsia="Arial Unicode MS"/>
                <w:i/>
                <w:sz w:val="14"/>
                <w:szCs w:val="14"/>
                <w:lang w:val="en-GB"/>
              </w:rPr>
              <w:t xml:space="preserve"> register)</w:t>
            </w:r>
          </w:p>
        </w:tc>
      </w:tr>
    </w:tbl>
    <w:p w14:paraId="3A9AEED6" w14:textId="77777777" w:rsidR="001A4299" w:rsidRPr="00872375" w:rsidRDefault="001A4299" w:rsidP="00403A3B">
      <w:pPr>
        <w:tabs>
          <w:tab w:val="left" w:pos="1702"/>
          <w:tab w:val="left" w:leader="underscore" w:pos="907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9497"/>
      </w:tblGrid>
      <w:tr w:rsidR="001C658C" w:rsidRPr="004B185C" w14:paraId="5A545900" w14:textId="77777777" w:rsidTr="00721331">
        <w:trPr>
          <w:trHeight w:val="36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C32AFA" w14:textId="495D7694" w:rsidR="001C658C" w:rsidRPr="001D20C4" w:rsidRDefault="00F44E69" w:rsidP="00721331">
            <w:pPr>
              <w:tabs>
                <w:tab w:val="left" w:pos="8222"/>
              </w:tabs>
              <w:spacing w:after="0" w:line="240" w:lineRule="auto"/>
              <w:rPr>
                <w:sz w:val="20"/>
              </w:rPr>
            </w:pPr>
            <w:r w:rsidRPr="00F44E69">
              <w:rPr>
                <w:rFonts w:ascii="Arial" w:hAnsi="Arial" w:cs="Arial"/>
                <w:b/>
                <w:sz w:val="20"/>
              </w:rPr>
              <w:t>Anwendungsbereich</w:t>
            </w:r>
            <w:r w:rsidRPr="00F44E69" w:rsidDel="00F44E69">
              <w:rPr>
                <w:rFonts w:ascii="Arial" w:hAnsi="Arial" w:cs="Arial"/>
                <w:b/>
                <w:sz w:val="20"/>
              </w:rPr>
              <w:t xml:space="preserve"> </w:t>
            </w:r>
            <w:r w:rsidR="001C658C" w:rsidRPr="00B56DCE">
              <w:rPr>
                <w:rFonts w:ascii="Arial" w:hAnsi="Arial" w:cs="Arial"/>
                <w:b/>
                <w:sz w:val="20"/>
              </w:rPr>
              <w:t>/</w:t>
            </w:r>
            <w:r w:rsidR="0017430F">
              <w:t xml:space="preserve"> </w:t>
            </w:r>
            <w:r w:rsidR="0017430F" w:rsidRPr="00872375">
              <w:rPr>
                <w:rFonts w:ascii="Arial" w:hAnsi="Arial" w:cs="Arial"/>
                <w:b/>
                <w:i/>
                <w:iCs/>
                <w:sz w:val="20"/>
              </w:rPr>
              <w:t>Area of application</w:t>
            </w:r>
          </w:p>
        </w:tc>
      </w:tr>
      <w:tr w:rsidR="00E173BA" w:rsidRPr="004B185C" w14:paraId="4C05C569" w14:textId="77777777" w:rsidTr="00872375">
        <w:trPr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83092" w14:textId="64D9A66C" w:rsidR="00E173BA" w:rsidRPr="00872375" w:rsidRDefault="004738C6" w:rsidP="00872375">
            <w:pPr>
              <w:tabs>
                <w:tab w:val="left" w:pos="1702"/>
                <w:tab w:val="left" w:leader="underscore" w:pos="9072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x-none" w:eastAsia="x-none"/>
              </w:rPr>
            </w:pPr>
            <w:r w:rsidRPr="00914928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928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instrText xml:space="preserve"> FORMCHECKBOX </w:instrText>
            </w:r>
            <w:r w:rsidRPr="00914928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</w:r>
            <w:r w:rsidRPr="00914928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fldChar w:fldCharType="separate"/>
            </w:r>
            <w:r w:rsidRPr="00914928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fldChar w:fldCharType="end"/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40FB" w14:textId="41CE234F" w:rsidR="00E173BA" w:rsidRPr="00AB76D2" w:rsidRDefault="00E4224C" w:rsidP="00872375">
            <w:pPr>
              <w:spacing w:after="0" w:line="240" w:lineRule="auto"/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pPr>
            <w:r w:rsidRPr="001D55F0">
              <w:rPr>
                <w:rFonts w:ascii="Arial" w:hAnsi="Arial" w:cs="Arial"/>
                <w:b/>
                <w:bCs/>
                <w:sz w:val="18"/>
                <w:szCs w:val="18"/>
              </w:rPr>
              <w:t>ISO 17660-1 - Tragende Verbindungen</w:t>
            </w:r>
            <w:r w:rsidRPr="008723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72375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8723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20DCC" w:rsidRPr="008723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Load-bearing welded joints</w:t>
            </w:r>
          </w:p>
        </w:tc>
      </w:tr>
      <w:tr w:rsidR="00E4224C" w:rsidRPr="004B185C" w14:paraId="6DFCD036" w14:textId="77777777" w:rsidTr="00872375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ACAFC" w14:textId="05E8F363" w:rsidR="00E4224C" w:rsidRDefault="00926848" w:rsidP="00872375">
            <w:pPr>
              <w:tabs>
                <w:tab w:val="left" w:pos="1702"/>
                <w:tab w:val="left" w:leader="underscore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</w:pPr>
            <w:r w:rsidRPr="00914928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4928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instrText xml:space="preserve"> FORMCHECKBOX </w:instrText>
            </w:r>
            <w:r w:rsidRPr="00914928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</w:r>
            <w:r w:rsidRPr="00914928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fldChar w:fldCharType="separate"/>
            </w:r>
            <w:r w:rsidRPr="00914928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fldChar w:fldCharType="end"/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D713" w14:textId="5293D835" w:rsidR="00E4224C" w:rsidRPr="001D55F0" w:rsidRDefault="00926848" w:rsidP="00872375">
            <w:pPr>
              <w:tabs>
                <w:tab w:val="left" w:pos="1702"/>
                <w:tab w:val="left" w:leader="underscore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451D4A">
              <w:rPr>
                <w:rFonts w:ascii="Arial" w:hAnsi="Arial" w:cs="Arial"/>
                <w:b/>
                <w:bCs/>
                <w:sz w:val="18"/>
                <w:szCs w:val="18"/>
              </w:rPr>
              <w:t>SO 17660-2 - Nichttragende Verbindungen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E404F9">
              <w:rPr>
                <w:rFonts w:ascii="Arial" w:hAnsi="Arial" w:cs="Arial"/>
                <w:b/>
                <w:bCs/>
                <w:sz w:val="18"/>
                <w:szCs w:val="18"/>
              </w:rPr>
              <w:t>Non load-bearing welded joints</w:t>
            </w:r>
          </w:p>
        </w:tc>
      </w:tr>
    </w:tbl>
    <w:p w14:paraId="6F926906" w14:textId="77777777" w:rsidR="004738C6" w:rsidRPr="00E3756E" w:rsidRDefault="004738C6" w:rsidP="00DE752B">
      <w:pPr>
        <w:tabs>
          <w:tab w:val="left" w:pos="1702"/>
          <w:tab w:val="left" w:leader="underscore" w:pos="9072"/>
        </w:tabs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"/>
        <w:gridCol w:w="4962"/>
        <w:gridCol w:w="4541"/>
      </w:tblGrid>
      <w:tr w:rsidR="00DD4DCF" w:rsidRPr="00B95759" w14:paraId="1C12C740" w14:textId="77777777" w:rsidTr="00872375">
        <w:trPr>
          <w:cantSplit/>
          <w:trHeight w:val="9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49E3F3E" w14:textId="77777777" w:rsidR="00DD4DCF" w:rsidRPr="00B95759" w:rsidRDefault="00DD4DCF" w:rsidP="00721331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575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575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B95759">
              <w:rPr>
                <w:rFonts w:ascii="Arial" w:hAnsi="Arial" w:cs="Arial"/>
                <w:b/>
                <w:sz w:val="18"/>
                <w:szCs w:val="18"/>
              </w:rPr>
            </w:r>
            <w:r w:rsidRPr="00B9575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9575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15ECFA1A" w14:textId="078E2CE7" w:rsidR="00DD4DCF" w:rsidRPr="00403A3B" w:rsidRDefault="00AE2DA4" w:rsidP="00721331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000100"/>
                <w:w w:val="105"/>
                <w:sz w:val="18"/>
                <w:szCs w:val="18"/>
              </w:rPr>
              <w:t>Erstprüfung</w:t>
            </w:r>
            <w:r w:rsidR="007D37F3">
              <w:rPr>
                <w:rFonts w:ascii="Arial" w:eastAsiaTheme="minorEastAsia" w:hAnsi="Arial" w:cs="Arial"/>
                <w:b/>
                <w:bCs/>
                <w:color w:val="000100"/>
                <w:w w:val="105"/>
                <w:sz w:val="18"/>
                <w:szCs w:val="18"/>
              </w:rPr>
              <w:t xml:space="preserve"> /</w:t>
            </w:r>
            <w:r w:rsidR="007D37F3" w:rsidRPr="00872375">
              <w:rPr>
                <w:rFonts w:ascii="Arial" w:eastAsiaTheme="minorEastAsia" w:hAnsi="Arial" w:cs="Arial"/>
                <w:b/>
                <w:bCs/>
                <w:i/>
                <w:iCs/>
                <w:color w:val="000100"/>
                <w:w w:val="105"/>
                <w:sz w:val="18"/>
                <w:szCs w:val="18"/>
              </w:rPr>
              <w:t xml:space="preserve"> Initial examination</w:t>
            </w: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3F438359" w14:textId="2524AD6C" w:rsidR="00DD4DCF" w:rsidRPr="00B95759" w:rsidRDefault="00A419D0" w:rsidP="00721331">
            <w:pPr>
              <w:pStyle w:val="Default"/>
              <w:ind w:left="-52" w:firstLine="52"/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lang w:val="en-GB"/>
              </w:rPr>
            </w:pPr>
            <w:r w:rsidRPr="005F37FC">
              <w:rPr>
                <w:rFonts w:ascii="Arial" w:hAnsi="Arial" w:cs="Arial"/>
                <w:sz w:val="18"/>
              </w:rPr>
              <w:t>Terminwunsch</w:t>
            </w:r>
            <w:r w:rsidR="009E7043">
              <w:rPr>
                <w:rFonts w:ascii="Arial" w:hAnsi="Arial" w:cs="Arial"/>
                <w:sz w:val="18"/>
              </w:rPr>
              <w:t xml:space="preserve"> /</w:t>
            </w:r>
            <w:r w:rsidR="009E7043" w:rsidRPr="00872375">
              <w:rPr>
                <w:rFonts w:ascii="Arial" w:hAnsi="Arial" w:cs="Arial"/>
                <w:i/>
                <w:iCs/>
                <w:sz w:val="18"/>
              </w:rPr>
              <w:t xml:space="preserve"> Preferred date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403A3B" w:rsidRPr="00B95759" w14:paraId="64543845" w14:textId="77777777" w:rsidTr="00872375">
        <w:trPr>
          <w:cantSplit/>
          <w:trHeight w:val="9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CAF84F7" w14:textId="550B9F5F" w:rsidR="00403A3B" w:rsidRPr="00B95759" w:rsidRDefault="00403A3B" w:rsidP="00403A3B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575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575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B95759">
              <w:rPr>
                <w:rFonts w:ascii="Arial" w:hAnsi="Arial" w:cs="Arial"/>
                <w:b/>
                <w:sz w:val="18"/>
                <w:szCs w:val="18"/>
              </w:rPr>
            </w:r>
            <w:r w:rsidRPr="00B9575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9575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48D02F2" w14:textId="745D54E2" w:rsidR="00403A3B" w:rsidRPr="00403A3B" w:rsidRDefault="00D02B88" w:rsidP="00403A3B">
            <w:pPr>
              <w:pStyle w:val="Default"/>
              <w:rPr>
                <w:rFonts w:ascii="Arial" w:eastAsiaTheme="minorEastAsia" w:hAnsi="Arial" w:cs="Arial"/>
                <w:b/>
                <w:bCs/>
                <w:color w:val="000100"/>
                <w:w w:val="105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000100"/>
                <w:w w:val="105"/>
                <w:sz w:val="18"/>
                <w:szCs w:val="18"/>
              </w:rPr>
              <w:t>Wiederholungsprüfung</w:t>
            </w:r>
            <w:r w:rsidR="00306B1D">
              <w:rPr>
                <w:rFonts w:ascii="Arial" w:eastAsiaTheme="minorEastAsia" w:hAnsi="Arial" w:cs="Arial"/>
                <w:b/>
                <w:bCs/>
                <w:color w:val="000100"/>
                <w:w w:val="105"/>
                <w:sz w:val="18"/>
                <w:szCs w:val="18"/>
              </w:rPr>
              <w:t xml:space="preserve"> / </w:t>
            </w:r>
            <w:r w:rsidR="00306B1D" w:rsidRPr="00872375">
              <w:rPr>
                <w:rFonts w:ascii="Arial" w:eastAsiaTheme="minorEastAsia" w:hAnsi="Arial" w:cs="Arial"/>
                <w:b/>
                <w:bCs/>
                <w:i/>
                <w:iCs/>
                <w:color w:val="000100"/>
                <w:w w:val="105"/>
                <w:sz w:val="18"/>
                <w:szCs w:val="18"/>
              </w:rPr>
              <w:t>Re-examination</w:t>
            </w: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60B6EAA2" w14:textId="3B8E606E" w:rsidR="00403A3B" w:rsidRPr="005F37FC" w:rsidRDefault="009E7043" w:rsidP="00403A3B">
            <w:pPr>
              <w:pStyle w:val="Default"/>
              <w:ind w:left="-52" w:firstLine="52"/>
              <w:rPr>
                <w:rFonts w:ascii="Arial" w:hAnsi="Arial" w:cs="Arial"/>
                <w:sz w:val="18"/>
              </w:rPr>
            </w:pPr>
            <w:r w:rsidRPr="005F37FC">
              <w:rPr>
                <w:rFonts w:ascii="Arial" w:hAnsi="Arial" w:cs="Arial"/>
                <w:sz w:val="18"/>
              </w:rPr>
              <w:t>Terminwunsch</w:t>
            </w:r>
            <w:r>
              <w:rPr>
                <w:rFonts w:ascii="Arial" w:hAnsi="Arial" w:cs="Arial"/>
                <w:sz w:val="18"/>
              </w:rPr>
              <w:t xml:space="preserve"> /</w:t>
            </w:r>
            <w:r w:rsidRPr="001D55F0">
              <w:rPr>
                <w:rFonts w:ascii="Arial" w:hAnsi="Arial" w:cs="Arial"/>
                <w:i/>
                <w:iCs/>
                <w:sz w:val="18"/>
              </w:rPr>
              <w:t xml:space="preserve"> Preferred date</w:t>
            </w:r>
            <w:r w:rsidR="00403A3B">
              <w:rPr>
                <w:rFonts w:ascii="Arial" w:hAnsi="Arial" w:cs="Arial"/>
                <w:sz w:val="18"/>
              </w:rPr>
              <w:t xml:space="preserve">: </w:t>
            </w:r>
            <w:r w:rsidR="00403A3B"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="00403A3B"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="00403A3B"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="00403A3B"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403A3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403A3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403A3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403A3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403A3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403A3B"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  <w:tr w:rsidR="00403A3B" w:rsidRPr="00CC347A" w14:paraId="7950EBA4" w14:textId="77777777" w:rsidTr="0087237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B8D450" w14:textId="77777777" w:rsidR="00403A3B" w:rsidRPr="00B95759" w:rsidRDefault="00403A3B" w:rsidP="00403A3B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575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575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B95759">
              <w:rPr>
                <w:rFonts w:ascii="Arial" w:hAnsi="Arial" w:cs="Arial"/>
                <w:b/>
                <w:sz w:val="18"/>
                <w:szCs w:val="18"/>
              </w:rPr>
            </w:r>
            <w:r w:rsidRPr="00B9575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9575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5CFA9" w14:textId="508ABA97" w:rsidR="00403A3B" w:rsidRPr="00403A3B" w:rsidRDefault="00BF123C" w:rsidP="00403A3B">
            <w:pPr>
              <w:pStyle w:val="Default"/>
              <w:rPr>
                <w:rFonts w:ascii="Arial" w:eastAsiaTheme="minorEastAsia" w:hAnsi="Arial" w:cs="Arial"/>
                <w:b/>
                <w:bCs/>
                <w:color w:val="000100"/>
                <w:w w:val="105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000100"/>
                <w:w w:val="105"/>
                <w:sz w:val="18"/>
                <w:szCs w:val="18"/>
              </w:rPr>
              <w:t>Audit aus besonderem Anlass</w:t>
            </w:r>
            <w:r w:rsidR="003F474E">
              <w:rPr>
                <w:rFonts w:ascii="Arial" w:eastAsiaTheme="minorEastAsia" w:hAnsi="Arial" w:cs="Arial"/>
                <w:b/>
                <w:bCs/>
                <w:color w:val="000100"/>
                <w:w w:val="105"/>
                <w:sz w:val="18"/>
                <w:szCs w:val="18"/>
              </w:rPr>
              <w:t xml:space="preserve"> / </w:t>
            </w:r>
            <w:r w:rsidRPr="00872375">
              <w:rPr>
                <w:rFonts w:ascii="Arial" w:eastAsiaTheme="minorEastAsia" w:hAnsi="Arial" w:cs="Arial"/>
                <w:b/>
                <w:bCs/>
                <w:i/>
                <w:iCs/>
                <w:color w:val="000100"/>
                <w:w w:val="105"/>
                <w:sz w:val="18"/>
                <w:szCs w:val="18"/>
              </w:rPr>
              <w:t>Special audit: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C74FD" w14:textId="2AC38A8F" w:rsidR="00403A3B" w:rsidRPr="00B95759" w:rsidRDefault="00D228C2" w:rsidP="00403A3B">
            <w:pPr>
              <w:pStyle w:val="Default"/>
              <w:rPr>
                <w:rFonts w:ascii="Arial" w:eastAsiaTheme="minorEastAsia" w:hAnsi="Arial" w:cs="Arial"/>
                <w:i/>
                <w:color w:val="021314"/>
                <w:sz w:val="18"/>
                <w:szCs w:val="18"/>
                <w:lang w:val="en-GB"/>
              </w:rPr>
            </w:pPr>
            <w:r w:rsidRPr="005F37FC">
              <w:rPr>
                <w:rFonts w:ascii="Arial" w:hAnsi="Arial" w:cs="Arial"/>
                <w:sz w:val="18"/>
              </w:rPr>
              <w:t>Terminwunsch</w:t>
            </w:r>
            <w:r>
              <w:rPr>
                <w:rFonts w:ascii="Arial" w:hAnsi="Arial" w:cs="Arial"/>
                <w:sz w:val="18"/>
              </w:rPr>
              <w:t xml:space="preserve"> /</w:t>
            </w:r>
            <w:r w:rsidRPr="001D55F0">
              <w:rPr>
                <w:rFonts w:ascii="Arial" w:hAnsi="Arial" w:cs="Arial"/>
                <w:i/>
                <w:iCs/>
                <w:sz w:val="18"/>
              </w:rPr>
              <w:t xml:space="preserve"> Preferred date</w:t>
            </w:r>
            <w:r>
              <w:rPr>
                <w:rFonts w:ascii="Arial" w:hAnsi="Arial" w:cs="Arial"/>
                <w:sz w:val="18"/>
              </w:rPr>
              <w:t>:</w:t>
            </w:r>
            <w:r w:rsidR="00403A3B">
              <w:rPr>
                <w:rFonts w:ascii="Arial" w:hAnsi="Arial" w:cs="Arial"/>
                <w:sz w:val="18"/>
              </w:rPr>
              <w:t xml:space="preserve"> </w:t>
            </w:r>
            <w:r w:rsidR="00403A3B"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="00403A3B"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instrText xml:space="preserve"> FORMTEXT </w:instrText>
            </w:r>
            <w:r w:rsidR="00403A3B"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</w:r>
            <w:r w:rsidR="00403A3B"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separate"/>
            </w:r>
            <w:r w:rsidR="00403A3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403A3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403A3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403A3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403A3B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t> </w:t>
            </w:r>
            <w:r w:rsidR="00403A3B" w:rsidRPr="00AB76D2">
              <w:rPr>
                <w:rFonts w:ascii="Arial" w:hAnsi="Arial" w:cs="Arial"/>
                <w:bCs/>
                <w:noProof/>
                <w:color w:val="44546A" w:themeColor="text2"/>
                <w:sz w:val="18"/>
                <w:szCs w:val="18"/>
              </w:rPr>
              <w:fldChar w:fldCharType="end"/>
            </w:r>
          </w:p>
        </w:tc>
      </w:tr>
    </w:tbl>
    <w:p w14:paraId="306CFBB3" w14:textId="77777777" w:rsidR="00DD4DCF" w:rsidRPr="00E3756E" w:rsidRDefault="00DD4DCF" w:rsidP="00403A3B">
      <w:pPr>
        <w:spacing w:after="0" w:line="240" w:lineRule="auto"/>
        <w:rPr>
          <w:rFonts w:ascii="Arial" w:eastAsiaTheme="minorEastAsia" w:hAnsi="Arial" w:cs="Arial"/>
          <w:color w:val="000100"/>
          <w:sz w:val="6"/>
          <w:szCs w:val="6"/>
          <w:lang w:val="en-GB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923"/>
      </w:tblGrid>
      <w:tr w:rsidR="007A3DA6" w:rsidRPr="007A3DA6" w14:paraId="45D8556B" w14:textId="77777777" w:rsidTr="007A3DA6">
        <w:trPr>
          <w:cantSplit/>
          <w:trHeight w:val="250"/>
        </w:trPr>
        <w:tc>
          <w:tcPr>
            <w:tcW w:w="9923" w:type="dxa"/>
          </w:tcPr>
          <w:p w14:paraId="1895CCA3" w14:textId="62C82DCC" w:rsidR="007A3DA6" w:rsidRPr="007A3DA6" w:rsidRDefault="007A3DA6" w:rsidP="007A3DA6">
            <w:pP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B95759">
              <w:rPr>
                <w:rFonts w:ascii="Arial" w:hAnsi="Arial" w:cs="Arial"/>
                <w:color w:val="000000" w:themeColor="text1"/>
                <w:sz w:val="18"/>
                <w:szCs w:val="18"/>
              </w:rPr>
              <w:t>Ausstellung des Zertifikates in folgenden Sprachen</w:t>
            </w:r>
            <w:r w:rsidR="0039608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/</w:t>
            </w:r>
            <w:r w:rsidR="00696575">
              <w:t xml:space="preserve"> </w:t>
            </w:r>
            <w:r w:rsidR="00696575" w:rsidRPr="0087237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Issuance of the certificate in the following languages</w:t>
            </w:r>
            <w:r w:rsidRPr="00B95759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69657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9575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575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B9575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B9575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9575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9575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 </w:t>
            </w:r>
            <w:r w:rsidRPr="00B9575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575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B9575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B9575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B9575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B9575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EN</w:t>
            </w:r>
          </w:p>
        </w:tc>
      </w:tr>
    </w:tbl>
    <w:p w14:paraId="23871789" w14:textId="61686E6F" w:rsidR="0053220C" w:rsidRPr="00E3756E" w:rsidRDefault="0053220C">
      <w:pPr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b/>
          <w:sz w:val="20"/>
        </w:rPr>
        <w:br w:type="page"/>
      </w:r>
    </w:p>
    <w:p w14:paraId="070002C9" w14:textId="05E2CA80" w:rsidR="00820AD0" w:rsidRPr="00820AD0" w:rsidRDefault="00820AD0" w:rsidP="00820AD0">
      <w:pPr>
        <w:spacing w:after="0" w:line="240" w:lineRule="auto"/>
        <w:rPr>
          <w:rFonts w:ascii="Arial" w:hAnsi="Arial" w:cs="Arial"/>
          <w:b/>
          <w:bCs/>
          <w:i/>
          <w:iCs/>
          <w:sz w:val="20"/>
          <w:lang w:val="en-GB"/>
        </w:rPr>
      </w:pPr>
      <w:r w:rsidRPr="00820AD0">
        <w:rPr>
          <w:rFonts w:ascii="Arial" w:hAnsi="Arial" w:cs="Arial"/>
          <w:b/>
          <w:bCs/>
          <w:sz w:val="20"/>
          <w:lang w:val="en-GB"/>
        </w:rPr>
        <w:lastRenderedPageBreak/>
        <w:t xml:space="preserve">Fragen zur </w:t>
      </w:r>
      <w:r w:rsidR="00D92E26">
        <w:rPr>
          <w:rFonts w:ascii="Arial" w:hAnsi="Arial" w:cs="Arial"/>
          <w:b/>
          <w:bCs/>
          <w:sz w:val="20"/>
          <w:lang w:val="en-GB"/>
        </w:rPr>
        <w:t xml:space="preserve">Herstellerqualifikation </w:t>
      </w:r>
      <w:r w:rsidRPr="00820AD0">
        <w:rPr>
          <w:rFonts w:ascii="Arial" w:hAnsi="Arial" w:cs="Arial"/>
          <w:b/>
          <w:bCs/>
          <w:sz w:val="20"/>
          <w:lang w:val="en-GB"/>
        </w:rPr>
        <w:t xml:space="preserve">nach ISO </w:t>
      </w:r>
      <w:r w:rsidR="00D92E26">
        <w:rPr>
          <w:rFonts w:ascii="Arial" w:hAnsi="Arial" w:cs="Arial"/>
          <w:b/>
          <w:bCs/>
          <w:sz w:val="20"/>
          <w:lang w:val="en-GB"/>
        </w:rPr>
        <w:t>17660</w:t>
      </w:r>
      <w:r w:rsidRPr="00820AD0">
        <w:rPr>
          <w:rFonts w:ascii="Arial" w:hAnsi="Arial" w:cs="Arial"/>
          <w:b/>
          <w:bCs/>
          <w:sz w:val="20"/>
          <w:lang w:val="en-GB"/>
        </w:rPr>
        <w:t xml:space="preserve"> ff / </w:t>
      </w:r>
      <w:r w:rsidRPr="00820AD0">
        <w:rPr>
          <w:rFonts w:ascii="Arial" w:hAnsi="Arial" w:cs="Arial"/>
          <w:b/>
          <w:bCs/>
          <w:sz w:val="20"/>
          <w:lang w:val="en-GB"/>
        </w:rPr>
        <w:br/>
      </w:r>
      <w:r w:rsidR="007E3AB5" w:rsidRPr="007E3AB5">
        <w:rPr>
          <w:rFonts w:ascii="Arial" w:hAnsi="Arial" w:cs="Arial"/>
          <w:b/>
          <w:bCs/>
          <w:i/>
          <w:iCs/>
          <w:sz w:val="20"/>
          <w:lang w:val="en-GB"/>
        </w:rPr>
        <w:t>Questions regarding manufacturer qualification according to ISO 17660</w:t>
      </w:r>
    </w:p>
    <w:p w14:paraId="267799FC" w14:textId="77777777" w:rsidR="00820AD0" w:rsidRPr="00820AD0" w:rsidRDefault="00820AD0" w:rsidP="00820AD0">
      <w:pPr>
        <w:spacing w:after="0" w:line="240" w:lineRule="auto"/>
        <w:rPr>
          <w:rFonts w:ascii="Arial" w:hAnsi="Arial" w:cs="Arial"/>
          <w:sz w:val="18"/>
          <w:szCs w:val="18"/>
          <w:lang w:val="en-GB"/>
        </w:rPr>
      </w:pPr>
    </w:p>
    <w:tbl>
      <w:tblPr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5"/>
        <w:gridCol w:w="1559"/>
        <w:gridCol w:w="1843"/>
        <w:gridCol w:w="4546"/>
      </w:tblGrid>
      <w:tr w:rsidR="000F5E5D" w:rsidRPr="000F5E5D" w14:paraId="633F7894" w14:textId="77777777" w:rsidTr="001D55F0">
        <w:trPr>
          <w:cantSplit/>
          <w:trHeight w:val="217"/>
        </w:trPr>
        <w:tc>
          <w:tcPr>
            <w:tcW w:w="99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B624009" w14:textId="34FC9370" w:rsidR="000F5E5D" w:rsidRPr="00872375" w:rsidRDefault="00623EDB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  <w:highlight w:val="cyan"/>
              </w:rPr>
            </w:pPr>
            <w:r w:rsidRPr="00623EDB">
              <w:rPr>
                <w:rFonts w:ascii="Arial" w:hAnsi="Arial" w:cs="Arial"/>
                <w:b/>
                <w:color w:val="000000"/>
                <w:sz w:val="18"/>
                <w:szCs w:val="22"/>
              </w:rPr>
              <w:t xml:space="preserve">Verantwortlicher WPK </w:t>
            </w:r>
            <w:r>
              <w:rPr>
                <w:rFonts w:ascii="Arial" w:hAnsi="Arial" w:cs="Arial"/>
                <w:b/>
                <w:color w:val="000000"/>
                <w:sz w:val="18"/>
                <w:szCs w:val="22"/>
              </w:rPr>
              <w:t xml:space="preserve">/ </w:t>
            </w:r>
            <w:r w:rsidR="00E173B5" w:rsidRPr="00872375">
              <w:rPr>
                <w:rFonts w:ascii="Arial" w:hAnsi="Arial" w:cs="Arial"/>
                <w:b/>
                <w:i/>
                <w:iCs/>
                <w:color w:val="000000"/>
                <w:sz w:val="18"/>
                <w:szCs w:val="22"/>
              </w:rPr>
              <w:t>Responsible FPC</w:t>
            </w:r>
          </w:p>
        </w:tc>
      </w:tr>
      <w:tr w:rsidR="001B147E" w:rsidRPr="000F5E5D" w14:paraId="55D60A0B" w14:textId="77777777" w:rsidTr="001D55F0">
        <w:trPr>
          <w:cantSplit/>
          <w:trHeight w:val="2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1A168" w14:textId="77777777" w:rsidR="001B147E" w:rsidRPr="00872375" w:rsidRDefault="001B147E" w:rsidP="001B1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A99FCB" w14:textId="77777777" w:rsidR="001B147E" w:rsidRPr="00872375" w:rsidRDefault="001B147E" w:rsidP="001B147E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872375">
              <w:rPr>
                <w:rFonts w:ascii="Arial" w:hAnsi="Arial" w:cs="Arial"/>
                <w:bCs/>
                <w:sz w:val="18"/>
                <w:szCs w:val="18"/>
              </w:rPr>
              <w:t>Vorname</w:t>
            </w:r>
          </w:p>
          <w:p w14:paraId="7A99CBE0" w14:textId="6B64019D" w:rsidR="001B147E" w:rsidRPr="00872375" w:rsidRDefault="001B147E" w:rsidP="001B1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  <w:highlight w:val="cyan"/>
                <w:lang w:val="en-US"/>
              </w:rPr>
            </w:pPr>
            <w:r>
              <w:rPr>
                <w:bCs/>
                <w:i/>
                <w:sz w:val="18"/>
                <w:szCs w:val="18"/>
                <w:lang w:val="en-US"/>
              </w:rPr>
              <w:t xml:space="preserve">First </w:t>
            </w:r>
            <w:r w:rsidRPr="00243053">
              <w:rPr>
                <w:bCs/>
                <w:i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04EE53" w14:textId="77777777" w:rsidR="001B147E" w:rsidRPr="00872375" w:rsidRDefault="001B147E" w:rsidP="00872375">
            <w:pPr>
              <w:pStyle w:val="Defaul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72375">
              <w:rPr>
                <w:rFonts w:ascii="Arial" w:hAnsi="Arial" w:cs="Arial"/>
                <w:bCs/>
                <w:sz w:val="18"/>
                <w:szCs w:val="18"/>
              </w:rPr>
              <w:t>Nachname</w:t>
            </w:r>
          </w:p>
          <w:p w14:paraId="792F39F2" w14:textId="06379343" w:rsidR="001B147E" w:rsidRPr="00872375" w:rsidRDefault="001B147E" w:rsidP="001B1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  <w:highlight w:val="cyan"/>
                <w:lang w:val="en-US"/>
              </w:rPr>
            </w:pPr>
            <w:r w:rsidRPr="00BF5AD9">
              <w:rPr>
                <w:bCs/>
                <w:i/>
                <w:iCs/>
                <w:sz w:val="18"/>
                <w:szCs w:val="18"/>
                <w:lang w:val="en-US"/>
              </w:rPr>
              <w:t>Last name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058AB" w14:textId="77777777" w:rsidR="001B147E" w:rsidRPr="00872375" w:rsidRDefault="001B147E" w:rsidP="001B147E">
            <w:pPr>
              <w:pStyle w:val="Defaul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72375">
              <w:rPr>
                <w:rFonts w:ascii="Arial" w:hAnsi="Arial" w:cs="Arial"/>
                <w:bCs/>
                <w:sz w:val="18"/>
                <w:szCs w:val="18"/>
              </w:rPr>
              <w:t>Bemerkung</w:t>
            </w:r>
          </w:p>
          <w:p w14:paraId="23CEF692" w14:textId="2EC67A21" w:rsidR="001B147E" w:rsidRPr="00872375" w:rsidRDefault="001B147E" w:rsidP="001B1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highlight w:val="cyan"/>
              </w:rPr>
            </w:pPr>
            <w:r w:rsidRPr="00AF1E11">
              <w:rPr>
                <w:bCs/>
                <w:i/>
                <w:sz w:val="18"/>
                <w:szCs w:val="18"/>
              </w:rPr>
              <w:t>Remarks</w:t>
            </w:r>
          </w:p>
        </w:tc>
      </w:tr>
      <w:tr w:rsidR="000F5E5D" w:rsidRPr="000F5E5D" w14:paraId="19B23993" w14:textId="77777777" w:rsidTr="001D55F0">
        <w:trPr>
          <w:cantSplit/>
          <w:trHeight w:val="2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C1B05" w14:textId="0E4AE388" w:rsidR="000F5E5D" w:rsidRPr="00872375" w:rsidRDefault="00623EDB" w:rsidP="000F5E5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highlight w:val="cyan"/>
              </w:rPr>
            </w:pPr>
            <w:r w:rsidRPr="00623E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Verantwortlicher WPK</w:t>
            </w:r>
            <w:r w:rsidR="00154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872375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Responsible FPC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54C2E" w14:textId="77777777" w:rsidR="000F5E5D" w:rsidRPr="001B147E" w:rsidRDefault="000F5E5D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RWC"/>
                  <w:enabled/>
                  <w:calcOnExit/>
                  <w:textInput/>
                </w:ffData>
              </w:fldChar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877D9" w14:textId="77777777" w:rsidR="000F5E5D" w:rsidRPr="001B147E" w:rsidRDefault="000F5E5D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pP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RWCnachname"/>
                  <w:enabled/>
                  <w:calcOnExit/>
                  <w:textInput/>
                </w:ffData>
              </w:fldChar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A927A" w14:textId="77777777" w:rsidR="000F5E5D" w:rsidRPr="001B147E" w:rsidRDefault="000F5E5D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pP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0F5E5D" w:rsidRPr="000F5E5D" w14:paraId="0C1BBB38" w14:textId="77777777" w:rsidTr="001D55F0">
        <w:trPr>
          <w:cantSplit/>
          <w:trHeight w:val="2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77B6A" w14:textId="1FE4672D" w:rsidR="000F5E5D" w:rsidRPr="00872375" w:rsidRDefault="000F5E5D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highlight w:val="cyan"/>
              </w:rPr>
            </w:pPr>
            <w:r w:rsidRPr="00623ED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Stellvertreter WPK</w:t>
            </w:r>
            <w:r w:rsidR="00154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="00623EDB" w:rsidRPr="00872375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Deputy </w:t>
            </w:r>
            <w:r w:rsidR="00623EDB" w:rsidRPr="00494F5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FPC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6887E" w14:textId="77777777" w:rsidR="000F5E5D" w:rsidRPr="001B147E" w:rsidRDefault="000F5E5D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DWC"/>
                  <w:enabled/>
                  <w:calcOnExit/>
                  <w:textInput/>
                </w:ffData>
              </w:fldChar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F34B3" w14:textId="77777777" w:rsidR="000F5E5D" w:rsidRPr="001B147E" w:rsidRDefault="000F5E5D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pP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DWCnachname"/>
                  <w:enabled/>
                  <w:calcOnExit/>
                  <w:textInput/>
                </w:ffData>
              </w:fldChar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57238" w14:textId="77777777" w:rsidR="000F5E5D" w:rsidRPr="001B147E" w:rsidRDefault="000F5E5D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pP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1B147E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</w:tbl>
    <w:p w14:paraId="1EEA03E6" w14:textId="77777777" w:rsidR="000F5E5D" w:rsidRPr="000F5E5D" w:rsidRDefault="000F5E5D" w:rsidP="000F5E5D">
      <w:pPr>
        <w:spacing w:before="120" w:after="160" w:line="259" w:lineRule="auto"/>
        <w:rPr>
          <w:rFonts w:ascii="Arial" w:hAnsi="Arial" w:cs="Arial"/>
          <w:sz w:val="16"/>
          <w:szCs w:val="18"/>
          <w:lang w:val="en-GB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2"/>
        <w:gridCol w:w="1343"/>
        <w:gridCol w:w="1343"/>
        <w:gridCol w:w="1278"/>
        <w:gridCol w:w="10"/>
        <w:gridCol w:w="1192"/>
        <w:gridCol w:w="641"/>
        <w:gridCol w:w="2562"/>
        <w:gridCol w:w="850"/>
      </w:tblGrid>
      <w:tr w:rsidR="00541001" w:rsidRPr="000F5E5D" w14:paraId="4690D005" w14:textId="77777777" w:rsidTr="00872375">
        <w:trPr>
          <w:cantSplit/>
          <w:trHeight w:val="217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B660D2C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0F5E5D">
              <w:rPr>
                <w:rFonts w:ascii="Arial" w:hAnsi="Arial" w:cs="Arial"/>
                <w:b/>
                <w:color w:val="000000"/>
                <w:sz w:val="18"/>
                <w:szCs w:val="22"/>
              </w:rPr>
              <w:t xml:space="preserve">Schweißaufsicht / </w:t>
            </w:r>
            <w:r w:rsidRPr="000F5E5D">
              <w:rPr>
                <w:rFonts w:ascii="Arial" w:hAnsi="Arial" w:cs="Arial"/>
                <w:b/>
                <w:i/>
                <w:color w:val="000000"/>
                <w:sz w:val="18"/>
                <w:szCs w:val="22"/>
              </w:rPr>
              <w:t>Welding coordination</w:t>
            </w:r>
          </w:p>
        </w:tc>
      </w:tr>
      <w:tr w:rsidR="00541001" w:rsidRPr="000F5E5D" w14:paraId="0FD836B4" w14:textId="77777777" w:rsidTr="00872375">
        <w:trPr>
          <w:cantSplit/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935CB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E18EC0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0F5E5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Vorname</w:t>
            </w:r>
          </w:p>
          <w:p w14:paraId="462E4C11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/>
              </w:rPr>
              <w:t>First name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290CCD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0F5E5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Nachname</w:t>
            </w:r>
          </w:p>
          <w:p w14:paraId="36DD1281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F5E5D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Last name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1BA66B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</w:pPr>
            <w:r w:rsidRPr="000F5E5D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Geburtsdatum</w:t>
            </w:r>
          </w:p>
          <w:p w14:paraId="71CC429E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</w:pPr>
            <w:r w:rsidRPr="000F5E5D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2488E1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Qualifikation</w:t>
            </w:r>
          </w:p>
          <w:p w14:paraId="48A405B7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</w:pPr>
            <w:r w:rsidRPr="000F5E5D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Qualification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7C1F7C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Stufe</w:t>
            </w:r>
            <w:r w:rsidRPr="000F5E5D">
              <w:rPr>
                <w:rFonts w:ascii="Arial" w:eastAsia="Arial Unicode MS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4FD0C85D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37C57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Bemerkung</w:t>
            </w:r>
          </w:p>
          <w:p w14:paraId="75E5E64D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000000"/>
                <w:sz w:val="14"/>
                <w:szCs w:val="18"/>
              </w:rPr>
            </w:pPr>
            <w:r w:rsidRPr="000F5E5D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Remarks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C109DE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Extern</w:t>
            </w:r>
          </w:p>
          <w:p w14:paraId="7BA440B8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External</w:t>
            </w:r>
          </w:p>
        </w:tc>
      </w:tr>
      <w:tr w:rsidR="00541001" w:rsidRPr="000F5E5D" w14:paraId="11B38C94" w14:textId="77777777" w:rsidTr="00872375">
        <w:trPr>
          <w:cantSplit/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74B50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RWC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1378C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RWC"/>
                  <w:enabled/>
                  <w:calcOnExit/>
                  <w:textInput/>
                </w:ffData>
              </w:fldCha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CB687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RWCnachname"/>
                  <w:enabled/>
                  <w:calcOnExit/>
                  <w:textInput/>
                </w:ffData>
              </w:fldCha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30328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CCC27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0DDF7" w14:textId="77777777" w:rsidR="00541001" w:rsidRPr="000F5E5D" w:rsidRDefault="002F3593" w:rsidP="000F5E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color w:val="44546A"/>
                  <w:sz w:val="20"/>
                  <w:szCs w:val="18"/>
                </w:rPr>
                <w:id w:val="1789007458"/>
                <w:placeholder>
                  <w:docPart w:val="4F062D1D5EA041CABF150A0B88BA032B"/>
                </w:placeholder>
                <w:dropDownList>
                  <w:listItem w:displayText="C" w:value="C"/>
                  <w:listItem w:displayText="S" w:value="S"/>
                  <w:listItem w:displayText="B" w:value="B"/>
                  <w:listItem w:displayText="_" w:value="_"/>
                </w:dropDownList>
              </w:sdtPr>
              <w:sdtEndPr/>
              <w:sdtContent>
                <w:r w:rsidR="00541001" w:rsidRPr="000F5E5D">
                  <w:rPr>
                    <w:rFonts w:ascii="Arial" w:eastAsia="Calibri" w:hAnsi="Arial" w:cs="Arial"/>
                    <w:b/>
                    <w:bCs/>
                    <w:color w:val="44546A"/>
                    <w:sz w:val="20"/>
                    <w:szCs w:val="18"/>
                  </w:rPr>
                  <w:t>_</w:t>
                </w:r>
              </w:sdtContent>
            </w:sdt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04464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Nachweis DVS 1175 liegt vor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C8D51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5E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5E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0F5E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0F5E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541001" w:rsidRPr="000F5E5D" w14:paraId="64A02275" w14:textId="77777777" w:rsidTr="00872375">
        <w:trPr>
          <w:cantSplit/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3AEF5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DWC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BBE4D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DWC"/>
                  <w:enabled/>
                  <w:calcOnExit/>
                  <w:textInput/>
                </w:ffData>
              </w:fldCha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06CE2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DWCnachname"/>
                  <w:enabled/>
                  <w:calcOnExit/>
                  <w:textInput/>
                </w:ffData>
              </w:fldCha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DFCEF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D26B3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2A4FA" w14:textId="77777777" w:rsidR="00541001" w:rsidRPr="000F5E5D" w:rsidRDefault="002F3593" w:rsidP="000F5E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color w:val="44546A"/>
                  <w:sz w:val="20"/>
                  <w:szCs w:val="18"/>
                </w:rPr>
                <w:id w:val="-159624938"/>
                <w:placeholder>
                  <w:docPart w:val="B12EA250FF1F4BAEB992E8B2B710D202"/>
                </w:placeholder>
                <w:dropDownList>
                  <w:listItem w:displayText="C" w:value="C"/>
                  <w:listItem w:displayText="S" w:value="S"/>
                  <w:listItem w:displayText="B" w:value="B"/>
                  <w:listItem w:displayText="_" w:value="_"/>
                </w:dropDownList>
              </w:sdtPr>
              <w:sdtEndPr/>
              <w:sdtContent>
                <w:r w:rsidR="00541001" w:rsidRPr="000F5E5D">
                  <w:rPr>
                    <w:rFonts w:ascii="Arial" w:eastAsia="Calibri" w:hAnsi="Arial" w:cs="Arial"/>
                    <w:b/>
                    <w:bCs/>
                    <w:color w:val="44546A"/>
                    <w:sz w:val="20"/>
                    <w:szCs w:val="18"/>
                  </w:rPr>
                  <w:t>_</w:t>
                </w:r>
              </w:sdtContent>
            </w:sdt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FDFB8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Nachweis DVS 1175 liegt vor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6419A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5E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5E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0F5E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0F5E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541001" w:rsidRPr="000F5E5D" w14:paraId="32F914F2" w14:textId="77777777" w:rsidTr="00872375">
        <w:trPr>
          <w:cantSplit/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E4187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DWC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4CAE9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FWC1"/>
                  <w:enabled/>
                  <w:calcOnExit/>
                  <w:textInput/>
                </w:ffData>
              </w:fldCha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911A7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FWC1nachname"/>
                  <w:enabled/>
                  <w:calcOnExit/>
                  <w:textInput/>
                </w:ffData>
              </w:fldCha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718AC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52A1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C3A7" w14:textId="77777777" w:rsidR="00541001" w:rsidRPr="000F5E5D" w:rsidRDefault="002F3593" w:rsidP="000F5E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color w:val="44546A"/>
                  <w:sz w:val="20"/>
                  <w:szCs w:val="18"/>
                </w:rPr>
                <w:id w:val="-830221089"/>
                <w:placeholder>
                  <w:docPart w:val="87EEC39F208A44E698810F2C6ED7F8CB"/>
                </w:placeholder>
                <w:dropDownList>
                  <w:listItem w:displayText="C" w:value="C"/>
                  <w:listItem w:displayText="S" w:value="S"/>
                  <w:listItem w:displayText="B" w:value="B"/>
                  <w:listItem w:displayText="_" w:value="_"/>
                </w:dropDownList>
              </w:sdtPr>
              <w:sdtEndPr/>
              <w:sdtContent>
                <w:r w:rsidR="00541001" w:rsidRPr="000F5E5D">
                  <w:rPr>
                    <w:rFonts w:ascii="Arial" w:eastAsia="Calibri" w:hAnsi="Arial" w:cs="Arial"/>
                    <w:b/>
                    <w:bCs/>
                    <w:color w:val="44546A"/>
                    <w:sz w:val="20"/>
                    <w:szCs w:val="18"/>
                  </w:rPr>
                  <w:t>_</w:t>
                </w:r>
              </w:sdtContent>
            </w:sdt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BD5A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44546A"/>
                <w:sz w:val="18"/>
                <w:szCs w:val="18"/>
              </w:rPr>
            </w:pP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0F5E5D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FDD0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5E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5E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0F5E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0F5E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0F5E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541001" w:rsidRPr="000F5E5D" w14:paraId="5677CBE9" w14:textId="77777777" w:rsidTr="00872375">
        <w:trPr>
          <w:cantSplit/>
          <w:trHeight w:val="206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2E8E63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</w:rPr>
            </w:pPr>
            <w:r w:rsidRPr="000F5E5D">
              <w:rPr>
                <w:rFonts w:ascii="Arial" w:eastAsia="Arial Unicode MS" w:hAnsi="Arial" w:cs="Arial"/>
                <w:b/>
                <w:color w:val="000000"/>
                <w:sz w:val="14"/>
                <w:szCs w:val="18"/>
                <w:vertAlign w:val="superscript"/>
              </w:rPr>
              <w:t>1)</w:t>
            </w:r>
            <w:r w:rsidRPr="000F5E5D">
              <w:rPr>
                <w:rFonts w:ascii="Arial" w:hAnsi="Arial" w:cs="Arial"/>
                <w:color w:val="000000"/>
                <w:sz w:val="14"/>
              </w:rPr>
              <w:t xml:space="preserve"> Stufen der Schweißaufsichtspersonen gemäß </w:t>
            </w:r>
            <w:r w:rsidRPr="000F5E5D">
              <w:rPr>
                <w:rFonts w:ascii="Arial" w:eastAsia="Arial Unicode MS" w:hAnsi="Arial" w:cs="Arial"/>
                <w:bCs/>
                <w:color w:val="000000"/>
                <w:sz w:val="14"/>
                <w:szCs w:val="14"/>
              </w:rPr>
              <w:t>ISO 14731</w:t>
            </w:r>
            <w:r w:rsidRPr="000F5E5D">
              <w:rPr>
                <w:rFonts w:ascii="Arial" w:eastAsia="Arial Unicode MS" w:hAnsi="Arial" w:cs="Arial"/>
                <w:bCs/>
                <w:color w:val="000000"/>
                <w:sz w:val="14"/>
                <w:szCs w:val="14"/>
              </w:rPr>
              <w:br/>
            </w:r>
            <w:r w:rsidRPr="000F5E5D">
              <w:rPr>
                <w:rFonts w:ascii="Arial" w:hAnsi="Arial" w:cs="Arial"/>
                <w:color w:val="000000"/>
                <w:sz w:val="14"/>
              </w:rPr>
              <w:t>(Festlegung erfolgt durch den Hersteller, Nachweis anhand von Dokumenten), Nachweis der Zusatzqualifikation nach DVS 1175 bzw. nach EWF 544-01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8B0C9B" w14:textId="78424BFC" w:rsidR="00541001" w:rsidRPr="00872375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16"/>
                <w:szCs w:val="18"/>
                <w:lang w:val="en-GB"/>
              </w:rPr>
            </w:pPr>
            <w:r w:rsidRPr="000F5E5D">
              <w:rPr>
                <w:rFonts w:ascii="Arial" w:eastAsia="Arial Unicode MS" w:hAnsi="Arial" w:cs="Arial"/>
                <w:b/>
                <w:color w:val="000000"/>
                <w:sz w:val="14"/>
                <w:szCs w:val="18"/>
                <w:vertAlign w:val="superscript"/>
                <w:lang w:val="en-GB"/>
              </w:rPr>
              <w:t>1)</w:t>
            </w:r>
            <w:r w:rsidRPr="000F5E5D">
              <w:rPr>
                <w:rFonts w:ascii="Arial" w:hAnsi="Arial" w:cs="Arial"/>
                <w:i/>
                <w:iCs/>
                <w:color w:val="000000"/>
                <w:sz w:val="14"/>
                <w:lang w:val="en-US"/>
              </w:rPr>
              <w:t xml:space="preserve"> Level</w:t>
            </w:r>
            <w:r w:rsidRPr="000F5E5D">
              <w:rPr>
                <w:rFonts w:ascii="Arial" w:hAnsi="Arial" w:cs="Arial"/>
                <w:i/>
                <w:color w:val="000000"/>
                <w:sz w:val="14"/>
                <w:lang w:val="en-US"/>
              </w:rPr>
              <w:t xml:space="preserve"> of welding coordinators according to </w:t>
            </w:r>
            <w:r w:rsidRPr="000F5E5D">
              <w:rPr>
                <w:rFonts w:ascii="Arial" w:eastAsia="Arial Unicode MS" w:hAnsi="Arial" w:cs="Arial"/>
                <w:bCs/>
                <w:color w:val="000000"/>
                <w:sz w:val="14"/>
                <w:szCs w:val="14"/>
                <w:lang w:val="en-GB"/>
              </w:rPr>
              <w:t>ISO 14731</w:t>
            </w:r>
            <w:r w:rsidRPr="000F5E5D">
              <w:rPr>
                <w:rFonts w:ascii="Arial" w:eastAsia="Arial Unicode MS" w:hAnsi="Arial" w:cs="Arial"/>
                <w:bCs/>
                <w:color w:val="000000"/>
                <w:sz w:val="14"/>
                <w:szCs w:val="14"/>
                <w:lang w:val="en-GB"/>
              </w:rPr>
              <w:br/>
            </w:r>
            <w:r w:rsidRPr="000F5E5D">
              <w:rPr>
                <w:rFonts w:ascii="Arial" w:hAnsi="Arial" w:cs="Arial"/>
                <w:i/>
                <w:color w:val="000000"/>
                <w:sz w:val="14"/>
                <w:lang w:val="en-US"/>
              </w:rPr>
              <w:t xml:space="preserve">(determination performed by manufacturer, manufacturer shall provide documentary evidence), Proof of additional qualification in accordance with DVS 1175 or </w:t>
            </w:r>
            <w:r w:rsidRPr="000F5E5D">
              <w:rPr>
                <w:rFonts w:ascii="Arial" w:hAnsi="Arial" w:cs="Arial"/>
                <w:i/>
                <w:color w:val="000000"/>
                <w:sz w:val="14"/>
                <w:lang w:val="en-US"/>
              </w:rPr>
              <w:br/>
              <w:t>EWF 544-01</w:t>
            </w:r>
          </w:p>
        </w:tc>
      </w:tr>
      <w:tr w:rsidR="00541001" w:rsidRPr="000F5E5D" w14:paraId="53B8AC80" w14:textId="77777777" w:rsidTr="00872375">
        <w:trPr>
          <w:cantSplit/>
          <w:trHeight w:val="158"/>
        </w:trPr>
        <w:tc>
          <w:tcPr>
            <w:tcW w:w="453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D6855B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</w:rPr>
            </w:pPr>
            <w:r w:rsidRPr="000F5E5D">
              <w:rPr>
                <w:rFonts w:ascii="Arial" w:eastAsia="Arial Unicode MS" w:hAnsi="Arial" w:cs="Arial"/>
                <w:b/>
                <w:color w:val="000000"/>
                <w:sz w:val="14"/>
                <w:szCs w:val="18"/>
                <w:vertAlign w:val="superscript"/>
              </w:rPr>
              <w:t>2)</w:t>
            </w:r>
            <w:r w:rsidRPr="000F5E5D">
              <w:rPr>
                <w:rFonts w:ascii="Arial" w:eastAsia="Arial Unicode MS" w:hAnsi="Arial" w:cs="Arial"/>
                <w:color w:val="000000"/>
                <w:sz w:val="14"/>
                <w:szCs w:val="18"/>
                <w:vertAlign w:val="superscript"/>
              </w:rPr>
              <w:t xml:space="preserve"> </w:t>
            </w:r>
            <w:r w:rsidRPr="000F5E5D">
              <w:rPr>
                <w:rFonts w:ascii="Arial" w:hAnsi="Arial" w:cs="Arial"/>
                <w:bCs/>
                <w:color w:val="000000"/>
                <w:sz w:val="14"/>
                <w:szCs w:val="18"/>
              </w:rPr>
              <w:t>Dokumentation des durchgeführten Fachgesprächs siehe Anlage FG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C9811" w14:textId="6176EAAB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US"/>
              </w:rPr>
            </w:pPr>
            <w:r w:rsidRPr="000F5E5D">
              <w:rPr>
                <w:rFonts w:ascii="Arial" w:eastAsia="Arial Unicode MS" w:hAnsi="Arial" w:cs="Arial"/>
                <w:b/>
                <w:color w:val="000000"/>
                <w:sz w:val="14"/>
                <w:szCs w:val="18"/>
                <w:vertAlign w:val="superscript"/>
                <w:lang w:val="en-GB"/>
              </w:rPr>
              <w:t>2)</w:t>
            </w:r>
            <w:r w:rsidRPr="000F5E5D">
              <w:rPr>
                <w:rFonts w:ascii="Arial" w:eastAsia="Arial Unicode MS" w:hAnsi="Arial" w:cs="Arial"/>
                <w:color w:val="000000"/>
                <w:sz w:val="14"/>
                <w:szCs w:val="18"/>
                <w:vertAlign w:val="superscript"/>
                <w:lang w:val="en-GB"/>
              </w:rPr>
              <w:t xml:space="preserve"> </w:t>
            </w:r>
            <w:r w:rsidRPr="000F5E5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US"/>
              </w:rPr>
              <w:t xml:space="preserve">Documentation of performed technical discussion see </w:t>
            </w:r>
            <w:r w:rsidRPr="000F5E5D">
              <w:rPr>
                <w:rFonts w:ascii="Arial" w:hAnsi="Arial" w:cs="Arial"/>
                <w:bCs/>
                <w:i/>
                <w:color w:val="000000"/>
                <w:sz w:val="14"/>
                <w:szCs w:val="18"/>
              </w:rPr>
              <w:t>Annex FG</w:t>
            </w:r>
          </w:p>
        </w:tc>
      </w:tr>
      <w:tr w:rsidR="00541001" w:rsidRPr="000F5E5D" w14:paraId="74C74776" w14:textId="77777777" w:rsidTr="00872375">
        <w:trPr>
          <w:cantSplit/>
          <w:trHeight w:val="210"/>
        </w:trPr>
        <w:tc>
          <w:tcPr>
            <w:tcW w:w="453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6EBE8217" w14:textId="77777777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4"/>
                <w:szCs w:val="24"/>
              </w:rPr>
            </w:pPr>
            <w:r w:rsidRPr="000F5E5D">
              <w:rPr>
                <w:rFonts w:ascii="Arial" w:eastAsia="Arial Unicode MS" w:hAnsi="Arial" w:cs="Arial"/>
                <w:color w:val="000000"/>
                <w:sz w:val="14"/>
                <w:szCs w:val="24"/>
              </w:rPr>
              <w:t xml:space="preserve">RWC: </w:t>
            </w:r>
            <w:r w:rsidRPr="000F5E5D">
              <w:rPr>
                <w:rFonts w:ascii="Arial" w:hAnsi="Arial" w:cs="Arial"/>
                <w:color w:val="000000"/>
                <w:sz w:val="14"/>
                <w:szCs w:val="24"/>
              </w:rPr>
              <w:t>verantwortliche Schweißaufsichtsperson</w:t>
            </w:r>
            <w:r w:rsidRPr="000F5E5D">
              <w:rPr>
                <w:rFonts w:ascii="Arial" w:eastAsia="Arial Unicode MS" w:hAnsi="Arial" w:cs="Arial"/>
                <w:color w:val="000000"/>
                <w:sz w:val="14"/>
                <w:szCs w:val="24"/>
              </w:rPr>
              <w:br/>
              <w:t xml:space="preserve">DWC: </w:t>
            </w:r>
            <w:r w:rsidRPr="000F5E5D">
              <w:rPr>
                <w:rFonts w:ascii="Arial" w:hAnsi="Arial" w:cs="Arial"/>
                <w:color w:val="000000"/>
                <w:sz w:val="14"/>
                <w:szCs w:val="24"/>
              </w:rPr>
              <w:t>Vertreter der verantwortlichen Schweißaufsichtsperson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14:paraId="6237AEBE" w14:textId="559203AC" w:rsidR="00541001" w:rsidRPr="000F5E5D" w:rsidRDefault="00541001" w:rsidP="000F5E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16"/>
                <w:szCs w:val="18"/>
                <w:lang w:val="en-GB"/>
              </w:rPr>
            </w:pPr>
            <w:r w:rsidRPr="000F5E5D">
              <w:rPr>
                <w:rFonts w:ascii="Arial" w:eastAsia="Arial Unicode MS" w:hAnsi="Arial" w:cs="Arial"/>
                <w:i/>
                <w:color w:val="000000"/>
                <w:sz w:val="14"/>
                <w:szCs w:val="24"/>
                <w:lang w:val="en-GB"/>
              </w:rPr>
              <w:t xml:space="preserve">RWC: </w:t>
            </w:r>
            <w:r w:rsidRPr="000F5E5D">
              <w:rPr>
                <w:rFonts w:ascii="Arial" w:hAnsi="Arial" w:cs="Arial"/>
                <w:i/>
                <w:color w:val="000000"/>
                <w:sz w:val="14"/>
                <w:szCs w:val="24"/>
                <w:lang w:val="en-GB"/>
              </w:rPr>
              <w:t>Responsible Welding Coordinator</w:t>
            </w:r>
            <w:r w:rsidRPr="000F5E5D">
              <w:rPr>
                <w:rFonts w:ascii="Arial" w:eastAsia="Arial Unicode MS" w:hAnsi="Arial" w:cs="Arial"/>
                <w:i/>
                <w:color w:val="000000"/>
                <w:sz w:val="14"/>
                <w:szCs w:val="24"/>
                <w:lang w:val="en-GB"/>
              </w:rPr>
              <w:br/>
              <w:t xml:space="preserve">DWC: </w:t>
            </w:r>
            <w:r w:rsidRPr="000F5E5D">
              <w:rPr>
                <w:rFonts w:ascii="Arial" w:hAnsi="Arial" w:cs="Arial"/>
                <w:i/>
                <w:color w:val="000000"/>
                <w:sz w:val="14"/>
                <w:szCs w:val="24"/>
                <w:lang w:val="en-GB"/>
              </w:rPr>
              <w:t>Deputy</w:t>
            </w:r>
            <w:r w:rsidRPr="000F5E5D">
              <w:rPr>
                <w:rFonts w:ascii="Arial" w:eastAsia="Arial Unicode MS" w:hAnsi="Arial" w:cs="Arial"/>
                <w:i/>
                <w:color w:val="000000"/>
                <w:sz w:val="14"/>
                <w:szCs w:val="24"/>
                <w:lang w:val="en-GB"/>
              </w:rPr>
              <w:t xml:space="preserve"> of the responsible Welding Coordinator</w:t>
            </w:r>
          </w:p>
        </w:tc>
      </w:tr>
    </w:tbl>
    <w:p w14:paraId="17D548C5" w14:textId="77777777" w:rsidR="00820AD0" w:rsidRPr="00820AD0" w:rsidRDefault="00820AD0" w:rsidP="00820AD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3"/>
        <w:tblW w:w="9781" w:type="dxa"/>
        <w:tblInd w:w="-5" w:type="dxa"/>
        <w:tblLook w:val="04A0" w:firstRow="1" w:lastRow="0" w:firstColumn="1" w:lastColumn="0" w:noHBand="0" w:noVBand="1"/>
      </w:tblPr>
      <w:tblGrid>
        <w:gridCol w:w="1134"/>
        <w:gridCol w:w="8647"/>
      </w:tblGrid>
      <w:tr w:rsidR="00F26BF0" w:rsidRPr="00F26BF0" w14:paraId="41F1B291" w14:textId="77777777" w:rsidTr="00F26BF0">
        <w:trPr>
          <w:trHeight w:val="369"/>
        </w:trPr>
        <w:tc>
          <w:tcPr>
            <w:tcW w:w="9781" w:type="dxa"/>
            <w:gridSpan w:val="2"/>
            <w:shd w:val="clear" w:color="auto" w:fill="D9D9D9"/>
            <w:vAlign w:val="center"/>
          </w:tcPr>
          <w:p w14:paraId="6195913D" w14:textId="3B741629" w:rsidR="00F26BF0" w:rsidRPr="00F26BF0" w:rsidRDefault="008F3CCB" w:rsidP="00F26BF0">
            <w:pPr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F3CCB">
              <w:rPr>
                <w:rFonts w:ascii="Arial" w:hAnsi="Arial" w:cs="Arial"/>
                <w:b/>
                <w:sz w:val="18"/>
                <w:szCs w:val="24"/>
              </w:rPr>
              <w:t xml:space="preserve">Schweißverfahren / </w:t>
            </w:r>
            <w:r w:rsidR="00FA6B0D">
              <w:rPr>
                <w:rFonts w:ascii="Arial" w:hAnsi="Arial" w:cs="Arial"/>
                <w:b/>
                <w:sz w:val="18"/>
                <w:szCs w:val="24"/>
              </w:rPr>
              <w:t>W</w:t>
            </w:r>
            <w:r w:rsidRPr="00872375">
              <w:rPr>
                <w:rFonts w:ascii="Arial" w:hAnsi="Arial" w:cs="Arial"/>
                <w:b/>
                <w:i/>
                <w:iCs/>
                <w:sz w:val="18"/>
                <w:szCs w:val="24"/>
              </w:rPr>
              <w:t>elding procedures</w:t>
            </w:r>
          </w:p>
        </w:tc>
      </w:tr>
      <w:tr w:rsidR="0045321E" w:rsidRPr="00F26BF0" w14:paraId="64252B40" w14:textId="77777777" w:rsidTr="00872375">
        <w:trPr>
          <w:trHeight w:val="464"/>
        </w:trPr>
        <w:tc>
          <w:tcPr>
            <w:tcW w:w="1134" w:type="dxa"/>
            <w:vAlign w:val="center"/>
          </w:tcPr>
          <w:p w14:paraId="2B99373B" w14:textId="77777777" w:rsidR="0045321E" w:rsidRPr="00872375" w:rsidRDefault="0045321E" w:rsidP="00F26BF0">
            <w:pPr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72375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Prozesse /</w:t>
            </w:r>
            <w:r w:rsidRPr="00872375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br/>
              <w:t>Processes</w:t>
            </w:r>
            <w:r w:rsidRPr="00872375" w:rsidDel="0055602F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47" w:type="dxa"/>
            <w:vAlign w:val="center"/>
          </w:tcPr>
          <w:p w14:paraId="7FA7460F" w14:textId="1E206D57" w:rsidR="00142DE9" w:rsidRPr="00872375" w:rsidRDefault="00142DE9" w:rsidP="00F26BF0">
            <w:pPr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72375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Anzahl der qualifizierte</w:t>
            </w:r>
            <w:r w:rsidR="008A4BE9" w:rsidRPr="00872375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 xml:space="preserve">n Schweißer/Bediener nach </w:t>
            </w:r>
            <w:r w:rsidR="008A4BE9" w:rsidRPr="00F83CBE"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  <w:t>ISO 9606 / ISO 14732 bzw. ISO 17660 / DVS 1146 (</w:t>
            </w:r>
            <w:r w:rsidR="008A4BE9" w:rsidRPr="00F83CBE">
              <w:rPr>
                <w:rFonts w:ascii="Arial" w:hAnsi="Arial" w:cs="Arial"/>
                <w:color w:val="000000"/>
                <w:sz w:val="16"/>
                <w:szCs w:val="16"/>
              </w:rPr>
              <w:t>EWF 544-01)</w:t>
            </w:r>
          </w:p>
          <w:p w14:paraId="0A907D57" w14:textId="34CBB80B" w:rsidR="0045321E" w:rsidRPr="00F83CBE" w:rsidRDefault="00FA6B0D" w:rsidP="00F26BF0">
            <w:pPr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6"/>
                <w:szCs w:val="16"/>
              </w:rPr>
            </w:pPr>
            <w:r w:rsidRPr="00872375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en"/>
              </w:rPr>
              <w:t xml:space="preserve">Number of qualified welders/operators </w:t>
            </w:r>
            <w:r w:rsidRPr="00F83CBE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acc. to ISO 9606 / ISO 14732 or ISO 17660 / DVS 1146 (</w:t>
            </w:r>
            <w:r w:rsidRPr="00F83CBE">
              <w:rPr>
                <w:rFonts w:ascii="Arial" w:hAnsi="Arial" w:cs="Arial"/>
                <w:i/>
                <w:color w:val="000000"/>
                <w:sz w:val="16"/>
                <w:szCs w:val="16"/>
              </w:rPr>
              <w:t>EWF 544-01)</w:t>
            </w:r>
          </w:p>
        </w:tc>
      </w:tr>
      <w:tr w:rsidR="0045321E" w:rsidRPr="00F26BF0" w14:paraId="6374F0EA" w14:textId="77777777" w:rsidTr="00872375">
        <w:tc>
          <w:tcPr>
            <w:tcW w:w="1134" w:type="dxa"/>
            <w:vAlign w:val="center"/>
          </w:tcPr>
          <w:p w14:paraId="00F91C62" w14:textId="77777777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26BF0">
              <w:rPr>
                <w:rFonts w:ascii="Arial" w:hAnsi="Arial" w:cs="Arial"/>
                <w:sz w:val="18"/>
                <w:szCs w:val="18"/>
              </w:rPr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2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647" w:type="dxa"/>
          </w:tcPr>
          <w:p w14:paraId="13880001" w14:textId="3F9388FF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45321E" w:rsidRPr="00F26BF0" w14:paraId="1E42C5E1" w14:textId="77777777" w:rsidTr="00872375">
        <w:tc>
          <w:tcPr>
            <w:tcW w:w="1134" w:type="dxa"/>
            <w:vAlign w:val="center"/>
          </w:tcPr>
          <w:p w14:paraId="184B36F3" w14:textId="77777777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26BF0">
              <w:rPr>
                <w:rFonts w:ascii="Arial" w:hAnsi="Arial" w:cs="Arial"/>
                <w:sz w:val="18"/>
                <w:szCs w:val="18"/>
              </w:rPr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2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647" w:type="dxa"/>
          </w:tcPr>
          <w:p w14:paraId="29AAF341" w14:textId="67D53213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45321E" w:rsidRPr="00F26BF0" w14:paraId="26D8BD60" w14:textId="77777777" w:rsidTr="00872375">
        <w:tc>
          <w:tcPr>
            <w:tcW w:w="1134" w:type="dxa"/>
            <w:vAlign w:val="center"/>
          </w:tcPr>
          <w:p w14:paraId="02AE043C" w14:textId="77777777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26BF0">
              <w:rPr>
                <w:rFonts w:ascii="Arial" w:hAnsi="Arial" w:cs="Arial"/>
                <w:sz w:val="18"/>
                <w:szCs w:val="18"/>
              </w:rPr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2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647" w:type="dxa"/>
          </w:tcPr>
          <w:p w14:paraId="3B1B715D" w14:textId="52EA3339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45321E" w:rsidRPr="00F26BF0" w14:paraId="7FFA63F8" w14:textId="77777777" w:rsidTr="00872375">
        <w:tc>
          <w:tcPr>
            <w:tcW w:w="1134" w:type="dxa"/>
            <w:vAlign w:val="center"/>
          </w:tcPr>
          <w:p w14:paraId="63E5D561" w14:textId="77777777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26BF0">
              <w:rPr>
                <w:rFonts w:ascii="Arial" w:hAnsi="Arial" w:cs="Arial"/>
                <w:sz w:val="18"/>
                <w:szCs w:val="18"/>
              </w:rPr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2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647" w:type="dxa"/>
          </w:tcPr>
          <w:p w14:paraId="0E80D865" w14:textId="7AC26DCF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45321E" w:rsidRPr="00F26BF0" w14:paraId="315A6B6E" w14:textId="77777777" w:rsidTr="00872375">
        <w:tc>
          <w:tcPr>
            <w:tcW w:w="1134" w:type="dxa"/>
            <w:vAlign w:val="center"/>
          </w:tcPr>
          <w:p w14:paraId="43DA2AAA" w14:textId="77777777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26BF0">
              <w:rPr>
                <w:rFonts w:ascii="Arial" w:hAnsi="Arial" w:cs="Arial"/>
                <w:sz w:val="18"/>
                <w:szCs w:val="18"/>
              </w:rPr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2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7" w:type="dxa"/>
          </w:tcPr>
          <w:p w14:paraId="52C381E1" w14:textId="4F12D727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45321E" w:rsidRPr="00F26BF0" w14:paraId="33C5ABE6" w14:textId="77777777" w:rsidTr="00872375">
        <w:tc>
          <w:tcPr>
            <w:tcW w:w="1134" w:type="dxa"/>
            <w:vAlign w:val="center"/>
          </w:tcPr>
          <w:p w14:paraId="74D83ADE" w14:textId="77777777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26BF0">
              <w:rPr>
                <w:rFonts w:ascii="Arial" w:hAnsi="Arial" w:cs="Arial"/>
                <w:sz w:val="18"/>
                <w:szCs w:val="18"/>
              </w:rPr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2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7" w:type="dxa"/>
          </w:tcPr>
          <w:p w14:paraId="7CCBDC0C" w14:textId="0B8EAD25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45321E" w:rsidRPr="00F26BF0" w14:paraId="726C5F4E" w14:textId="77777777" w:rsidTr="00872375">
        <w:tc>
          <w:tcPr>
            <w:tcW w:w="1134" w:type="dxa"/>
            <w:vAlign w:val="center"/>
          </w:tcPr>
          <w:p w14:paraId="416073FE" w14:textId="77777777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26BF0">
              <w:rPr>
                <w:rFonts w:ascii="Arial" w:hAnsi="Arial" w:cs="Arial"/>
                <w:sz w:val="18"/>
                <w:szCs w:val="18"/>
              </w:rPr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2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7" w:type="dxa"/>
          </w:tcPr>
          <w:p w14:paraId="5F1637ED" w14:textId="0B6DBC76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45321E" w:rsidRPr="00F26BF0" w14:paraId="5A3F66E4" w14:textId="77777777" w:rsidTr="00872375">
        <w:tc>
          <w:tcPr>
            <w:tcW w:w="1134" w:type="dxa"/>
            <w:vAlign w:val="center"/>
          </w:tcPr>
          <w:p w14:paraId="429115DE" w14:textId="77777777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26BF0">
              <w:rPr>
                <w:rFonts w:ascii="Arial" w:hAnsi="Arial" w:cs="Arial"/>
                <w:sz w:val="18"/>
                <w:szCs w:val="18"/>
              </w:rPr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2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47" w:type="dxa"/>
          </w:tcPr>
          <w:p w14:paraId="5DEFF964" w14:textId="7D4F209C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45321E" w:rsidRPr="00F26BF0" w14:paraId="5C964055" w14:textId="77777777" w:rsidTr="00872375">
        <w:tc>
          <w:tcPr>
            <w:tcW w:w="1134" w:type="dxa"/>
            <w:vAlign w:val="center"/>
          </w:tcPr>
          <w:p w14:paraId="4D5B1271" w14:textId="77777777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26BF0">
              <w:rPr>
                <w:rFonts w:ascii="Arial" w:hAnsi="Arial" w:cs="Arial"/>
                <w:sz w:val="18"/>
                <w:szCs w:val="18"/>
              </w:rPr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26B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47" w:type="dxa"/>
          </w:tcPr>
          <w:p w14:paraId="48E03677" w14:textId="7AFBF94F" w:rsidR="0045321E" w:rsidRPr="00F26BF0" w:rsidRDefault="0045321E" w:rsidP="00F26BF0">
            <w:pPr>
              <w:spacing w:before="60" w:after="6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F26BF0" w:rsidRPr="00F26BF0" w14:paraId="3E7B8A7B" w14:textId="77777777" w:rsidTr="00872375">
        <w:trPr>
          <w:trHeight w:val="578"/>
        </w:trPr>
        <w:tc>
          <w:tcPr>
            <w:tcW w:w="9781" w:type="dxa"/>
            <w:gridSpan w:val="2"/>
          </w:tcPr>
          <w:p w14:paraId="0B2ED333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Bemerkungen / </w:t>
            </w:r>
            <w:r w:rsidRPr="00F26BF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Remarks:</w:t>
            </w:r>
          </w:p>
          <w:p w14:paraId="1E690899" w14:textId="77777777" w:rsidR="00F26BF0" w:rsidRPr="00F26BF0" w:rsidRDefault="00F26BF0" w:rsidP="00F26BF0">
            <w:pPr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</w:tbl>
    <w:p w14:paraId="247C73AA" w14:textId="525BC166" w:rsidR="00F26BF0" w:rsidRPr="00F26BF0" w:rsidRDefault="003A7EFF" w:rsidP="00872375">
      <w:pPr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tbl>
      <w:tblPr>
        <w:tblpPr w:leftFromText="141" w:rightFromText="141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1"/>
        <w:gridCol w:w="2268"/>
        <w:gridCol w:w="3685"/>
        <w:gridCol w:w="425"/>
        <w:gridCol w:w="426"/>
        <w:gridCol w:w="2414"/>
      </w:tblGrid>
      <w:tr w:rsidR="00F26BF0" w:rsidRPr="00F26BF0" w14:paraId="7BB194BE" w14:textId="77777777" w:rsidTr="001D55F0">
        <w:trPr>
          <w:cantSplit/>
          <w:trHeight w:val="20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56E1893" w14:textId="69C26AAB" w:rsidR="00F26BF0" w:rsidRPr="00F26BF0" w:rsidRDefault="00F26BF0" w:rsidP="00F26BF0">
            <w:pPr>
              <w:spacing w:after="0" w:line="240" w:lineRule="auto"/>
              <w:rPr>
                <w:rFonts w:ascii="Arial" w:hAnsi="Arial" w:cs="Arial"/>
                <w:b/>
                <w:sz w:val="18"/>
                <w:szCs w:val="22"/>
                <w:highlight w:val="yellow"/>
              </w:rPr>
            </w:pPr>
            <w:r w:rsidRPr="00F26BF0">
              <w:rPr>
                <w:rFonts w:ascii="Arial" w:hAnsi="Arial" w:cs="Arial"/>
                <w:b/>
                <w:sz w:val="18"/>
                <w:szCs w:val="22"/>
              </w:rPr>
              <w:lastRenderedPageBreak/>
              <w:t>Werkstoffe / Betonstahl</w:t>
            </w:r>
            <w:r w:rsidR="00995912">
              <w:rPr>
                <w:rFonts w:ascii="Arial" w:hAnsi="Arial" w:cs="Arial"/>
                <w:b/>
                <w:sz w:val="18"/>
                <w:szCs w:val="22"/>
              </w:rPr>
              <w:t xml:space="preserve"> / </w:t>
            </w:r>
            <w:r w:rsidR="00995912" w:rsidRPr="00872375">
              <w:rPr>
                <w:rFonts w:ascii="Arial" w:hAnsi="Arial" w:cs="Arial"/>
                <w:b/>
                <w:i/>
                <w:iCs/>
                <w:sz w:val="18"/>
                <w:szCs w:val="22"/>
              </w:rPr>
              <w:t>Materials</w:t>
            </w:r>
            <w:r w:rsidR="001D3479">
              <w:rPr>
                <w:rFonts w:ascii="Arial" w:hAnsi="Arial" w:cs="Arial"/>
                <w:b/>
                <w:i/>
                <w:iCs/>
                <w:sz w:val="18"/>
                <w:szCs w:val="22"/>
              </w:rPr>
              <w:t xml:space="preserve"> / </w:t>
            </w:r>
            <w:r w:rsidR="001D3479" w:rsidRPr="001D3479">
              <w:rPr>
                <w:rFonts w:ascii="Arial" w:hAnsi="Arial" w:cs="Arial"/>
                <w:b/>
                <w:i/>
                <w:iCs/>
                <w:sz w:val="18"/>
                <w:szCs w:val="22"/>
              </w:rPr>
              <w:t>Reinforcing steel</w:t>
            </w:r>
          </w:p>
        </w:tc>
      </w:tr>
      <w:tr w:rsidR="00F26BF0" w:rsidRPr="00F26BF0" w14:paraId="4529D343" w14:textId="77777777" w:rsidTr="00872375">
        <w:trPr>
          <w:cantSplit/>
          <w:trHeight w:val="32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1D98C" w14:textId="77777777" w:rsidR="001D3479" w:rsidRDefault="00F26BF0" w:rsidP="00F26BF0">
            <w:pPr>
              <w:autoSpaceDE w:val="0"/>
              <w:autoSpaceDN w:val="0"/>
              <w:adjustRightInd w:val="0"/>
              <w:spacing w:after="0" w:line="240" w:lineRule="auto"/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Für folgende Werkstoffe liegen Verfahrensqualifikationen vor</w:t>
            </w:r>
            <w:r w:rsidR="001D3479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/ </w:t>
            </w:r>
          </w:p>
          <w:p w14:paraId="66A438F4" w14:textId="2DC73482" w:rsidR="00F26BF0" w:rsidRPr="001D3479" w:rsidRDefault="001D3479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highlight w:val="yellow"/>
              </w:rPr>
            </w:pPr>
            <w:r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Process qualifications are available for the following materials</w:t>
            </w:r>
          </w:p>
        </w:tc>
      </w:tr>
      <w:tr w:rsidR="00F26BF0" w:rsidRPr="00F26BF0" w14:paraId="42154D7F" w14:textId="77777777" w:rsidTr="001D55F0">
        <w:trPr>
          <w:cantSplit/>
          <w:trHeight w:val="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A9D62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94B5F4" w14:textId="60998EDC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B500A nach</w:t>
            </w:r>
            <w:r w:rsidR="0027795A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/ </w:t>
            </w:r>
            <w:r w:rsidR="0027795A"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acc. to</w:t>
            </w:r>
            <w:r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DIN 488</w:t>
            </w:r>
          </w:p>
        </w:tc>
      </w:tr>
      <w:tr w:rsidR="00F26BF0" w:rsidRPr="00F26BF0" w14:paraId="0C8CD2F4" w14:textId="77777777" w:rsidTr="001D55F0">
        <w:trPr>
          <w:cantSplit/>
          <w:trHeight w:val="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AE4B7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529AE" w14:textId="6B5739C2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B500B nach</w:t>
            </w:r>
            <w:r w:rsidR="007C045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/ </w:t>
            </w:r>
            <w:r w:rsidR="007C0457" w:rsidRPr="00494F5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acc. </w:t>
            </w:r>
            <w:proofErr w:type="gramStart"/>
            <w:r w:rsidR="007C0457" w:rsidRPr="00494F5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to 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DIN</w:t>
            </w:r>
            <w:proofErr w:type="gramEnd"/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488</w:t>
            </w:r>
          </w:p>
        </w:tc>
      </w:tr>
      <w:tr w:rsidR="00F26BF0" w:rsidRPr="00F26BF0" w14:paraId="57791EBD" w14:textId="77777777" w:rsidTr="00872375">
        <w:trPr>
          <w:cantSplit/>
          <w:trHeight w:val="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58CD9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908C5" w14:textId="13631B1D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vergleichbare Betonstähle mit allgemeiner bauaufsichtlicher Zulassung</w:t>
            </w:r>
            <w:r w:rsidR="007C045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/ </w:t>
            </w:r>
            <w:r w:rsidR="007C0457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="005140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C</w:t>
            </w:r>
            <w:r w:rsidR="007C0457"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omparable reinforcing steels with general building authority approval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24049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F26BF0" w:rsidRPr="00F26BF0" w14:paraId="6501EC60" w14:textId="77777777" w:rsidTr="001D55F0">
        <w:trPr>
          <w:cantSplit/>
          <w:trHeight w:val="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D19FE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AFD3E" w14:textId="18033FBD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andere Betonstähle</w:t>
            </w:r>
            <w:r w:rsidR="00C20F3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/ </w:t>
            </w:r>
            <w:r w:rsidR="00C20F3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br/>
            </w:r>
            <w:r w:rsidR="005140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O</w:t>
            </w:r>
            <w:r w:rsidR="00C20F35"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ther reinforcing steels</w:t>
            </w:r>
            <w:r w:rsidR="00C20F35" w:rsidRPr="00C20F3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1F070" w14:textId="77777777" w:rsidR="00F26BF0" w:rsidRPr="00F26BF0" w:rsidRDefault="00F26BF0" w:rsidP="00F26BF0">
            <w:pPr>
              <w:tabs>
                <w:tab w:val="right" w:pos="79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F26BF0" w:rsidRPr="00F26BF0" w14:paraId="4F4E3826" w14:textId="77777777" w:rsidTr="001D55F0">
        <w:trPr>
          <w:cantSplit/>
          <w:trHeight w:val="7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60A1A" w14:textId="77777777" w:rsidR="00F26BF0" w:rsidRPr="00F26BF0" w:rsidRDefault="00F26BF0" w:rsidP="00F26BF0">
            <w:pPr>
              <w:tabs>
                <w:tab w:val="right" w:pos="79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pPr>
          </w:p>
        </w:tc>
      </w:tr>
      <w:tr w:rsidR="00C20F35" w:rsidRPr="00F26BF0" w14:paraId="3DB105D2" w14:textId="77777777" w:rsidTr="004876C8">
        <w:trPr>
          <w:cantSplit/>
          <w:trHeight w:val="9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CE632" w14:textId="77777777" w:rsidR="00C20F35" w:rsidRPr="00F26BF0" w:rsidRDefault="00C20F35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6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7BE36" w14:textId="5931A5E2" w:rsidR="00C20F35" w:rsidRPr="00F26BF0" w:rsidRDefault="00C20F35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Werkstoffe bei Verbindung Betonstahl mit anderen Stahlbauteilen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br/>
            </w:r>
            <w:r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Materials used when connecting reinforcing steel with other steel components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92AB6" w14:textId="77777777" w:rsidR="00C20F35" w:rsidRPr="00F26BF0" w:rsidRDefault="00C20F35" w:rsidP="00F26BF0">
            <w:pPr>
              <w:tabs>
                <w:tab w:val="right" w:pos="79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283CCA" w14:textId="32909F98" w:rsidR="00C20F35" w:rsidRPr="00F26BF0" w:rsidRDefault="00C20F35" w:rsidP="00F26BF0">
            <w:pPr>
              <w:tabs>
                <w:tab w:val="right" w:pos="79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sz w:val="18"/>
                <w:szCs w:val="18"/>
              </w:rPr>
              <w:t>1.1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(S235)</w:t>
            </w:r>
          </w:p>
        </w:tc>
      </w:tr>
      <w:tr w:rsidR="00C20F35" w:rsidRPr="00F26BF0" w14:paraId="26733C6F" w14:textId="77777777" w:rsidTr="004876C8">
        <w:trPr>
          <w:cantSplit/>
          <w:trHeight w:val="9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92D78" w14:textId="77777777" w:rsidR="00C20F35" w:rsidRPr="00F26BF0" w:rsidRDefault="00C20F35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63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228D0" w14:textId="77777777" w:rsidR="00C20F35" w:rsidRPr="00F26BF0" w:rsidRDefault="00C20F35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93B2" w14:textId="77777777" w:rsidR="00C20F35" w:rsidRPr="00F26BF0" w:rsidRDefault="00C20F35" w:rsidP="00F26BF0">
            <w:pPr>
              <w:tabs>
                <w:tab w:val="right" w:pos="79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EF4D" w14:textId="015525CC" w:rsidR="00C20F35" w:rsidRPr="00F26BF0" w:rsidRDefault="00C20F35" w:rsidP="00F26BF0">
            <w:pPr>
              <w:tabs>
                <w:tab w:val="right" w:pos="79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sz w:val="18"/>
                <w:szCs w:val="18"/>
              </w:rPr>
              <w:t>1.2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(S355)</w:t>
            </w:r>
          </w:p>
        </w:tc>
      </w:tr>
      <w:tr w:rsidR="00C20F35" w:rsidRPr="00F26BF0" w14:paraId="599C0DB3" w14:textId="77777777" w:rsidTr="004876C8">
        <w:trPr>
          <w:cantSplit/>
          <w:trHeight w:val="9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3189" w14:textId="77777777" w:rsidR="00C20F35" w:rsidRPr="00F26BF0" w:rsidRDefault="00C20F35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63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2BFC" w14:textId="77777777" w:rsidR="00C20F35" w:rsidRPr="00F26BF0" w:rsidRDefault="00C20F35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CDE" w14:textId="77777777" w:rsidR="00C20F35" w:rsidRPr="00F26BF0" w:rsidRDefault="00C20F35" w:rsidP="00F26BF0">
            <w:pPr>
              <w:tabs>
                <w:tab w:val="right" w:pos="79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D730" w14:textId="017037C8" w:rsidR="00C20F35" w:rsidRPr="00F26BF0" w:rsidRDefault="00C20F35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a</w:t>
            </w:r>
            <w:r w:rsidRPr="00F26BF0">
              <w:rPr>
                <w:rFonts w:ascii="Arial" w:hAnsi="Arial" w:cs="Arial"/>
                <w:bCs/>
                <w:noProof/>
                <w:sz w:val="18"/>
                <w:szCs w:val="18"/>
              </w:rPr>
              <w:t>ndere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o</w:t>
            </w:r>
            <w:r w:rsidRPr="00872375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ther</w:t>
            </w:r>
            <w:r w:rsidRPr="00F26BF0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: 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F26BF0" w:rsidRPr="00F26BF0" w14:paraId="3ADFB07B" w14:textId="77777777" w:rsidTr="001D55F0">
        <w:trPr>
          <w:cantSplit/>
          <w:trHeight w:val="9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6DE2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Bemerkungen / </w:t>
            </w:r>
            <w:r w:rsidRPr="00F26BF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Remarks:</w:t>
            </w:r>
          </w:p>
          <w:p w14:paraId="2172597C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</w:tbl>
    <w:p w14:paraId="32822EA2" w14:textId="77777777" w:rsidR="00F26BF0" w:rsidRPr="00F26BF0" w:rsidRDefault="00F26BF0" w:rsidP="00F26BF0">
      <w:pPr>
        <w:tabs>
          <w:tab w:val="left" w:pos="4678"/>
          <w:tab w:val="left" w:pos="5387"/>
          <w:tab w:val="left" w:pos="6237"/>
          <w:tab w:val="left" w:pos="6804"/>
          <w:tab w:val="left" w:pos="7513"/>
        </w:tabs>
        <w:spacing w:before="60" w:after="60" w:line="240" w:lineRule="auto"/>
        <w:rPr>
          <w:rFonts w:ascii="Arial" w:hAnsi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1"/>
        <w:gridCol w:w="2126"/>
        <w:gridCol w:w="1984"/>
        <w:gridCol w:w="567"/>
        <w:gridCol w:w="2127"/>
        <w:gridCol w:w="2414"/>
      </w:tblGrid>
      <w:tr w:rsidR="00F26BF0" w:rsidRPr="00F26BF0" w14:paraId="0F794285" w14:textId="77777777" w:rsidTr="001D55F0">
        <w:trPr>
          <w:cantSplit/>
          <w:trHeight w:val="20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43CF6C" w14:textId="2B38116F" w:rsidR="00F26BF0" w:rsidRPr="00F26BF0" w:rsidRDefault="00F26BF0" w:rsidP="00F26BF0">
            <w:pPr>
              <w:spacing w:after="0" w:line="240" w:lineRule="auto"/>
              <w:rPr>
                <w:rFonts w:ascii="Arial" w:hAnsi="Arial" w:cs="Arial"/>
                <w:b/>
                <w:sz w:val="18"/>
                <w:szCs w:val="22"/>
                <w:highlight w:val="yellow"/>
              </w:rPr>
            </w:pPr>
            <w:r w:rsidRPr="00F26BF0">
              <w:rPr>
                <w:rFonts w:ascii="Arial" w:hAnsi="Arial" w:cs="Arial"/>
                <w:b/>
                <w:sz w:val="18"/>
                <w:szCs w:val="22"/>
              </w:rPr>
              <w:t>Verbindungsarten</w:t>
            </w:r>
            <w:r w:rsidR="00ED5292">
              <w:rPr>
                <w:rFonts w:ascii="Arial" w:hAnsi="Arial" w:cs="Arial"/>
                <w:b/>
                <w:sz w:val="18"/>
                <w:szCs w:val="22"/>
              </w:rPr>
              <w:t xml:space="preserve"> / </w:t>
            </w:r>
            <w:r w:rsidR="00ED5292" w:rsidRPr="00872375">
              <w:rPr>
                <w:rFonts w:ascii="Arial" w:hAnsi="Arial" w:cs="Arial"/>
                <w:b/>
                <w:i/>
                <w:iCs/>
                <w:sz w:val="18"/>
                <w:szCs w:val="22"/>
              </w:rPr>
              <w:t>Connection types</w:t>
            </w:r>
          </w:p>
        </w:tc>
      </w:tr>
      <w:tr w:rsidR="00F26BF0" w:rsidRPr="00F26BF0" w14:paraId="3A335164" w14:textId="77777777" w:rsidTr="001D55F0">
        <w:trPr>
          <w:cantSplit/>
          <w:trHeight w:val="20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9AB74" w14:textId="6EA818FA" w:rsidR="00F26BF0" w:rsidRPr="00552415" w:rsidRDefault="00F26BF0" w:rsidP="00F26B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72375">
              <w:rPr>
                <w:rFonts w:ascii="Arial" w:hAnsi="Arial" w:cs="Arial"/>
                <w:bCs/>
                <w:iCs/>
                <w:sz w:val="18"/>
                <w:szCs w:val="18"/>
              </w:rPr>
              <w:t>Für folgende Verbindungsarten liegen Verfahrensqualifikationen vor</w:t>
            </w:r>
            <w:r w:rsidR="00ED5292" w:rsidRPr="0087237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/ </w:t>
            </w:r>
            <w:r w:rsidR="00ED5292" w:rsidRPr="00872375">
              <w:rPr>
                <w:rFonts w:ascii="Arial" w:hAnsi="Arial" w:cs="Arial"/>
                <w:sz w:val="18"/>
                <w:szCs w:val="18"/>
              </w:rPr>
              <w:br/>
            </w:r>
            <w:r w:rsidR="00ED5292" w:rsidRPr="00872375">
              <w:rPr>
                <w:rFonts w:ascii="Arial" w:hAnsi="Arial" w:cs="Arial"/>
                <w:bCs/>
                <w:i/>
                <w:sz w:val="18"/>
                <w:szCs w:val="18"/>
              </w:rPr>
              <w:t>Procedure qualifications exist for the following connection types</w:t>
            </w:r>
            <w:r w:rsidRPr="00872375">
              <w:rPr>
                <w:rFonts w:ascii="Arial" w:hAnsi="Arial" w:cs="Arial"/>
                <w:bCs/>
                <w:i/>
                <w:sz w:val="18"/>
                <w:szCs w:val="18"/>
              </w:rPr>
              <w:t>:</w:t>
            </w:r>
          </w:p>
        </w:tc>
      </w:tr>
      <w:tr w:rsidR="00F26BF0" w:rsidRPr="00F26BF0" w14:paraId="54300F5A" w14:textId="77777777" w:rsidTr="00872375">
        <w:trPr>
          <w:cantSplit/>
          <w:trHeight w:val="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63168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6258F2" w14:textId="753A8FD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Verbindungsart</w:t>
            </w:r>
            <w:r w:rsidR="00D60DA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/ </w:t>
            </w:r>
            <w:r w:rsidR="00C64B3C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br/>
            </w:r>
            <w:r w:rsidR="00D60DAD" w:rsidRPr="00872375">
              <w:rPr>
                <w:rFonts w:ascii="Arial" w:hAnsi="Arial" w:cs="Arial"/>
                <w:bCs/>
                <w:i/>
                <w:iCs/>
                <w:sz w:val="18"/>
                <w:szCs w:val="22"/>
              </w:rPr>
              <w:t>Connection types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B008D" w14:textId="11E01CAA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Verfahrensprüfung</w:t>
            </w:r>
            <w:r w:rsidR="00AF7809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/ </w:t>
            </w:r>
            <w:r w:rsidR="00AF7809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br/>
            </w:r>
            <w:r w:rsidR="00AF7809"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procedural review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0E362" w14:textId="12E6765D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Arbeitsprüfungen</w:t>
            </w:r>
            <w:r w:rsidR="00AF7809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/ </w:t>
            </w:r>
            <w:r w:rsidR="00AF7809">
              <w:br/>
            </w:r>
            <w:r w:rsidR="00AF7809"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work tests</w:t>
            </w:r>
          </w:p>
        </w:tc>
      </w:tr>
      <w:tr w:rsidR="00F26BF0" w:rsidRPr="00F26BF0" w14:paraId="58B54204" w14:textId="77777777" w:rsidTr="00872375">
        <w:trPr>
          <w:cantSplit/>
          <w:trHeight w:val="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9C6FC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E3A2D7" w14:textId="01D61535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Stumpfstoß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vertAlign w:val="superscript"/>
              </w:rPr>
              <w:t>1)</w:t>
            </w:r>
            <w:r w:rsidR="00AE0AC4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AE0AC4" w:rsidRPr="008723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/ </w:t>
            </w:r>
            <w:r w:rsidR="00457AE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br/>
            </w:r>
            <w:r w:rsidR="00AE0AC4"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butt joint</w:t>
            </w:r>
            <w:r w:rsidR="00AE0AC4"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ADE29" w14:textId="268215B3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Bild</w:t>
            </w:r>
            <w:r w:rsidR="008F158B"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="008F158B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/ </w:t>
            </w:r>
            <w:r w:rsidR="008F158B" w:rsidRPr="00494F5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Picture</w:t>
            </w:r>
            <w:r w:rsidR="008F158B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98C62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B5C00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F26BF0" w:rsidRPr="00F26BF0" w14:paraId="35D64271" w14:textId="77777777" w:rsidTr="00872375">
        <w:trPr>
          <w:cantSplit/>
          <w:trHeight w:val="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B28160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A0543" w14:textId="5D85BAB5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Überlappstoß</w:t>
            </w:r>
            <w:r w:rsidR="00457AE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/ </w:t>
            </w:r>
            <w:r w:rsidR="00457AE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br/>
            </w:r>
            <w:r w:rsidR="00457AE0"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overlap joint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89676" w14:textId="1272ED9F" w:rsidR="00F26BF0" w:rsidRPr="00F26BF0" w:rsidRDefault="002F3593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24"/>
                </w:rPr>
                <w:id w:val="-1295671093"/>
                <w:placeholder>
                  <w:docPart w:val="0339A0C35B1E4967A09C57EEB178A744"/>
                </w:placeholder>
                <w:comboBox>
                  <w:listItem w:displayText="Bild / Picture 2 - 17660-1" w:value="Bild / Picture 2 - 17660-1"/>
                  <w:listItem w:displayText="Bild / Picture 1 - 17660-2" w:value="Bild / Picture 1 - 17660-2"/>
                </w:comboBox>
              </w:sdtPr>
              <w:sdtEndPr/>
              <w:sdtContent>
                <w:r w:rsidR="005911D0">
                  <w:rPr>
                    <w:rFonts w:ascii="Arial" w:hAnsi="Arial" w:cs="Arial"/>
                    <w:color w:val="000000"/>
                    <w:sz w:val="18"/>
                    <w:szCs w:val="24"/>
                  </w:rPr>
                  <w:t>Bild / Picture 2 - 17660-1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C0EC67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A2CD2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F26BF0" w:rsidRPr="00F26BF0" w14:paraId="7307B193" w14:textId="77777777" w:rsidTr="00872375">
        <w:trPr>
          <w:cantSplit/>
          <w:trHeight w:val="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FADD5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CBAD8" w14:textId="430FF9A0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Laschenstoß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vertAlign w:val="superscript"/>
              </w:rPr>
              <w:t>1)</w:t>
            </w:r>
            <w:r w:rsidR="00457AE0" w:rsidRPr="008723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/ </w:t>
            </w:r>
            <w:r w:rsidR="00457AE0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vertAlign w:val="superscript"/>
              </w:rPr>
              <w:br/>
            </w:r>
            <w:r w:rsidR="00457AE0"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tongue join</w:t>
            </w:r>
            <w:r w:rsidR="00C64B3C" w:rsidRPr="00494F5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t</w:t>
            </w:r>
            <w:r w:rsidR="00C64B3C" w:rsidRPr="00494F59">
              <w:rPr>
                <w:rFonts w:ascii="Arial" w:hAnsi="Arial" w:cs="Arial"/>
                <w:bCs/>
                <w:i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8AAB0" w14:textId="3DAC464C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Bild</w:t>
            </w:r>
            <w:r w:rsidR="008F158B"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="008F158B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/ </w:t>
            </w:r>
            <w:r w:rsidR="008F158B" w:rsidRPr="00494F5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Picture</w:t>
            </w:r>
            <w:r w:rsidR="008F158B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5900F3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62A0A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F26BF0" w:rsidRPr="00F26BF0" w14:paraId="234ACBFF" w14:textId="77777777" w:rsidTr="00872375">
        <w:trPr>
          <w:cantSplit/>
          <w:trHeight w:val="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43C7B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00F9B3" w14:textId="4A55A26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Kreuzungsstoß</w:t>
            </w:r>
            <w:r w:rsidR="008F158B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/ </w:t>
            </w:r>
            <w:r w:rsidR="008F158B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br/>
            </w:r>
            <w:r w:rsidR="008F158B"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cross joint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7818A7" w14:textId="7976E8FA" w:rsidR="00F26BF0" w:rsidRPr="00F26BF0" w:rsidRDefault="002F3593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18"/>
                  <w:szCs w:val="18"/>
                </w:rPr>
                <w:id w:val="1798571264"/>
                <w:placeholder>
                  <w:docPart w:val="9F1BC89ED94C417BB014ACED2B22965C"/>
                </w:placeholder>
                <w:comboBox>
                  <w:listItem w:displayText="Bild / Picture 4/5 - 17660-1" w:value="Bild / Picture 4/5 - 17660-1"/>
                  <w:listItem w:displayText="Bild / Picture 2/3 - 17660-2" w:value="Bild / Picture 2/3 - 17660-2"/>
                </w:comboBox>
              </w:sdtPr>
              <w:sdtEndPr/>
              <w:sdtContent>
                <w:r w:rsidR="005911D0">
                  <w:rPr>
                    <w:rFonts w:ascii="Arial" w:hAnsi="Arial" w:cs="Arial"/>
                    <w:bCs/>
                    <w:iCs/>
                    <w:color w:val="000000"/>
                    <w:sz w:val="18"/>
                    <w:szCs w:val="18"/>
                  </w:rPr>
                  <w:t>Bild / Picture 4/5 - 17660-1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6833B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F529A0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F26BF0" w:rsidRPr="00F26BF0" w14:paraId="347063EE" w14:textId="77777777" w:rsidTr="001D55F0">
        <w:trPr>
          <w:cantSplit/>
          <w:trHeight w:val="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0CC8F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43208" w14:textId="1E4B4FB5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Verbindung Betonstahl mit anderen Stahlbauteilen</w:t>
            </w:r>
            <w:r w:rsidR="00D60DA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/ </w:t>
            </w:r>
            <w:r w:rsidR="00C64B3C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br/>
            </w:r>
            <w:r w:rsidR="00C64B3C"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Connection of reinforcing steel to other steel components</w:t>
            </w:r>
          </w:p>
        </w:tc>
      </w:tr>
      <w:tr w:rsidR="00D60DAD" w:rsidRPr="00F26BF0" w14:paraId="029F6D05" w14:textId="77777777" w:rsidTr="00F6118E">
        <w:trPr>
          <w:cantSplit/>
          <w:trHeight w:val="9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66139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CB7A7" w14:textId="36A806C9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Flankenkehlnähte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vertAlign w:val="superscript"/>
              </w:rPr>
              <w:t>1)</w:t>
            </w:r>
            <w:r w:rsidR="00C64B3C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C64B3C" w:rsidRPr="008723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/ </w:t>
            </w:r>
            <w:r w:rsidR="00C64B3C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br/>
            </w:r>
            <w:r w:rsidR="00C64B3C"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side seams</w:t>
            </w:r>
            <w:r w:rsidR="00C64B3C"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E4361" w14:textId="6CEE42EA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Bild 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/ </w:t>
            </w:r>
            <w:r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Picture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CBC58A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62F27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BB3DA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D60DAD" w:rsidRPr="00F26BF0" w14:paraId="717E8F7A" w14:textId="77777777" w:rsidTr="00F6118E">
        <w:trPr>
          <w:cantSplit/>
          <w:trHeight w:val="98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25FC7C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53E636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362D6" w14:textId="2DC86BDD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Bild 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/ </w:t>
            </w:r>
            <w:r w:rsidRPr="00494F5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Picture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E36E95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60A02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AAF93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D60DAD" w:rsidRPr="00F26BF0" w14:paraId="4E7B421E" w14:textId="77777777" w:rsidTr="00C42D96">
        <w:trPr>
          <w:cantSplit/>
          <w:trHeight w:val="9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3213A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E62BE" w14:textId="3B82A63D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Stirnplattenverbindung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vertAlign w:val="superscript"/>
              </w:rPr>
              <w:t>1)</w:t>
            </w:r>
            <w:r w:rsidR="00A6477A" w:rsidRPr="008723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/ </w:t>
            </w:r>
            <w:r w:rsidR="00A6477A"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faceplate connection</w:t>
            </w:r>
            <w:r w:rsidR="00A6477A" w:rsidRPr="00872375">
              <w:rPr>
                <w:rFonts w:ascii="Arial" w:hAnsi="Arial" w:cs="Arial"/>
                <w:bCs/>
                <w:i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F0777" w14:textId="685196B2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Bild 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/ </w:t>
            </w:r>
            <w:r w:rsidRPr="00494F5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Picture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9a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1E1E0C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38694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FEBBE6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D60DAD" w:rsidRPr="00F26BF0" w14:paraId="70D429EB" w14:textId="77777777" w:rsidTr="00C42D96">
        <w:trPr>
          <w:cantSplit/>
          <w:trHeight w:val="9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45163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330A9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A3D" w14:textId="7E8F9204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Bild 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/ </w:t>
            </w:r>
            <w:r w:rsidRPr="00494F5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Picture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9b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DDA5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C15B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A5A8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D60DAD" w:rsidRPr="00F26BF0" w14:paraId="409299B0" w14:textId="77777777" w:rsidTr="00C42D96">
        <w:trPr>
          <w:cantSplit/>
          <w:trHeight w:val="9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215F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FCDF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198D" w14:textId="77777777" w:rsidR="00D60DAD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Bild 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/ </w:t>
            </w:r>
            <w:r w:rsidRPr="00494F5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Picture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F26BF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9c</w:t>
            </w:r>
          </w:p>
          <w:p w14:paraId="6E2EDC2A" w14:textId="1AFB29B1" w:rsidR="007968DD" w:rsidRPr="00F26BF0" w:rsidRDefault="007968D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CE5699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 xml:space="preserve">einschl./ </w:t>
            </w:r>
            <w:r w:rsidRPr="00CE569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including</w:t>
            </w:r>
            <w:r w:rsidRPr="00CE5699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 xml:space="preserve"> 9a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197E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instrText xml:space="preserve"> FORMCHECKBOX </w:instrText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separate"/>
            </w:r>
            <w:r w:rsidRPr="00F26BF0">
              <w:rPr>
                <w:rFonts w:ascii="Arial" w:hAnsi="Arial" w:cs="Arial"/>
                <w:color w:val="000000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AF59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A221" w14:textId="77777777" w:rsidR="00D60DAD" w:rsidRPr="00F26BF0" w:rsidRDefault="00D60DAD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  <w:tr w:rsidR="00F26BF0" w:rsidRPr="00F26BF0" w14:paraId="6203420A" w14:textId="77777777" w:rsidTr="001D55F0">
        <w:trPr>
          <w:cantSplit/>
          <w:trHeight w:val="9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DCA3" w14:textId="081DFA03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F26BF0">
              <w:rPr>
                <w:rFonts w:ascii="Arial" w:hAnsi="Arial" w:cs="Arial"/>
                <w:bCs/>
                <w:noProof/>
                <w:sz w:val="14"/>
                <w:szCs w:val="14"/>
                <w:vertAlign w:val="superscript"/>
              </w:rPr>
              <w:t xml:space="preserve">1) </w:t>
            </w:r>
            <w:r w:rsidRPr="00F26BF0">
              <w:rPr>
                <w:rFonts w:ascii="Arial" w:hAnsi="Arial" w:cs="Arial"/>
                <w:bCs/>
                <w:noProof/>
                <w:sz w:val="14"/>
                <w:szCs w:val="14"/>
              </w:rPr>
              <w:t>Gilt nur für ISO 17660-1</w:t>
            </w:r>
            <w:r w:rsidR="00EF51F3">
              <w:rPr>
                <w:rFonts w:ascii="Arial" w:hAnsi="Arial" w:cs="Arial"/>
                <w:bCs/>
                <w:noProof/>
                <w:sz w:val="14"/>
                <w:szCs w:val="14"/>
              </w:rPr>
              <w:t xml:space="preserve"> / </w:t>
            </w:r>
            <w:r w:rsidR="00EF51F3" w:rsidRPr="00872375">
              <w:rPr>
                <w:rFonts w:ascii="Arial" w:hAnsi="Arial" w:cs="Arial"/>
                <w:bCs/>
                <w:i/>
                <w:iCs/>
                <w:noProof/>
                <w:sz w:val="14"/>
                <w:szCs w:val="14"/>
              </w:rPr>
              <w:t>Applies only to ISO 17660-1</w:t>
            </w:r>
          </w:p>
        </w:tc>
      </w:tr>
      <w:tr w:rsidR="00F26BF0" w:rsidRPr="00F26BF0" w14:paraId="1048D36E" w14:textId="77777777" w:rsidTr="001D55F0">
        <w:trPr>
          <w:cantSplit/>
          <w:trHeight w:val="9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7E5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26BF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Bemerkungen / </w:t>
            </w:r>
            <w:r w:rsidRPr="00F26BF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Remarks:</w:t>
            </w:r>
          </w:p>
          <w:p w14:paraId="2B7DB300" w14:textId="77777777" w:rsidR="00F26BF0" w:rsidRPr="00F26BF0" w:rsidRDefault="00F26BF0" w:rsidP="00F2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noProof/>
                <w:sz w:val="14"/>
                <w:szCs w:val="14"/>
                <w:vertAlign w:val="superscript"/>
              </w:rPr>
            </w:pP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instrText xml:space="preserve"> FORMTEXT </w:instrTex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separate"/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t> </w:t>
            </w:r>
            <w:r w:rsidRPr="00F26BF0">
              <w:rPr>
                <w:rFonts w:ascii="Arial" w:hAnsi="Arial" w:cs="Arial"/>
                <w:bCs/>
                <w:noProof/>
                <w:color w:val="44546A"/>
                <w:sz w:val="18"/>
                <w:szCs w:val="18"/>
              </w:rPr>
              <w:fldChar w:fldCharType="end"/>
            </w:r>
          </w:p>
        </w:tc>
      </w:tr>
    </w:tbl>
    <w:p w14:paraId="6C556FBA" w14:textId="77777777" w:rsidR="00820AD0" w:rsidRDefault="00820AD0" w:rsidP="00820A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C8F59DF" w14:textId="77777777" w:rsidR="00820AD0" w:rsidRPr="00820AD0" w:rsidRDefault="00820AD0" w:rsidP="00820A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20AD0">
        <w:rPr>
          <w:rFonts w:ascii="Arial" w:hAnsi="Arial" w:cs="Arial"/>
          <w:sz w:val="18"/>
          <w:szCs w:val="18"/>
        </w:rPr>
        <w:br w:type="page"/>
      </w:r>
    </w:p>
    <w:p w14:paraId="3D24C28D" w14:textId="77777777" w:rsidR="00B4346E" w:rsidRDefault="00B4346E">
      <w:pPr>
        <w:spacing w:after="0" w:line="240" w:lineRule="auto"/>
        <w:rPr>
          <w:rFonts w:ascii="Arial" w:hAnsi="Arial" w:cs="Arial"/>
          <w:b/>
          <w:sz w:val="10"/>
          <w:szCs w:val="12"/>
        </w:rPr>
      </w:pPr>
    </w:p>
    <w:tbl>
      <w:tblPr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111"/>
        <w:gridCol w:w="3968"/>
        <w:gridCol w:w="1428"/>
      </w:tblGrid>
      <w:tr w:rsidR="002F4E72" w:rsidRPr="002F4E72" w14:paraId="4D083AE7" w14:textId="77777777" w:rsidTr="001D55F0">
        <w:trPr>
          <w:cantSplit/>
          <w:trHeight w:val="205"/>
        </w:trPr>
        <w:tc>
          <w:tcPr>
            <w:tcW w:w="9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DF0E182" w14:textId="0E16ACC0" w:rsidR="002F4E72" w:rsidRPr="00872375" w:rsidRDefault="002F4E72" w:rsidP="002F4E72">
            <w:pPr>
              <w:tabs>
                <w:tab w:val="left" w:pos="8442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7E3AB5">
              <w:rPr>
                <w:rFonts w:ascii="Arial" w:hAnsi="Arial" w:cs="Arial"/>
                <w:b/>
                <w:sz w:val="20"/>
              </w:rPr>
              <w:t>Betriebsbeschreibung</w:t>
            </w:r>
            <w:r w:rsidR="002D45C3" w:rsidRPr="004E2C58">
              <w:rPr>
                <w:rFonts w:ascii="Arial" w:hAnsi="Arial" w:cs="Arial"/>
                <w:b/>
                <w:sz w:val="20"/>
              </w:rPr>
              <w:t>/</w:t>
            </w:r>
            <w:r w:rsidR="003D56EB" w:rsidRPr="00872375">
              <w:rPr>
                <w:rFonts w:ascii="Arial" w:hAnsi="Arial" w:cs="Arial"/>
                <w:b/>
                <w:sz w:val="20"/>
              </w:rPr>
              <w:t>Qualitätssicherung</w:t>
            </w:r>
            <w:r w:rsidR="002D45C3" w:rsidRPr="00872375">
              <w:rPr>
                <w:rFonts w:ascii="Arial" w:hAnsi="Arial" w:cs="Arial"/>
                <w:b/>
                <w:sz w:val="20"/>
              </w:rPr>
              <w:t>/</w:t>
            </w:r>
            <w:r w:rsidR="003D56EB" w:rsidRPr="00872375">
              <w:rPr>
                <w:rFonts w:ascii="Arial" w:hAnsi="Arial" w:cs="Arial"/>
                <w:b/>
                <w:sz w:val="20"/>
              </w:rPr>
              <w:t xml:space="preserve">Werkseigene Produktionskontrolle (WPK) </w:t>
            </w:r>
            <w:r w:rsidRPr="007E3AB5">
              <w:rPr>
                <w:rFonts w:ascii="Arial" w:hAnsi="Arial" w:cs="Arial"/>
                <w:b/>
                <w:sz w:val="20"/>
              </w:rPr>
              <w:t xml:space="preserve">/ </w:t>
            </w:r>
            <w:r w:rsidR="002D45C3" w:rsidRPr="004E2C58">
              <w:rPr>
                <w:rFonts w:ascii="Arial" w:hAnsi="Arial" w:cs="Arial"/>
                <w:b/>
                <w:sz w:val="20"/>
              </w:rPr>
              <w:br/>
            </w:r>
            <w:r w:rsidRPr="00872375">
              <w:rPr>
                <w:rFonts w:ascii="Arial" w:hAnsi="Arial" w:cs="Arial"/>
                <w:b/>
                <w:i/>
                <w:iCs/>
                <w:sz w:val="20"/>
              </w:rPr>
              <w:t>Description of facility</w:t>
            </w:r>
            <w:r w:rsidR="004E2C58" w:rsidRPr="00872375">
              <w:rPr>
                <w:rFonts w:ascii="Arial" w:hAnsi="Arial" w:cs="Arial"/>
                <w:i/>
                <w:iCs/>
                <w:sz w:val="20"/>
              </w:rPr>
              <w:t>/</w:t>
            </w:r>
            <w:r w:rsidR="004E2C58" w:rsidRPr="00872375">
              <w:rPr>
                <w:rFonts w:ascii="Arial" w:hAnsi="Arial" w:cs="Arial"/>
                <w:b/>
                <w:i/>
                <w:iCs/>
                <w:sz w:val="20"/>
              </w:rPr>
              <w:t>Quality assurance/Factory production control (FPC)</w:t>
            </w:r>
          </w:p>
        </w:tc>
      </w:tr>
      <w:tr w:rsidR="002F4E72" w:rsidRPr="002F4E72" w14:paraId="640AB0EE" w14:textId="77777777" w:rsidTr="001D55F0">
        <w:trPr>
          <w:cantSplit/>
          <w:trHeight w:val="20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pct10" w:color="auto" w:fill="auto"/>
          </w:tcPr>
          <w:p w14:paraId="4FC8815D" w14:textId="77777777" w:rsidR="002F4E72" w:rsidRPr="002F4E72" w:rsidRDefault="002F4E72" w:rsidP="002F4E72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2F4E72">
              <w:rPr>
                <w:rFonts w:ascii="Arial" w:hAnsi="Arial" w:cs="Arial"/>
                <w:sz w:val="18"/>
                <w:szCs w:val="22"/>
              </w:rPr>
              <w:t>Hinweise zum Ausfüllen</w:t>
            </w:r>
          </w:p>
          <w:p w14:paraId="5A17B7A2" w14:textId="77777777" w:rsidR="002F4E72" w:rsidRPr="002F4E72" w:rsidRDefault="002F4E72" w:rsidP="002F4E72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  <w:p w14:paraId="5AEC9C70" w14:textId="05CC8AFF" w:rsidR="002F4E72" w:rsidRPr="002F4E72" w:rsidRDefault="002F4E72" w:rsidP="002F4E72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2F4E72">
              <w:rPr>
                <w:rFonts w:ascii="Arial" w:hAnsi="Arial" w:cs="Arial"/>
                <w:sz w:val="18"/>
                <w:szCs w:val="22"/>
              </w:rPr>
              <w:t xml:space="preserve">Bitte auf die entsprechenden Dokumente </w:t>
            </w:r>
            <w:r w:rsidR="001A3BC2">
              <w:rPr>
                <w:rFonts w:ascii="Arial" w:hAnsi="Arial" w:cs="Arial"/>
                <w:sz w:val="18"/>
                <w:szCs w:val="22"/>
              </w:rPr>
              <w:t xml:space="preserve">der WPK </w:t>
            </w:r>
          </w:p>
          <w:p w14:paraId="423A65AE" w14:textId="4ACEF2FA" w:rsidR="002F4E72" w:rsidRPr="002F4E72" w:rsidRDefault="002F4E72" w:rsidP="002F4E72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2F4E72">
              <w:rPr>
                <w:rFonts w:ascii="Arial" w:hAnsi="Arial" w:cs="Arial"/>
                <w:sz w:val="18"/>
                <w:szCs w:val="22"/>
              </w:rPr>
              <w:t xml:space="preserve">verweisen (Verfahrensanweisungen, Arbeitsanweisungen, jeweilige Abschnitte des </w:t>
            </w:r>
            <w:r w:rsidR="00B163DB">
              <w:rPr>
                <w:rFonts w:ascii="Arial" w:hAnsi="Arial" w:cs="Arial"/>
                <w:sz w:val="18"/>
                <w:szCs w:val="22"/>
              </w:rPr>
              <w:t>WPK</w:t>
            </w:r>
            <w:r w:rsidRPr="002F4E72">
              <w:rPr>
                <w:rFonts w:ascii="Arial" w:hAnsi="Arial" w:cs="Arial"/>
                <w:sz w:val="18"/>
                <w:szCs w:val="22"/>
              </w:rPr>
              <w:t>-Handbuchs, Formblätter usw.)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pct10" w:color="auto" w:fill="auto"/>
          </w:tcPr>
          <w:p w14:paraId="555B9AC1" w14:textId="77777777" w:rsidR="002F4E72" w:rsidRPr="002F4E72" w:rsidRDefault="002F4E72" w:rsidP="002F4E72">
            <w:pPr>
              <w:spacing w:after="0" w:line="240" w:lineRule="auto"/>
              <w:rPr>
                <w:rFonts w:ascii="Arial" w:hAnsi="Arial" w:cs="Arial"/>
                <w:i/>
                <w:sz w:val="18"/>
                <w:szCs w:val="22"/>
                <w:lang w:val="en-GB"/>
              </w:rPr>
            </w:pPr>
            <w:r w:rsidRPr="002F4E72">
              <w:rPr>
                <w:rFonts w:ascii="Arial" w:hAnsi="Arial" w:cs="Arial"/>
                <w:i/>
                <w:sz w:val="18"/>
                <w:szCs w:val="22"/>
                <w:lang w:val="en-GB"/>
              </w:rPr>
              <w:t>Remarks for completing</w:t>
            </w:r>
          </w:p>
          <w:p w14:paraId="364CB016" w14:textId="77777777" w:rsidR="002F4E72" w:rsidRPr="002F4E72" w:rsidRDefault="002F4E72" w:rsidP="002F4E72">
            <w:pPr>
              <w:spacing w:after="0" w:line="240" w:lineRule="auto"/>
              <w:rPr>
                <w:rFonts w:ascii="Arial" w:hAnsi="Arial" w:cs="Arial"/>
                <w:i/>
                <w:sz w:val="18"/>
                <w:szCs w:val="22"/>
                <w:lang w:val="en-GB"/>
              </w:rPr>
            </w:pPr>
          </w:p>
          <w:p w14:paraId="70036BCA" w14:textId="77777777" w:rsidR="00B163DB" w:rsidRDefault="002F4E72" w:rsidP="002F4E72">
            <w:pPr>
              <w:spacing w:after="0" w:line="240" w:lineRule="auto"/>
              <w:rPr>
                <w:rFonts w:ascii="Arial" w:hAnsi="Arial" w:cs="Arial"/>
                <w:i/>
                <w:sz w:val="18"/>
                <w:szCs w:val="22"/>
                <w:lang w:val="en-GB"/>
              </w:rPr>
            </w:pPr>
            <w:r w:rsidRPr="002F4E72">
              <w:rPr>
                <w:rFonts w:ascii="Arial" w:hAnsi="Arial" w:cs="Arial"/>
                <w:i/>
                <w:sz w:val="18"/>
                <w:szCs w:val="22"/>
                <w:lang w:val="en-GB"/>
              </w:rPr>
              <w:t>Please refer to the relevant documents of the</w:t>
            </w:r>
            <w:r w:rsidR="00B163DB">
              <w:rPr>
                <w:rFonts w:ascii="Arial" w:hAnsi="Arial" w:cs="Arial"/>
                <w:i/>
                <w:sz w:val="18"/>
                <w:szCs w:val="22"/>
                <w:lang w:val="en-GB"/>
              </w:rPr>
              <w:t xml:space="preserve"> FCP</w:t>
            </w:r>
            <w:r w:rsidRPr="002F4E72">
              <w:rPr>
                <w:rFonts w:ascii="Arial" w:hAnsi="Arial" w:cs="Arial"/>
                <w:i/>
                <w:sz w:val="18"/>
                <w:szCs w:val="22"/>
                <w:lang w:val="en-GB"/>
              </w:rPr>
              <w:t xml:space="preserve"> system </w:t>
            </w:r>
            <w:r w:rsidR="00B163DB">
              <w:rPr>
                <w:rFonts w:ascii="Arial" w:hAnsi="Arial" w:cs="Arial"/>
                <w:i/>
                <w:sz w:val="18"/>
                <w:szCs w:val="22"/>
                <w:lang w:val="en-GB"/>
              </w:rPr>
              <w:br/>
            </w:r>
            <w:r w:rsidRPr="002F4E72">
              <w:rPr>
                <w:rFonts w:ascii="Arial" w:hAnsi="Arial" w:cs="Arial"/>
                <w:i/>
                <w:sz w:val="18"/>
                <w:szCs w:val="22"/>
                <w:lang w:val="en-GB"/>
              </w:rPr>
              <w:t>(procedural instructions, work instructions, respective sections</w:t>
            </w:r>
          </w:p>
          <w:p w14:paraId="370C0AE4" w14:textId="1508070E" w:rsidR="002F4E72" w:rsidRPr="002F4E72" w:rsidRDefault="002F4E72" w:rsidP="002F4E72">
            <w:pPr>
              <w:spacing w:after="0" w:line="240" w:lineRule="auto"/>
              <w:rPr>
                <w:rFonts w:ascii="Arial" w:hAnsi="Arial" w:cs="Arial"/>
                <w:sz w:val="18"/>
                <w:szCs w:val="22"/>
                <w:lang w:val="en-GB"/>
              </w:rPr>
            </w:pPr>
            <w:r w:rsidRPr="002F4E72">
              <w:rPr>
                <w:rFonts w:ascii="Arial" w:hAnsi="Arial" w:cs="Arial"/>
                <w:i/>
                <w:sz w:val="18"/>
                <w:szCs w:val="22"/>
                <w:lang w:val="en-GB"/>
              </w:rPr>
              <w:t xml:space="preserve"> of the </w:t>
            </w:r>
            <w:r w:rsidR="00B163DB">
              <w:rPr>
                <w:rFonts w:ascii="Arial" w:hAnsi="Arial" w:cs="Arial"/>
                <w:i/>
                <w:sz w:val="18"/>
                <w:szCs w:val="22"/>
                <w:lang w:val="en-GB"/>
              </w:rPr>
              <w:t>FCP</w:t>
            </w:r>
            <w:r w:rsidRPr="002F4E72">
              <w:rPr>
                <w:rFonts w:ascii="Arial" w:hAnsi="Arial" w:cs="Arial"/>
                <w:i/>
                <w:sz w:val="18"/>
                <w:szCs w:val="22"/>
                <w:lang w:val="en-GB"/>
              </w:rPr>
              <w:t xml:space="preserve"> manual, forms, etc.)</w:t>
            </w:r>
          </w:p>
        </w:tc>
      </w:tr>
      <w:tr w:rsidR="002F4E72" w:rsidRPr="002F4E72" w14:paraId="294D59F9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09328E14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73815327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/>
                <w:bCs/>
                <w:sz w:val="18"/>
                <w:szCs w:val="18"/>
              </w:rPr>
              <w:t>Organisatorische Einbindung der Schweißaufsichtspersonen (SAP)</w:t>
            </w:r>
          </w:p>
          <w:p w14:paraId="436000B8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086EEE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 xml:space="preserve">Organigramm, Nachweis zur Qualifizierung und Bestimmung der Stufe, Benennung, </w:t>
            </w:r>
            <w:r w:rsidRPr="002F4E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Arbeitsbuch bei Externen.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3F94835E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Organizational integration of welding coordinators</w:t>
            </w:r>
          </w:p>
          <w:p w14:paraId="3F807DFF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</w:p>
          <w:p w14:paraId="3F6E791A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Organization chart, evidence of qualification and determination of level, designation, work log of external personal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0FE6EE36" w14:textId="5127C773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</w:rPr>
              <w:t>ISO3834-3 – 7.3</w:t>
            </w:r>
            <w:r w:rsidRPr="002F4E72" w:rsidDel="00B876AE">
              <w:rPr>
                <w:rFonts w:ascii="Arial" w:hAnsi="Arial" w:cs="Arial"/>
                <w:bCs/>
                <w:color w:val="000000"/>
                <w:sz w:val="14"/>
                <w:szCs w:val="18"/>
              </w:rPr>
              <w:t xml:space="preserve"> </w:t>
            </w:r>
          </w:p>
        </w:tc>
      </w:tr>
      <w:tr w:rsidR="002F4E72" w:rsidRPr="002F4E72" w14:paraId="58C4B46B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17815C75" w14:textId="77777777" w:rsidR="002F4E72" w:rsidRPr="002F4E72" w:rsidRDefault="002F4E72" w:rsidP="002F4E72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2F4E72">
              <w:rPr>
                <w:rFonts w:ascii="Arial" w:eastAsia="Arial Unicode MS" w:hAnsi="Arial" w:cs="Arial"/>
                <w:b/>
                <w:bCs/>
                <w:color w:val="1F497D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F4E72">
              <w:rPr>
                <w:rFonts w:ascii="Arial" w:eastAsia="Arial Unicode MS" w:hAnsi="Arial" w:cs="Arial"/>
                <w:b/>
                <w:bCs/>
                <w:color w:val="1F497D"/>
                <w:sz w:val="18"/>
                <w:szCs w:val="18"/>
              </w:rPr>
              <w:instrText xml:space="preserve"> FORMTEXT </w:instrText>
            </w:r>
            <w:r w:rsidRPr="002F4E72">
              <w:rPr>
                <w:rFonts w:ascii="Arial" w:eastAsia="Arial Unicode MS" w:hAnsi="Arial" w:cs="Arial"/>
                <w:b/>
                <w:bCs/>
                <w:color w:val="1F497D"/>
                <w:sz w:val="18"/>
                <w:szCs w:val="18"/>
              </w:rPr>
            </w:r>
            <w:r w:rsidRPr="002F4E72">
              <w:rPr>
                <w:rFonts w:ascii="Arial" w:eastAsia="Arial Unicode MS" w:hAnsi="Arial" w:cs="Arial"/>
                <w:b/>
                <w:bCs/>
                <w:color w:val="1F497D"/>
                <w:sz w:val="18"/>
                <w:szCs w:val="18"/>
              </w:rPr>
              <w:fldChar w:fldCharType="separate"/>
            </w:r>
            <w:r w:rsidRPr="002F4E72">
              <w:rPr>
                <w:rFonts w:ascii="Arial" w:eastAsia="Arial Unicode MS" w:hAnsi="Arial" w:cs="Arial"/>
                <w:b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/>
                <w:bCs/>
                <w:color w:val="1F497D"/>
                <w:sz w:val="18"/>
                <w:szCs w:val="18"/>
              </w:rPr>
              <w:fldChar w:fldCharType="end"/>
            </w:r>
          </w:p>
        </w:tc>
      </w:tr>
      <w:tr w:rsidR="002F4E72" w:rsidRPr="002F4E72" w14:paraId="408BAC75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0D4A4464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752E69CC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F4E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Aufgaben und Kompetenzbereich der Schweißaufsicht</w:t>
            </w:r>
          </w:p>
          <w:p w14:paraId="109D9D2A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9A31706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>Verantwortungsmatrix, Regelung, Aufgaben</w:t>
            </w:r>
            <w:r w:rsidRPr="002F4E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</w:t>
            </w:r>
          </w:p>
          <w:p w14:paraId="50B6EE96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Einbindung der SAP bei </w:t>
            </w:r>
            <w:r w:rsidRPr="002F4E72">
              <w:rPr>
                <w:rFonts w:ascii="Arial" w:hAnsi="Arial" w:cs="Arial"/>
                <w:iCs/>
                <w:color w:val="000000"/>
                <w:sz w:val="18"/>
                <w:szCs w:val="18"/>
              </w:rPr>
              <w:t>z.B.: Anwendungsnorm/Regelwerk, Vorgaben für Schweißverfahren, ZfP, Wärmebehandlung, Anerkennung Schweißverfahren und Personal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14EBCD2E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Tasks and areas of competence of the welding coordinator</w:t>
            </w:r>
          </w:p>
          <w:p w14:paraId="352B2BA3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</w:p>
          <w:p w14:paraId="5435E275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Responsibility matrix, regulation, tasks,</w:t>
            </w:r>
          </w:p>
          <w:p w14:paraId="323D7EF7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implementation of welding coordinator in e.g.:</w:t>
            </w:r>
          </w:p>
          <w:p w14:paraId="7C3CA91C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applicable standard / rules, stipulations for welding processes, NDT, heat treatment, type of approval of welding processes and personnel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</w:tcBorders>
          </w:tcPr>
          <w:p w14:paraId="6A7C606A" w14:textId="6639201C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</w:rPr>
              <w:t>ISO3834-3 – 7.3</w:t>
            </w:r>
          </w:p>
        </w:tc>
      </w:tr>
      <w:tr w:rsidR="002F4E72" w:rsidRPr="002F4E72" w14:paraId="1669F240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4963D833" w14:textId="77777777" w:rsidR="002F4E72" w:rsidRPr="002F4E72" w:rsidRDefault="002F4E72" w:rsidP="002F4E72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instrText xml:space="preserve"> FORMTEXT </w:instrTex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separate"/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end"/>
            </w:r>
          </w:p>
        </w:tc>
      </w:tr>
      <w:tr w:rsidR="002F4E72" w:rsidRPr="002F4E72" w14:paraId="41905EFD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797F2CEE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1EEBA2B2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2F4E72">
              <w:rPr>
                <w:rFonts w:ascii="Arial" w:hAnsi="Arial" w:cs="Arial"/>
                <w:b/>
                <w:bCs/>
                <w:sz w:val="18"/>
                <w:szCs w:val="18"/>
              </w:rPr>
              <w:t>Untervergabe</w:t>
            </w:r>
          </w:p>
          <w:p w14:paraId="50CD406F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6D2DBDE2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4E72">
              <w:rPr>
                <w:rFonts w:ascii="Arial" w:hAnsi="Arial" w:cs="Arial"/>
                <w:iCs/>
                <w:color w:val="000000"/>
                <w:sz w:val="18"/>
                <w:szCs w:val="18"/>
              </w:rPr>
              <w:t>Auswahlkriterien, Lieferantenaudit, Erstmusterprüfung, Kontrolle, Dokumentation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0EDA85F5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2F4E72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Subcontracting</w:t>
            </w:r>
          </w:p>
          <w:p w14:paraId="7051CF68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</w:p>
          <w:p w14:paraId="0D8ECCF5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Selection criteria, supplier audit,</w:t>
            </w:r>
          </w:p>
          <w:p w14:paraId="3A59965D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first Article Inspection (FAI), control, record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4D7CA345" w14:textId="0BF23E0C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</w:rPr>
              <w:t>ISO3834-3/-4 – 6</w:t>
            </w:r>
          </w:p>
        </w:tc>
      </w:tr>
      <w:tr w:rsidR="002F4E72" w:rsidRPr="002F4E72" w14:paraId="3849310B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5A98F057" w14:textId="77777777" w:rsidR="002F4E72" w:rsidRPr="002F4E72" w:rsidRDefault="002F4E72" w:rsidP="002F4E72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instrText xml:space="preserve"> FORMTEXT </w:instrTex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separate"/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end"/>
            </w:r>
          </w:p>
        </w:tc>
      </w:tr>
      <w:tr w:rsidR="002F4E72" w:rsidRPr="002F4E72" w14:paraId="2315DFB5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6AEB3B00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5D435E31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/>
                <w:bCs/>
                <w:sz w:val="18"/>
                <w:szCs w:val="18"/>
              </w:rPr>
              <w:t>Fertigungs- und Prüfeinrichtungen</w:t>
            </w:r>
          </w:p>
          <w:p w14:paraId="7C816CEB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3C5B86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>Beschreibung, Eignung, Instandhaltung und Einhaltung der Anforderungen des Arbeitsschutzes.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028FE9BE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Production and testing equipment</w:t>
            </w:r>
          </w:p>
          <w:p w14:paraId="6606CB21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</w:p>
          <w:p w14:paraId="2DAB982B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Description, suitability, maintenance and compliance with health and safety requirements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25395245" w14:textId="70AEA3C8" w:rsidR="002F4E72" w:rsidRPr="00872375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  <w:t>ISO3834-3/-4 – 9</w:t>
            </w:r>
          </w:p>
        </w:tc>
      </w:tr>
      <w:tr w:rsidR="002F4E72" w:rsidRPr="002F4E72" w14:paraId="7993AEB7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1933F6E7" w14:textId="77777777" w:rsidR="002F4E72" w:rsidRPr="002F4E72" w:rsidRDefault="002F4E72" w:rsidP="002F4E72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instrText xml:space="preserve"> FORMTEXT </w:instrTex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separate"/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end"/>
            </w:r>
          </w:p>
        </w:tc>
      </w:tr>
      <w:tr w:rsidR="002F4E72" w:rsidRPr="002F4E72" w14:paraId="0CAE14F7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31A2A887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48281B3C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/>
                <w:bCs/>
                <w:sz w:val="18"/>
                <w:szCs w:val="18"/>
              </w:rPr>
              <w:t>Schweißtechnische und verwandte Tätigkeiten</w:t>
            </w:r>
            <w:r w:rsidRPr="002F4E7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5A99E9E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36FABA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>Fertigungsplanung, Arbeitsanweisungen</w:t>
            </w:r>
          </w:p>
          <w:p w14:paraId="333D778E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2F4E72">
              <w:rPr>
                <w:rFonts w:ascii="Arial" w:hAnsi="Arial" w:cs="Arial"/>
                <w:color w:val="000000"/>
                <w:sz w:val="18"/>
                <w:szCs w:val="24"/>
              </w:rPr>
              <w:t xml:space="preserve">z.B. für das Heftschweißen, Vorwärmen, Ausbessern, Richten), </w:t>
            </w:r>
            <w:r w:rsidRPr="002F4E72">
              <w:rPr>
                <w:rFonts w:ascii="Arial" w:hAnsi="Arial" w:cs="Arial"/>
                <w:bCs/>
                <w:sz w:val="18"/>
                <w:szCs w:val="18"/>
              </w:rPr>
              <w:t>Verfahren für die Erstellung und Kontrolle von Dokumenten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58204F16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</w:pPr>
            <w:r w:rsidRPr="002F4E72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Welding and related activities</w:t>
            </w:r>
          </w:p>
          <w:p w14:paraId="6A86EA4A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</w:pPr>
          </w:p>
          <w:p w14:paraId="54D6F6EB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</w:pPr>
            <w:r w:rsidRPr="002F4E72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Production planning, work instructions,</w:t>
            </w:r>
          </w:p>
          <w:p w14:paraId="55CB6DA3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</w:pPr>
            <w:r w:rsidRPr="002F4E72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procedures for preparation and control of documents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7839DF00" w14:textId="51F0CE65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  <w:t>ISO3834-3 – 5, 10, 14, 17</w:t>
            </w:r>
          </w:p>
          <w:p w14:paraId="0BB7290A" w14:textId="585DDBFE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  <w:t>ISO3834-4 – 5, 10, 12</w:t>
            </w:r>
          </w:p>
        </w:tc>
      </w:tr>
      <w:tr w:rsidR="002F4E72" w:rsidRPr="002F4E72" w14:paraId="43A8C773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0D670147" w14:textId="77777777" w:rsidR="002F4E72" w:rsidRPr="002F4E72" w:rsidRDefault="002F4E72" w:rsidP="002F4E72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instrText xml:space="preserve"> FORMTEXT </w:instrTex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separate"/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end"/>
            </w:r>
          </w:p>
        </w:tc>
      </w:tr>
      <w:tr w:rsidR="002F4E72" w:rsidRPr="002F4E72" w14:paraId="47DFAABC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3CF86BA2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2145EC10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2F4E72">
              <w:rPr>
                <w:rFonts w:ascii="Arial" w:hAnsi="Arial" w:cs="Arial"/>
                <w:b/>
                <w:color w:val="000000"/>
                <w:sz w:val="18"/>
                <w:szCs w:val="24"/>
              </w:rPr>
              <w:t>Schweißzusätze</w:t>
            </w:r>
          </w:p>
          <w:p w14:paraId="127DDCDC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8E9C7F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>Losprüfung, Lagerung und Handhabung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57166CEE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Welding consumables</w:t>
            </w:r>
          </w:p>
          <w:p w14:paraId="125DDA87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</w:pPr>
          </w:p>
          <w:p w14:paraId="359539D8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Batch testing, storage and handling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38D8F447" w14:textId="4E036753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  <w:t>ISO3834-3 – 11, 18</w:t>
            </w:r>
          </w:p>
          <w:p w14:paraId="76201557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  <w:t>ISO3834-4 – 11, 14</w:t>
            </w:r>
          </w:p>
        </w:tc>
      </w:tr>
      <w:tr w:rsidR="002F4E72" w:rsidRPr="002F4E72" w14:paraId="72BCD240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6AA5B926" w14:textId="77777777" w:rsidR="002F4E72" w:rsidRPr="002F4E72" w:rsidRDefault="002F4E72" w:rsidP="002F4E72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instrText xml:space="preserve"> FORMTEXT </w:instrTex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separate"/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end"/>
            </w:r>
          </w:p>
        </w:tc>
      </w:tr>
      <w:tr w:rsidR="002F4E72" w:rsidRPr="002F4E72" w14:paraId="3ED943EE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50DACD39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74FFD3CD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2F4E72">
              <w:rPr>
                <w:rFonts w:ascii="Arial" w:hAnsi="Arial" w:cs="Arial"/>
                <w:b/>
                <w:color w:val="000000"/>
                <w:sz w:val="18"/>
                <w:szCs w:val="24"/>
              </w:rPr>
              <w:t>Grundwerkstoffe</w:t>
            </w:r>
          </w:p>
          <w:p w14:paraId="156D6659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0FC1603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Lagerung, Kennzeichnung, Rückverfolgbarkeit, Konformität (EN 10204)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01E534FB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Parent materials</w:t>
            </w:r>
          </w:p>
          <w:p w14:paraId="512E2406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</w:pPr>
          </w:p>
          <w:p w14:paraId="7228E5C7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</w:pPr>
            <w:r w:rsidRPr="002F4E72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Storage, identification, traceability, conformity (EN 10204)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7FC83654" w14:textId="4BF9B088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</w:rPr>
              <w:t>ISO3834-3 – 12, 17, 18</w:t>
            </w:r>
          </w:p>
        </w:tc>
      </w:tr>
      <w:tr w:rsidR="002F4E72" w:rsidRPr="002F4E72" w14:paraId="696E80E3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300FCE6A" w14:textId="77777777" w:rsidR="002F4E72" w:rsidRPr="002F4E72" w:rsidRDefault="002F4E72" w:rsidP="002F4E72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instrText xml:space="preserve"> FORMTEXT </w:instrTex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separate"/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end"/>
            </w:r>
          </w:p>
        </w:tc>
      </w:tr>
      <w:tr w:rsidR="002F4E72" w:rsidRPr="002F4E72" w14:paraId="3CE1BF06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4F537023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4F01C93A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4E72">
              <w:rPr>
                <w:rFonts w:ascii="Arial" w:hAnsi="Arial" w:cs="Arial"/>
                <w:b/>
                <w:color w:val="000000"/>
                <w:sz w:val="18"/>
                <w:szCs w:val="24"/>
              </w:rPr>
              <w:t>Wärmenachbehandlung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1291A019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Post-weld heat treatment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589DE833" w14:textId="3BBDD8B4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</w:rPr>
              <w:t>ISO3834-3 – 13</w:t>
            </w:r>
          </w:p>
        </w:tc>
      </w:tr>
      <w:tr w:rsidR="002F4E72" w:rsidRPr="002F4E72" w14:paraId="71BA2964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3B6A227F" w14:textId="77777777" w:rsidR="002F4E72" w:rsidRPr="002F4E72" w:rsidRDefault="002F4E72" w:rsidP="002F4E72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instrText xml:space="preserve"> FORMTEXT </w:instrTex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separate"/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end"/>
            </w:r>
          </w:p>
        </w:tc>
      </w:tr>
      <w:tr w:rsidR="002F4E72" w:rsidRPr="002F4E72" w14:paraId="36E5B294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0DD2D792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6CA4A16D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2F4E72">
              <w:rPr>
                <w:rFonts w:ascii="Arial" w:hAnsi="Arial" w:cs="Arial"/>
                <w:b/>
                <w:color w:val="000000"/>
                <w:sz w:val="18"/>
                <w:szCs w:val="24"/>
              </w:rPr>
              <w:t>Überwachung und Prüfung</w:t>
            </w:r>
            <w:r w:rsidRPr="002F4E7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2D1C4F1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vor </w:t>
            </w:r>
          </w:p>
          <w:p w14:paraId="447D0C38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F4E72">
              <w:rPr>
                <w:rFonts w:ascii="Arial" w:hAnsi="Arial" w:cs="Arial"/>
                <w:iCs/>
                <w:color w:val="000000"/>
                <w:sz w:val="16"/>
                <w:szCs w:val="16"/>
              </w:rPr>
              <w:t>Nahtvorbereitung, Beachtung der Arbeitsbedingungen</w:t>
            </w:r>
          </w:p>
          <w:p w14:paraId="0C4AA2CE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/>
                <w:bCs/>
                <w:sz w:val="18"/>
                <w:szCs w:val="18"/>
              </w:rPr>
              <w:t>während</w:t>
            </w:r>
          </w:p>
          <w:p w14:paraId="265476E1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iCs/>
                <w:color w:val="000000"/>
                <w:sz w:val="16"/>
                <w:szCs w:val="16"/>
              </w:rPr>
              <w:t>Schweißparameter und Wärmeführung, Schweißfolge</w:t>
            </w:r>
          </w:p>
          <w:p w14:paraId="11615881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/>
                <w:bCs/>
                <w:sz w:val="18"/>
                <w:szCs w:val="18"/>
              </w:rPr>
              <w:t>nach</w:t>
            </w:r>
            <w:r w:rsidRPr="002F4E7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F4E72">
              <w:rPr>
                <w:rFonts w:ascii="Arial" w:hAnsi="Arial" w:cs="Arial"/>
                <w:b/>
                <w:bCs/>
                <w:sz w:val="18"/>
                <w:szCs w:val="18"/>
              </w:rPr>
              <w:t>dem Schweißen.</w:t>
            </w:r>
          </w:p>
          <w:p w14:paraId="5E8CFA45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iCs/>
                <w:color w:val="000000"/>
                <w:sz w:val="16"/>
                <w:szCs w:val="16"/>
              </w:rPr>
              <w:t>Sichtprüfung, ZfP, Maßkontrolle</w:t>
            </w:r>
          </w:p>
          <w:p w14:paraId="616A05C0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B6B8B0A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 xml:space="preserve">Status der Überwachung und Prüfung, </w:t>
            </w:r>
            <w:r w:rsidRPr="002F4E72">
              <w:rPr>
                <w:rFonts w:ascii="Arial" w:hAnsi="Arial" w:cs="Arial"/>
                <w:iCs/>
                <w:color w:val="000000"/>
                <w:sz w:val="18"/>
                <w:szCs w:val="16"/>
              </w:rPr>
              <w:t>Dokumentation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27C1D4E1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Inspection and testing</w:t>
            </w:r>
          </w:p>
          <w:p w14:paraId="521071D6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</w:pPr>
            <w:r w:rsidRPr="002F4E72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before</w:t>
            </w:r>
          </w:p>
          <w:p w14:paraId="5BEBFE20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222222"/>
                <w:sz w:val="16"/>
                <w:szCs w:val="16"/>
                <w:lang w:val="en-US"/>
              </w:rPr>
            </w:pPr>
            <w:proofErr w:type="gramStart"/>
            <w:r w:rsidRPr="002F4E72">
              <w:rPr>
                <w:rFonts w:ascii="Arial" w:hAnsi="Arial" w:cs="Arial"/>
                <w:i/>
                <w:color w:val="222222"/>
                <w:sz w:val="16"/>
                <w:szCs w:val="16"/>
                <w:lang w:val="en-US"/>
              </w:rPr>
              <w:t>weld</w:t>
            </w:r>
            <w:proofErr w:type="gramEnd"/>
            <w:r w:rsidRPr="002F4E72">
              <w:rPr>
                <w:rFonts w:ascii="Arial" w:hAnsi="Arial" w:cs="Arial"/>
                <w:i/>
                <w:color w:val="222222"/>
                <w:sz w:val="16"/>
                <w:szCs w:val="16"/>
                <w:lang w:val="en-US"/>
              </w:rPr>
              <w:t xml:space="preserve"> joint preparation, attention to working conditions</w:t>
            </w:r>
          </w:p>
          <w:p w14:paraId="0780F43C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</w:pPr>
            <w:r w:rsidRPr="002F4E72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 xml:space="preserve">during </w:t>
            </w:r>
          </w:p>
          <w:p w14:paraId="792656C5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222222"/>
                <w:sz w:val="16"/>
                <w:szCs w:val="16"/>
                <w:lang w:val="en-US"/>
              </w:rPr>
            </w:pPr>
            <w:r w:rsidRPr="002F4E72">
              <w:rPr>
                <w:rFonts w:ascii="Arial" w:hAnsi="Arial" w:cs="Arial"/>
                <w:i/>
                <w:color w:val="222222"/>
                <w:sz w:val="16"/>
                <w:szCs w:val="16"/>
                <w:lang w:val="en-US"/>
              </w:rPr>
              <w:t xml:space="preserve">welding parameters and heat management, </w:t>
            </w:r>
            <w:r w:rsidRPr="002F4E72">
              <w:rPr>
                <w:rFonts w:ascii="Arial" w:hAnsi="Arial" w:cs="Arial"/>
                <w:i/>
                <w:color w:val="222222"/>
                <w:sz w:val="16"/>
                <w:szCs w:val="16"/>
                <w:lang w:val="en-US"/>
              </w:rPr>
              <w:br/>
              <w:t>weld sequence</w:t>
            </w:r>
          </w:p>
          <w:p w14:paraId="4EDBAD84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</w:pPr>
            <w:r w:rsidRPr="002F4E72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n-GB"/>
              </w:rPr>
              <w:t>after welding</w:t>
            </w:r>
          </w:p>
          <w:p w14:paraId="5C9C74CC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222222"/>
                <w:sz w:val="16"/>
                <w:szCs w:val="16"/>
                <w:lang w:val="en-US"/>
              </w:rPr>
            </w:pPr>
            <w:r w:rsidRPr="002F4E72">
              <w:rPr>
                <w:rFonts w:ascii="Arial" w:hAnsi="Arial" w:cs="Arial"/>
                <w:i/>
                <w:color w:val="222222"/>
                <w:sz w:val="16"/>
                <w:szCs w:val="16"/>
                <w:lang w:val="en-US"/>
              </w:rPr>
              <w:t>visual and dimensional inspection, NDT</w:t>
            </w:r>
          </w:p>
          <w:p w14:paraId="793999C3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</w:pPr>
          </w:p>
          <w:p w14:paraId="31CCBE02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</w:pPr>
            <w:r w:rsidRPr="002F4E72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Inspection and test status, record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16A2296C" w14:textId="46F15FC2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  <w:t>ISO3834-3 – 14</w:t>
            </w:r>
          </w:p>
          <w:p w14:paraId="772739EA" w14:textId="6811A0C6" w:rsidR="002F4E72" w:rsidRPr="00872375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  <w:t>ISO3834-4 – 12</w:t>
            </w:r>
          </w:p>
        </w:tc>
      </w:tr>
      <w:tr w:rsidR="002F4E72" w:rsidRPr="002F4E72" w14:paraId="27CF8BCA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2500B940" w14:textId="77777777" w:rsidR="002F4E72" w:rsidRPr="002F4E72" w:rsidRDefault="002F4E72" w:rsidP="002F4E72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instrText xml:space="preserve"> FORMTEXT </w:instrTex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separate"/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end"/>
            </w:r>
          </w:p>
        </w:tc>
      </w:tr>
      <w:tr w:rsidR="002F4E72" w:rsidRPr="002F4E72" w14:paraId="40969A89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60329F6B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111AC050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2F4E72">
              <w:rPr>
                <w:rFonts w:ascii="Arial" w:hAnsi="Arial" w:cs="Arial"/>
                <w:b/>
                <w:color w:val="000000"/>
                <w:sz w:val="18"/>
                <w:szCs w:val="24"/>
              </w:rPr>
              <w:t>Nichtkonformitäten und Korrekturmaßnahmen</w:t>
            </w:r>
          </w:p>
          <w:p w14:paraId="4A507AE1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86DDF6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4E72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  <w:r w:rsidRPr="002F4E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.B. Verfahren zur Sperrung</w:t>
            </w:r>
            <w:r w:rsidRPr="002F4E72">
              <w:rPr>
                <w:rFonts w:ascii="Arial" w:hAnsi="Arial" w:cs="Arial"/>
                <w:color w:val="000000"/>
                <w:sz w:val="18"/>
                <w:szCs w:val="18"/>
              </w:rPr>
              <w:t>, Verfahren zur Ausbesserung einschließlich erneuter Prüfung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2CFDE023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Non-conformance and corrective actions</w:t>
            </w:r>
          </w:p>
          <w:p w14:paraId="228C7A48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</w:p>
          <w:p w14:paraId="023BCE4A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e.g. procedures for blocking, methods of repair including re-testing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4B658DDA" w14:textId="244E1EC8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  <w:t>ISO3834-3 – 15, 18</w:t>
            </w:r>
          </w:p>
          <w:p w14:paraId="44926E19" w14:textId="7A2BA956" w:rsidR="002F4E72" w:rsidRPr="00872375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  <w:t>ISO3834-4 – 13, 14</w:t>
            </w:r>
          </w:p>
        </w:tc>
      </w:tr>
      <w:tr w:rsidR="002F4E72" w:rsidRPr="002F4E72" w14:paraId="36451D39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6CB3515C" w14:textId="77777777" w:rsidR="002F4E72" w:rsidRPr="002F4E72" w:rsidRDefault="002F4E72" w:rsidP="002F4E72">
            <w:pPr>
              <w:spacing w:after="0" w:line="240" w:lineRule="auto"/>
              <w:rPr>
                <w:rFonts w:ascii="Arial" w:hAnsi="Arial" w:cs="Arial"/>
                <w:bCs/>
                <w:color w:val="1F497D"/>
                <w:sz w:val="18"/>
                <w:szCs w:val="18"/>
              </w:rPr>
            </w:pP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instrText xml:space="preserve"> FORMTEXT </w:instrTex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separate"/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end"/>
            </w:r>
          </w:p>
        </w:tc>
      </w:tr>
      <w:tr w:rsidR="002F4E72" w:rsidRPr="002F4E72" w14:paraId="5BABE80C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147EF5A4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65A25790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2F4E72">
              <w:rPr>
                <w:rFonts w:ascii="Arial" w:hAnsi="Arial" w:cs="Arial"/>
                <w:b/>
                <w:color w:val="000000"/>
                <w:sz w:val="18"/>
                <w:szCs w:val="24"/>
              </w:rPr>
              <w:t>Kalibrierung und Validierung von Mess-, Überwachungs- und Prüfeinrichtungen</w:t>
            </w:r>
          </w:p>
          <w:p w14:paraId="200617FD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4D3153C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4E72">
              <w:rPr>
                <w:rFonts w:ascii="Arial" w:hAnsi="Arial" w:cs="Arial"/>
                <w:color w:val="000000"/>
                <w:sz w:val="18"/>
                <w:szCs w:val="18"/>
              </w:rPr>
              <w:t>z.B. Verantwortlichkeiten, Verfahren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50E26DD8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Calibration and validation of measuring, inspection and testing equipment</w:t>
            </w:r>
          </w:p>
          <w:p w14:paraId="199CE983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</w:p>
          <w:p w14:paraId="33B70B9A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e.g. responsibilities, procedures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1044D197" w14:textId="0288AF21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  <w:t>ISO3834-3/-4 – 9</w:t>
            </w:r>
          </w:p>
          <w:p w14:paraId="136D1ADA" w14:textId="42A2119B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  <w:t>ISO3834-3 – 16</w:t>
            </w:r>
          </w:p>
        </w:tc>
      </w:tr>
      <w:tr w:rsidR="002F4E72" w:rsidRPr="002F4E72" w14:paraId="1AEF6DCF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6CF1FFCE" w14:textId="77777777" w:rsidR="002F4E72" w:rsidRPr="002F4E72" w:rsidRDefault="002F4E72" w:rsidP="002F4E72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instrText xml:space="preserve"> FORMTEXT </w:instrTex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separate"/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end"/>
            </w:r>
          </w:p>
        </w:tc>
      </w:tr>
      <w:tr w:rsidR="002F4E72" w:rsidRPr="002F4E72" w14:paraId="68F30BD4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6E546E4C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38183A1E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2F4E72">
              <w:rPr>
                <w:rFonts w:ascii="Arial" w:hAnsi="Arial" w:cs="Arial"/>
                <w:b/>
                <w:color w:val="000000"/>
                <w:sz w:val="18"/>
                <w:szCs w:val="24"/>
              </w:rPr>
              <w:t>Kennzeichnung und Rückverfolgbarkeit</w:t>
            </w:r>
          </w:p>
          <w:p w14:paraId="147A68F1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718A970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4E72">
              <w:rPr>
                <w:rFonts w:ascii="Arial" w:hAnsi="Arial" w:cs="Arial"/>
                <w:color w:val="000000"/>
                <w:sz w:val="18"/>
                <w:szCs w:val="18"/>
              </w:rPr>
              <w:t>Verfahren / Dokumentation für die Kennzeichnung bzw. Erhaltung der Kennzeichnung von Halbzeugen, Schweißzusätzen, Schweißnähten (einschließlich Reparaturen) und Bauteilen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4828F6E4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Identification and traceability</w:t>
            </w:r>
          </w:p>
          <w:p w14:paraId="6694746C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</w:p>
          <w:p w14:paraId="68434D24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Procedures / records for marking or traceability of labeling of semi-finished, welding consumables, welding seams (including repairs) and components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28C000FF" w14:textId="2FCC9151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</w:rPr>
              <w:t>ISO3834- 3 – 17</w:t>
            </w:r>
          </w:p>
        </w:tc>
      </w:tr>
      <w:tr w:rsidR="002F4E72" w:rsidRPr="002F4E72" w14:paraId="27CEE972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4F19B202" w14:textId="77777777" w:rsidR="002F4E72" w:rsidRPr="002F4E72" w:rsidRDefault="002F4E72" w:rsidP="002F4E72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instrText xml:space="preserve"> FORMTEXT </w:instrTex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separate"/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end"/>
            </w:r>
          </w:p>
        </w:tc>
      </w:tr>
      <w:tr w:rsidR="002F4E72" w:rsidRPr="002F4E72" w14:paraId="6C560242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47DE7169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3BB1AF6C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2F4E72">
              <w:rPr>
                <w:rFonts w:ascii="Arial" w:hAnsi="Arial" w:cs="Arial"/>
                <w:b/>
                <w:color w:val="000000"/>
                <w:sz w:val="18"/>
                <w:szCs w:val="24"/>
              </w:rPr>
              <w:t>Dokumentation</w:t>
            </w:r>
          </w:p>
          <w:p w14:paraId="2AA399C1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4E3A95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4E72">
              <w:rPr>
                <w:rFonts w:ascii="Arial" w:hAnsi="Arial" w:cs="Arial"/>
                <w:color w:val="000000"/>
                <w:sz w:val="18"/>
                <w:szCs w:val="18"/>
              </w:rPr>
              <w:t>Berichte, Zeugnisse, Bescheinigungen</w:t>
            </w:r>
          </w:p>
          <w:p w14:paraId="112A4C2F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4E72">
              <w:rPr>
                <w:rFonts w:ascii="Arial" w:hAnsi="Arial" w:cs="Arial"/>
                <w:color w:val="000000"/>
                <w:sz w:val="18"/>
                <w:szCs w:val="18"/>
              </w:rPr>
              <w:t>Konformitätserklärung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1EB969B0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Documentation</w:t>
            </w:r>
          </w:p>
          <w:p w14:paraId="4A184AC5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</w:p>
          <w:p w14:paraId="20F94C7F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Records, certificates, reports</w:t>
            </w:r>
          </w:p>
          <w:p w14:paraId="16F87151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2F4E7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Declaration of conformity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541FE759" w14:textId="0A7C14EC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  <w:t>ISO3834-3 – 18</w:t>
            </w:r>
          </w:p>
          <w:p w14:paraId="27F49071" w14:textId="750307BF" w:rsidR="002F4E72" w:rsidRPr="00872375" w:rsidRDefault="002F4E72" w:rsidP="002F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</w:pPr>
            <w:r w:rsidRPr="002F4E72">
              <w:rPr>
                <w:rFonts w:ascii="Arial" w:hAnsi="Arial" w:cs="Arial"/>
                <w:bCs/>
                <w:color w:val="000000"/>
                <w:sz w:val="14"/>
                <w:szCs w:val="18"/>
                <w:lang w:val="en-GB"/>
              </w:rPr>
              <w:t>ISO3834-4 – 14</w:t>
            </w:r>
          </w:p>
        </w:tc>
      </w:tr>
      <w:tr w:rsidR="002F4E72" w:rsidRPr="002F4E72" w14:paraId="64D980E8" w14:textId="77777777" w:rsidTr="001D55F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3AA19B8F" w14:textId="77777777" w:rsidR="002F4E72" w:rsidRPr="002F4E72" w:rsidRDefault="002F4E72" w:rsidP="002F4E72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instrText xml:space="preserve"> FORMTEXT </w:instrTex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separate"/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end"/>
            </w:r>
          </w:p>
        </w:tc>
      </w:tr>
      <w:tr w:rsidR="002F4E72" w:rsidRPr="002F4E72" w14:paraId="49AD8256" w14:textId="77777777" w:rsidTr="001D55F0">
        <w:trPr>
          <w:cantSplit/>
          <w:trHeight w:val="57"/>
        </w:trPr>
        <w:tc>
          <w:tcPr>
            <w:tcW w:w="9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3AD2" w14:textId="77777777" w:rsidR="002F4E72" w:rsidRPr="002F4E72" w:rsidRDefault="002F4E72" w:rsidP="002F4E7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F4E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Bemerkungen / </w:t>
            </w:r>
            <w:r w:rsidRPr="002F4E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Remarks:</w:t>
            </w:r>
          </w:p>
          <w:p w14:paraId="53644B67" w14:textId="77777777" w:rsidR="002F4E72" w:rsidRPr="002F4E72" w:rsidRDefault="002F4E72" w:rsidP="002F4E72">
            <w:pPr>
              <w:spacing w:after="0" w:line="240" w:lineRule="auto"/>
              <w:rPr>
                <w:rFonts w:ascii="Arial" w:hAnsi="Arial" w:cs="Arial"/>
                <w:bCs/>
                <w:color w:val="1F497D"/>
                <w:sz w:val="18"/>
                <w:szCs w:val="18"/>
              </w:rPr>
            </w:pP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instrText xml:space="preserve"> FORMTEXT </w:instrTex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separate"/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2F4E72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fldChar w:fldCharType="end"/>
            </w:r>
          </w:p>
        </w:tc>
      </w:tr>
    </w:tbl>
    <w:p w14:paraId="1A8461E5" w14:textId="77777777" w:rsidR="002F4E72" w:rsidRDefault="002F4E72">
      <w:pPr>
        <w:spacing w:after="0" w:line="240" w:lineRule="auto"/>
        <w:rPr>
          <w:rFonts w:ascii="Arial" w:hAnsi="Arial" w:cs="Arial"/>
          <w:b/>
          <w:sz w:val="10"/>
          <w:szCs w:val="12"/>
        </w:rPr>
      </w:pPr>
    </w:p>
    <w:p w14:paraId="66AE4657" w14:textId="77777777" w:rsidR="002F4E72" w:rsidRPr="001A62D5" w:rsidRDefault="002F4E72">
      <w:pPr>
        <w:spacing w:after="0" w:line="240" w:lineRule="auto"/>
        <w:rPr>
          <w:rFonts w:ascii="Arial" w:hAnsi="Arial" w:cs="Arial"/>
          <w:b/>
          <w:sz w:val="10"/>
          <w:szCs w:val="12"/>
        </w:rPr>
      </w:pPr>
    </w:p>
    <w:p w14:paraId="32DD3648" w14:textId="55E507CE" w:rsidR="00EC551B" w:rsidRDefault="00EC551B">
      <w:pPr>
        <w:spacing w:after="0" w:line="240" w:lineRule="auto"/>
        <w:rPr>
          <w:rFonts w:ascii="Arial" w:hAnsi="Arial"/>
          <w:sz w:val="16"/>
          <w:szCs w:val="16"/>
        </w:rPr>
      </w:pPr>
      <w:r>
        <w:rPr>
          <w:sz w:val="16"/>
          <w:szCs w:val="16"/>
        </w:rPr>
        <w:br w:type="page"/>
      </w:r>
    </w:p>
    <w:p w14:paraId="40294A37" w14:textId="77777777" w:rsidR="00B4346E" w:rsidRDefault="00B4346E" w:rsidP="00B4346E">
      <w:pPr>
        <w:pStyle w:val="Endnotentext"/>
        <w:spacing w:before="40" w:after="40"/>
        <w:contextualSpacing/>
        <w:rPr>
          <w:sz w:val="16"/>
          <w:szCs w:val="16"/>
          <w:lang w:val="de-DE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8"/>
        <w:gridCol w:w="5250"/>
      </w:tblGrid>
      <w:tr w:rsidR="00EC551B" w:rsidRPr="00EC551B" w14:paraId="30C3B622" w14:textId="77777777" w:rsidTr="001D55F0">
        <w:trPr>
          <w:trHeight w:val="217"/>
        </w:trPr>
        <w:tc>
          <w:tcPr>
            <w:tcW w:w="9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79C90B4E" w14:textId="1AEA2F0C" w:rsidR="00EC551B" w:rsidRPr="00EC551B" w:rsidRDefault="006E2650" w:rsidP="00EC551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Arial Unicode MS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2"/>
              </w:rPr>
              <w:t xml:space="preserve">Antragstellung / </w:t>
            </w:r>
            <w:r w:rsidR="00EC551B" w:rsidRPr="00EC551B">
              <w:rPr>
                <w:rFonts w:ascii="Arial" w:hAnsi="Arial" w:cs="Arial"/>
                <w:b/>
                <w:color w:val="000000"/>
                <w:sz w:val="18"/>
                <w:szCs w:val="22"/>
              </w:rPr>
              <w:t xml:space="preserve">Einverständniserklärung / </w:t>
            </w:r>
            <w:r w:rsidR="00B70286" w:rsidRPr="00872375">
              <w:rPr>
                <w:rFonts w:ascii="Arial" w:hAnsi="Arial" w:cs="Arial"/>
                <w:b/>
                <w:i/>
                <w:iCs/>
                <w:color w:val="000000"/>
                <w:sz w:val="18"/>
                <w:szCs w:val="22"/>
              </w:rPr>
              <w:t>Application</w:t>
            </w:r>
            <w:r w:rsidR="00B70286">
              <w:rPr>
                <w:rFonts w:ascii="Arial" w:hAnsi="Arial" w:cs="Arial"/>
                <w:b/>
                <w:i/>
                <w:color w:val="000000"/>
                <w:sz w:val="18"/>
                <w:szCs w:val="22"/>
              </w:rPr>
              <w:t xml:space="preserve"> /</w:t>
            </w:r>
            <w:r w:rsidR="00B70286" w:rsidRPr="00872375">
              <w:rPr>
                <w:rFonts w:ascii="Arial" w:hAnsi="Arial" w:cs="Arial"/>
                <w:b/>
                <w:i/>
                <w:color w:val="000000"/>
                <w:sz w:val="18"/>
                <w:szCs w:val="22"/>
              </w:rPr>
              <w:t xml:space="preserve"> </w:t>
            </w:r>
            <w:r w:rsidR="00EC551B" w:rsidRPr="00EC551B">
              <w:rPr>
                <w:rFonts w:ascii="Arial" w:hAnsi="Arial" w:cs="Arial"/>
                <w:b/>
                <w:i/>
                <w:color w:val="000000"/>
                <w:sz w:val="18"/>
                <w:szCs w:val="22"/>
              </w:rPr>
              <w:t>Declaration of consent</w:t>
            </w:r>
          </w:p>
        </w:tc>
      </w:tr>
      <w:tr w:rsidR="00EC551B" w:rsidRPr="00EC551B" w14:paraId="0164CBF7" w14:textId="77777777" w:rsidTr="001D55F0">
        <w:trPr>
          <w:cantSplit/>
          <w:trHeight w:val="2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2F077F" w14:textId="77777777" w:rsidR="00EC551B" w:rsidRPr="00EC551B" w:rsidRDefault="00EC551B" w:rsidP="00EC5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C551B">
              <w:rPr>
                <w:rFonts w:ascii="Arial" w:hAnsi="Arial" w:cs="Arial"/>
                <w:color w:val="000000"/>
                <w:sz w:val="18"/>
                <w:szCs w:val="18"/>
              </w:rPr>
              <w:t xml:space="preserve">Der </w:t>
            </w:r>
            <w:r w:rsidRPr="00EC551B">
              <w:rPr>
                <w:rFonts w:ascii="Arial" w:hAnsi="Arial" w:cs="Arial"/>
                <w:b/>
                <w:color w:val="000000"/>
                <w:sz w:val="18"/>
                <w:szCs w:val="18"/>
              </w:rPr>
              <w:t>Antragsteller (Firma)</w:t>
            </w:r>
          </w:p>
          <w:p w14:paraId="2A3F887A" w14:textId="77777777" w:rsidR="00EC551B" w:rsidRPr="00EC551B" w:rsidRDefault="00EC551B" w:rsidP="00EC5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2637507" w14:textId="77777777" w:rsidR="00EC551B" w:rsidRPr="00EC551B" w:rsidRDefault="00EC551B" w:rsidP="00EC551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Arial" w:eastAsia="Arial Unicode MS" w:hAnsi="Arial" w:cs="Arial"/>
                <w:color w:val="000000"/>
                <w:sz w:val="14"/>
                <w:szCs w:val="24"/>
              </w:rPr>
            </w:pPr>
            <w:r w:rsidRPr="00EC551B">
              <w:rPr>
                <w:rFonts w:ascii="Arial" w:hAnsi="Arial" w:cs="Arial"/>
                <w:color w:val="000000"/>
                <w:sz w:val="18"/>
                <w:szCs w:val="18"/>
              </w:rPr>
              <w:t>erklärt, die mitgeltenden Normen und anerkannten Regeln der Technik einzuhalten,</w:t>
            </w:r>
          </w:p>
          <w:p w14:paraId="7B02A6E5" w14:textId="77777777" w:rsidR="00EC551B" w:rsidRPr="00EC551B" w:rsidRDefault="00EC551B" w:rsidP="00EC551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Arial" w:eastAsia="Arial Unicode MS" w:hAnsi="Arial" w:cs="Arial"/>
                <w:color w:val="000000"/>
                <w:sz w:val="14"/>
                <w:szCs w:val="24"/>
              </w:rPr>
            </w:pPr>
            <w:r w:rsidRPr="00EC551B">
              <w:rPr>
                <w:rFonts w:ascii="Arial" w:hAnsi="Arial" w:cs="Arial"/>
                <w:color w:val="000000"/>
                <w:sz w:val="18"/>
                <w:szCs w:val="18"/>
              </w:rPr>
              <w:t>ist einverstanden, dass nach Abschluss des Zertifizierungsverfahrens das Zertifikat mit seinen Angaben vollständig in das Online-Register (https://joincert.eu) aufgenommen wird und im Internet öffentlich zugänglich ist, einschließlich der Angaben zu den betroffenen Schweißaufsichts-personen (Vorname, Nachname, Geburtsdatum, Qualifikation).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C99D39" w14:textId="77777777" w:rsidR="00EC551B" w:rsidRPr="00EC551B" w:rsidRDefault="00EC551B" w:rsidP="00EC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</w:pPr>
            <w:r w:rsidRPr="00EC551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 xml:space="preserve">The </w:t>
            </w:r>
            <w:r w:rsidRPr="00EC551B"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n-GB"/>
              </w:rPr>
              <w:t>applicant (company)</w:t>
            </w:r>
          </w:p>
          <w:p w14:paraId="64A15B43" w14:textId="77777777" w:rsidR="00EC551B" w:rsidRPr="00EC551B" w:rsidRDefault="00EC551B" w:rsidP="00EC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</w:pPr>
          </w:p>
          <w:p w14:paraId="1D370517" w14:textId="77777777" w:rsidR="00EC551B" w:rsidRPr="00EC551B" w:rsidRDefault="00EC551B" w:rsidP="00EC551B">
            <w:pPr>
              <w:numPr>
                <w:ilvl w:val="0"/>
                <w:numId w:val="19"/>
              </w:numPr>
              <w:spacing w:after="0" w:line="240" w:lineRule="auto"/>
              <w:ind w:left="316" w:hanging="316"/>
              <w:contextualSpacing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</w:pPr>
            <w:r w:rsidRPr="00EC551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declares to follow the applicable standards and recognized rules of technology,</w:t>
            </w:r>
          </w:p>
          <w:p w14:paraId="20914DDD" w14:textId="77777777" w:rsidR="00EC551B" w:rsidRPr="00EC551B" w:rsidRDefault="00EC551B" w:rsidP="00EC551B">
            <w:pPr>
              <w:numPr>
                <w:ilvl w:val="0"/>
                <w:numId w:val="19"/>
              </w:numPr>
              <w:spacing w:after="0" w:line="240" w:lineRule="auto"/>
              <w:ind w:left="316" w:hanging="316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C551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 xml:space="preserve">agrees that, after completion of the certification process, the certificate and its particulars will be fully included in the online register </w:t>
            </w:r>
            <w:r w:rsidRPr="00EC551B">
              <w:rPr>
                <w:rFonts w:ascii="Calibri" w:eastAsia="Calibri" w:hAnsi="Calibri"/>
                <w:sz w:val="18"/>
                <w:szCs w:val="18"/>
                <w:lang w:val="en-GB" w:eastAsia="en-US"/>
              </w:rPr>
              <w:t>(https://joincert.eu)</w:t>
            </w:r>
            <w:r w:rsidRPr="00EC551B">
              <w:rPr>
                <w:rFonts w:ascii="Arial" w:eastAsia="Calibri" w:hAnsi="Arial" w:cs="Arial"/>
                <w:sz w:val="18"/>
                <w:szCs w:val="18"/>
                <w:lang w:val="en-GB" w:eastAsia="en-US"/>
              </w:rPr>
              <w:t xml:space="preserve"> </w:t>
            </w:r>
            <w:r w:rsidRPr="00EC551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and will be accessible to the public on the internet, including the data of the relevant welding inspectors (first name, surname, date of birth, qualification)</w:t>
            </w:r>
          </w:p>
        </w:tc>
      </w:tr>
      <w:tr w:rsidR="00CD69DE" w:rsidRPr="00EC551B" w14:paraId="130B9828" w14:textId="77777777" w:rsidTr="001D55F0">
        <w:trPr>
          <w:trHeight w:val="21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12F16A72" w14:textId="3C238CA2" w:rsidR="00CD69DE" w:rsidRPr="00EC551B" w:rsidRDefault="00CD69DE" w:rsidP="00CD69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551B">
              <w:rPr>
                <w:rFonts w:ascii="Arial" w:hAnsi="Arial" w:cs="Arial"/>
                <w:sz w:val="18"/>
                <w:szCs w:val="18"/>
              </w:rPr>
              <w:t xml:space="preserve">Im Falle einer Beauftragung gilt diese Anfrage als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EC551B">
              <w:rPr>
                <w:rFonts w:ascii="Arial" w:hAnsi="Arial" w:cs="Arial"/>
                <w:sz w:val="18"/>
                <w:szCs w:val="18"/>
              </w:rPr>
              <w:t>Antrag und ist Bestandteil des Auftrages.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8D553B" w14:textId="63C00E72" w:rsidR="00CD69DE" w:rsidRPr="00EC551B" w:rsidRDefault="00CD69DE" w:rsidP="00C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</w:pPr>
            <w:r w:rsidRPr="00EC551B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In case of order, this request is valid as an application and is constituent of the order.</w:t>
            </w:r>
          </w:p>
        </w:tc>
      </w:tr>
      <w:tr w:rsidR="00CD69DE" w:rsidRPr="00EC551B" w14:paraId="232329F1" w14:textId="77777777" w:rsidTr="001D55F0">
        <w:trPr>
          <w:trHeight w:val="21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3ED8FEEA" w14:textId="788812A1" w:rsidR="00CD69DE" w:rsidRPr="00EC551B" w:rsidRDefault="00CD69DE" w:rsidP="00CD69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551B">
              <w:rPr>
                <w:rFonts w:ascii="Arial" w:hAnsi="Arial" w:cs="Arial"/>
                <w:sz w:val="18"/>
                <w:szCs w:val="18"/>
              </w:rPr>
              <w:t xml:space="preserve">Zusätzliche Hinweise, Hinweise zur Gewährleistung,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EC551B">
              <w:rPr>
                <w:rFonts w:ascii="Arial" w:hAnsi="Arial" w:cs="Arial"/>
                <w:sz w:val="18"/>
                <w:szCs w:val="18"/>
              </w:rPr>
              <w:t>anzuwendendes Recht, Gerichtsstand siehe AGB</w:t>
            </w:r>
            <w:r>
              <w:rPr>
                <w:rFonts w:ascii="Arial" w:hAnsi="Arial" w:cs="Arial"/>
                <w:sz w:val="18"/>
                <w:szCs w:val="18"/>
              </w:rPr>
              <w:t xml:space="preserve"> der DVS ZERT GmbH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B81C52" w14:textId="53A4A3F0" w:rsidR="00CD69DE" w:rsidRPr="00EC551B" w:rsidRDefault="00CD69DE" w:rsidP="00C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</w:pPr>
            <w:r w:rsidRPr="00EC551B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 xml:space="preserve">Additional remarks, hints to acceptance and warranty, </w:t>
            </w:r>
            <w:r w:rsidRPr="00EC551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 xml:space="preserve">applicable law </w:t>
            </w:r>
            <w:r w:rsidRPr="00EC551B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and place of jurisdiction see GT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 xml:space="preserve"> of DVS ZERT GmbH</w:t>
            </w:r>
          </w:p>
        </w:tc>
      </w:tr>
      <w:tr w:rsidR="00EC551B" w:rsidRPr="00EC551B" w14:paraId="3043D3E5" w14:textId="77777777" w:rsidTr="001D55F0">
        <w:trPr>
          <w:trHeight w:val="1188"/>
        </w:trPr>
        <w:tc>
          <w:tcPr>
            <w:tcW w:w="9928" w:type="dxa"/>
            <w:gridSpan w:val="2"/>
            <w:tcBorders>
              <w:top w:val="nil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pPr w:leftFromText="141" w:rightFromText="141" w:vertAnchor="text" w:horzAnchor="margin" w:tblpXSpec="center" w:tblpY="-736"/>
              <w:tblOverlap w:val="never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567"/>
              <w:gridCol w:w="4961"/>
            </w:tblGrid>
            <w:tr w:rsidR="00EC551B" w:rsidRPr="00EC551B" w14:paraId="5BCAED88" w14:textId="77777777" w:rsidTr="001D55F0">
              <w:trPr>
                <w:trHeight w:hRule="exact" w:val="624"/>
              </w:trPr>
              <w:tc>
                <w:tcPr>
                  <w:tcW w:w="3828" w:type="dxa"/>
                  <w:tcBorders>
                    <w:bottom w:val="single" w:sz="4" w:space="0" w:color="auto"/>
                  </w:tcBorders>
                  <w:vAlign w:val="bottom"/>
                </w:tcPr>
                <w:p w14:paraId="170CC637" w14:textId="77777777" w:rsidR="00EC551B" w:rsidRPr="00EC551B" w:rsidRDefault="00EC551B" w:rsidP="00EC551B">
                  <w:pPr>
                    <w:spacing w:after="0" w:line="240" w:lineRule="auto"/>
                    <w:rPr>
                      <w:rFonts w:ascii="Arial" w:hAnsi="Arial" w:cs="Arial"/>
                      <w:bCs/>
                      <w:color w:val="1F497D"/>
                      <w:sz w:val="20"/>
                    </w:rPr>
                  </w:pP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instrText xml:space="preserve"> FORMTEXT </w:instrTex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fldChar w:fldCharType="separate"/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14:paraId="601CE047" w14:textId="77777777" w:rsidR="00EC551B" w:rsidRPr="00EC551B" w:rsidRDefault="00EC551B" w:rsidP="00EC55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bottom"/>
                </w:tcPr>
                <w:p w14:paraId="4ED4FBC1" w14:textId="77777777" w:rsidR="00EC551B" w:rsidRPr="00EC551B" w:rsidRDefault="00EC551B" w:rsidP="00EC551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</w:rPr>
                  </w:pP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instrText xml:space="preserve"> FORMTEXT </w:instrTex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fldChar w:fldCharType="separate"/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C551B" w:rsidRPr="00EC551B" w14:paraId="2368E4C9" w14:textId="77777777" w:rsidTr="001D55F0">
              <w:tc>
                <w:tcPr>
                  <w:tcW w:w="3828" w:type="dxa"/>
                  <w:tcBorders>
                    <w:top w:val="single" w:sz="4" w:space="0" w:color="auto"/>
                  </w:tcBorders>
                  <w:vAlign w:val="bottom"/>
                </w:tcPr>
                <w:p w14:paraId="1307731E" w14:textId="77777777" w:rsidR="00EC551B" w:rsidRPr="00EC551B" w:rsidRDefault="00EC551B" w:rsidP="00EC55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EC551B">
                    <w:rPr>
                      <w:rFonts w:ascii="Arial" w:hAnsi="Arial" w:cs="Arial"/>
                      <w:sz w:val="14"/>
                      <w:szCs w:val="18"/>
                    </w:rPr>
                    <w:t>Ort, Datum</w:t>
                  </w:r>
                </w:p>
                <w:p w14:paraId="1FD81147" w14:textId="77777777" w:rsidR="00EC551B" w:rsidRPr="00EC551B" w:rsidRDefault="00EC551B" w:rsidP="00EC55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sz w:val="14"/>
                      <w:szCs w:val="18"/>
                    </w:rPr>
                  </w:pPr>
                  <w:r w:rsidRPr="00EC551B">
                    <w:rPr>
                      <w:rFonts w:ascii="Arial" w:hAnsi="Arial" w:cs="Arial"/>
                      <w:i/>
                      <w:sz w:val="14"/>
                      <w:szCs w:val="18"/>
                    </w:rPr>
                    <w:t>Location, date</w:t>
                  </w:r>
                </w:p>
              </w:tc>
              <w:tc>
                <w:tcPr>
                  <w:tcW w:w="567" w:type="dxa"/>
                  <w:vAlign w:val="bottom"/>
                </w:tcPr>
                <w:p w14:paraId="3F1BA04B" w14:textId="77777777" w:rsidR="00EC551B" w:rsidRPr="00EC551B" w:rsidRDefault="00EC551B" w:rsidP="00EC55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4"/>
                      <w:szCs w:val="1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</w:tcBorders>
                  <w:vAlign w:val="bottom"/>
                </w:tcPr>
                <w:p w14:paraId="21E12C5F" w14:textId="77777777" w:rsidR="00EC551B" w:rsidRPr="00EC551B" w:rsidRDefault="00EC551B" w:rsidP="00EC55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EC551B">
                    <w:rPr>
                      <w:rFonts w:ascii="Arial" w:hAnsi="Arial" w:cs="Arial"/>
                      <w:sz w:val="14"/>
                      <w:szCs w:val="18"/>
                    </w:rPr>
                    <w:t>Name (Druckbuchstaben), Unterschrift / Firmenstempel</w:t>
                  </w:r>
                </w:p>
                <w:p w14:paraId="56700B28" w14:textId="77777777" w:rsidR="00EC551B" w:rsidRPr="00EC551B" w:rsidRDefault="00EC551B" w:rsidP="00EC55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EC551B">
                    <w:rPr>
                      <w:rFonts w:ascii="Arial" w:hAnsi="Arial" w:cs="Arial"/>
                      <w:i/>
                      <w:sz w:val="14"/>
                      <w:szCs w:val="18"/>
                    </w:rPr>
                    <w:t>Name (block letters), signature / stamp</w:t>
                  </w:r>
                </w:p>
              </w:tc>
            </w:tr>
          </w:tbl>
          <w:p w14:paraId="0A1DB20A" w14:textId="77777777" w:rsidR="00EC551B" w:rsidRPr="00EC551B" w:rsidRDefault="00EC551B" w:rsidP="00EC551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000000"/>
                <w:sz w:val="18"/>
                <w:szCs w:val="22"/>
              </w:rPr>
            </w:pPr>
          </w:p>
        </w:tc>
      </w:tr>
    </w:tbl>
    <w:p w14:paraId="3524BCC0" w14:textId="77777777" w:rsidR="00EC551B" w:rsidRPr="00EC551B" w:rsidRDefault="00EC551B" w:rsidP="00EC551B">
      <w:pPr>
        <w:spacing w:after="0" w:line="240" w:lineRule="auto"/>
        <w:rPr>
          <w:rFonts w:ascii="Arial" w:hAnsi="Arial" w:cs="Arial"/>
          <w:sz w:val="22"/>
        </w:rPr>
      </w:pPr>
    </w:p>
    <w:p w14:paraId="5D69F34E" w14:textId="77777777" w:rsidR="00EC551B" w:rsidRPr="00EC551B" w:rsidRDefault="00EC551B" w:rsidP="00EC551B">
      <w:pPr>
        <w:spacing w:after="0" w:line="240" w:lineRule="auto"/>
        <w:rPr>
          <w:rFonts w:ascii="Arial" w:hAnsi="Arial" w:cs="Arial"/>
          <w:sz w:val="22"/>
        </w:rPr>
      </w:pPr>
    </w:p>
    <w:p w14:paraId="3A37BF1B" w14:textId="77777777" w:rsidR="00EC551B" w:rsidRPr="00EC551B" w:rsidRDefault="00EC551B" w:rsidP="00EC551B">
      <w:pPr>
        <w:spacing w:after="0" w:line="240" w:lineRule="auto"/>
        <w:rPr>
          <w:rFonts w:ascii="Arial" w:hAnsi="Arial" w:cs="Arial"/>
          <w:sz w:val="22"/>
          <w:lang w:val="en-GB"/>
        </w:rPr>
      </w:pPr>
    </w:p>
    <w:p w14:paraId="07AB53AA" w14:textId="77777777" w:rsidR="00EC551B" w:rsidRPr="00EC551B" w:rsidRDefault="00EC551B" w:rsidP="00EC551B">
      <w:pPr>
        <w:spacing w:after="0" w:line="240" w:lineRule="auto"/>
        <w:rPr>
          <w:rFonts w:ascii="Arial" w:hAnsi="Arial" w:cs="Arial"/>
          <w:sz w:val="22"/>
          <w:lang w:val="en-GB"/>
        </w:rPr>
      </w:pPr>
    </w:p>
    <w:tbl>
      <w:tblPr>
        <w:tblW w:w="9928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60"/>
        <w:gridCol w:w="5268"/>
      </w:tblGrid>
      <w:tr w:rsidR="00EC551B" w:rsidRPr="00EC551B" w14:paraId="5AEB64A6" w14:textId="77777777" w:rsidTr="001D55F0">
        <w:trPr>
          <w:cantSplit/>
          <w:trHeight w:val="210"/>
        </w:trPr>
        <w:tc>
          <w:tcPr>
            <w:tcW w:w="4660" w:type="dxa"/>
            <w:tcBorders>
              <w:top w:val="single" w:sz="18" w:space="0" w:color="auto"/>
              <w:bottom w:val="single" w:sz="4" w:space="0" w:color="auto"/>
            </w:tcBorders>
            <w:shd w:val="pct10" w:color="auto" w:fill="auto"/>
          </w:tcPr>
          <w:p w14:paraId="52B566F7" w14:textId="32485302" w:rsidR="00EC551B" w:rsidRPr="00EC551B" w:rsidRDefault="00EC551B" w:rsidP="00EC55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551B">
              <w:rPr>
                <w:rFonts w:ascii="Arial" w:hAnsi="Arial" w:cs="Arial"/>
                <w:b/>
                <w:sz w:val="18"/>
                <w:szCs w:val="18"/>
              </w:rPr>
              <w:t xml:space="preserve">Bearbeitung der Anfrage durch den </w:t>
            </w:r>
            <w:r w:rsidR="0092356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EC551B">
              <w:rPr>
                <w:rFonts w:ascii="Arial" w:hAnsi="Arial" w:cs="Arial"/>
                <w:b/>
                <w:sz w:val="18"/>
                <w:szCs w:val="18"/>
              </w:rPr>
              <w:t>zuständigen</w:t>
            </w:r>
            <w:r w:rsidR="009235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C551B">
              <w:rPr>
                <w:rFonts w:ascii="Arial" w:hAnsi="Arial" w:cs="Arial"/>
                <w:b/>
                <w:sz w:val="18"/>
                <w:szCs w:val="18"/>
              </w:rPr>
              <w:t xml:space="preserve">Mitarbeiter der </w:t>
            </w:r>
            <w:r w:rsidR="00EC1B43">
              <w:rPr>
                <w:rFonts w:ascii="Arial" w:hAnsi="Arial" w:cs="Arial"/>
                <w:b/>
                <w:sz w:val="18"/>
                <w:szCs w:val="18"/>
              </w:rPr>
              <w:t>Prüfstelle</w:t>
            </w:r>
          </w:p>
        </w:tc>
        <w:tc>
          <w:tcPr>
            <w:tcW w:w="5268" w:type="dxa"/>
            <w:tcBorders>
              <w:top w:val="single" w:sz="18" w:space="0" w:color="auto"/>
              <w:bottom w:val="single" w:sz="4" w:space="0" w:color="auto"/>
            </w:tcBorders>
            <w:shd w:val="pct10" w:color="auto" w:fill="auto"/>
          </w:tcPr>
          <w:p w14:paraId="143BF324" w14:textId="6985B284" w:rsidR="00EC551B" w:rsidRPr="00EC551B" w:rsidRDefault="00A71215" w:rsidP="00EC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</w:pPr>
            <w:r w:rsidRPr="00A71215"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n-US"/>
              </w:rPr>
              <w:t>The request will be processed by the</w:t>
            </w: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n-US"/>
              </w:rPr>
              <w:br/>
            </w:r>
            <w:r w:rsidRPr="00A71215"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n-US"/>
              </w:rPr>
              <w:t>responsible employee of the testing facility.</w:t>
            </w:r>
          </w:p>
        </w:tc>
      </w:tr>
      <w:tr w:rsidR="00EC551B" w:rsidRPr="00EC551B" w14:paraId="1534E674" w14:textId="77777777" w:rsidTr="00872375">
        <w:trPr>
          <w:cantSplit/>
          <w:trHeight w:val="1663"/>
        </w:trPr>
        <w:tc>
          <w:tcPr>
            <w:tcW w:w="4660" w:type="dxa"/>
            <w:tcBorders>
              <w:top w:val="single" w:sz="4" w:space="0" w:color="auto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811377" w14:textId="77777777" w:rsidR="00EC551B" w:rsidRPr="00EC551B" w:rsidRDefault="00EC551B" w:rsidP="00EC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</w:rPr>
            </w:pPr>
            <w:r w:rsidRPr="00EC551B">
              <w:rPr>
                <w:rFonts w:ascii="Arial" w:hAnsi="Arial" w:cs="Arial"/>
                <w:sz w:val="18"/>
              </w:rPr>
              <w:t>Dieser Antrag wurde geprüft und festgestellt, dass:</w:t>
            </w:r>
          </w:p>
          <w:p w14:paraId="59D489EE" w14:textId="77777777" w:rsidR="00EC551B" w:rsidRPr="00EC551B" w:rsidRDefault="00EC551B" w:rsidP="00EC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49BC5729" w14:textId="6377B34A" w:rsidR="00EC551B" w:rsidRPr="00EC551B" w:rsidRDefault="00EC551B" w:rsidP="00EC551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contextualSpacing/>
              <w:rPr>
                <w:rFonts w:ascii="Arial" w:eastAsia="Calibri" w:hAnsi="Arial" w:cs="Arial"/>
                <w:sz w:val="18"/>
                <w:lang w:eastAsia="en-US"/>
              </w:rPr>
            </w:pPr>
            <w:r w:rsidRPr="00EC551B">
              <w:rPr>
                <w:rFonts w:ascii="Arial" w:eastAsia="Calibri" w:hAnsi="Arial" w:cs="Arial"/>
                <w:sz w:val="18"/>
                <w:lang w:eastAsia="en-US"/>
              </w:rPr>
              <w:t xml:space="preserve">die </w:t>
            </w:r>
            <w:r w:rsidR="00A71215">
              <w:rPr>
                <w:rFonts w:ascii="Arial" w:eastAsia="Calibri" w:hAnsi="Arial" w:cs="Arial"/>
                <w:sz w:val="18"/>
                <w:lang w:eastAsia="en-US"/>
              </w:rPr>
              <w:t>A</w:t>
            </w:r>
            <w:r w:rsidRPr="00EC551B">
              <w:rPr>
                <w:rFonts w:ascii="Arial" w:eastAsia="Calibri" w:hAnsi="Arial" w:cs="Arial"/>
                <w:sz w:val="18"/>
                <w:lang w:eastAsia="en-US"/>
              </w:rPr>
              <w:t>nforderungen eindeutig festgelegt und dokumentiert sind</w:t>
            </w:r>
          </w:p>
          <w:p w14:paraId="5968A8B8" w14:textId="4017336B" w:rsidR="00EC551B" w:rsidRPr="00EC551B" w:rsidRDefault="00EC551B" w:rsidP="00EC551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0" w:line="240" w:lineRule="auto"/>
              <w:ind w:left="176" w:hanging="176"/>
              <w:contextualSpacing/>
              <w:rPr>
                <w:rFonts w:ascii="Arial" w:eastAsia="Calibri" w:hAnsi="Arial" w:cs="Arial"/>
                <w:sz w:val="18"/>
                <w:lang w:eastAsia="en-US"/>
              </w:rPr>
            </w:pPr>
            <w:r w:rsidRPr="00EC551B">
              <w:rPr>
                <w:rFonts w:ascii="Arial" w:eastAsia="Calibri" w:hAnsi="Arial" w:cs="Arial"/>
                <w:sz w:val="18"/>
                <w:lang w:eastAsia="en-US"/>
              </w:rPr>
              <w:t xml:space="preserve">die Auffassung zwischen Antragsteller und </w:t>
            </w:r>
            <w:r w:rsidR="000832F4">
              <w:rPr>
                <w:rFonts w:ascii="Arial" w:eastAsia="Calibri" w:hAnsi="Arial" w:cs="Arial"/>
                <w:sz w:val="18"/>
                <w:lang w:eastAsia="en-US"/>
              </w:rPr>
              <w:t>Prüf</w:t>
            </w:r>
            <w:r w:rsidRPr="00EC551B">
              <w:rPr>
                <w:rFonts w:ascii="Arial" w:eastAsia="Calibri" w:hAnsi="Arial" w:cs="Arial"/>
                <w:sz w:val="18"/>
                <w:lang w:eastAsia="en-US"/>
              </w:rPr>
              <w:t>stelle nicht unterschiedlich sind</w:t>
            </w:r>
          </w:p>
          <w:p w14:paraId="1F1D791B" w14:textId="6BB76847" w:rsidR="00EC551B" w:rsidRPr="00EC551B" w:rsidRDefault="00EC551B" w:rsidP="00EC551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contextualSpacing/>
              <w:rPr>
                <w:rFonts w:ascii="Arial" w:eastAsia="Calibri" w:hAnsi="Arial" w:cs="Arial"/>
                <w:sz w:val="18"/>
                <w:lang w:eastAsia="en-US"/>
              </w:rPr>
            </w:pPr>
            <w:r w:rsidRPr="00EC551B">
              <w:rPr>
                <w:rFonts w:ascii="Arial" w:eastAsia="Calibri" w:hAnsi="Arial" w:cs="Arial"/>
                <w:sz w:val="18"/>
                <w:lang w:eastAsia="en-US"/>
              </w:rPr>
              <w:t xml:space="preserve">die </w:t>
            </w:r>
            <w:r w:rsidR="00D6117A">
              <w:rPr>
                <w:rFonts w:ascii="Arial" w:eastAsia="Calibri" w:hAnsi="Arial" w:cs="Arial"/>
                <w:sz w:val="18"/>
                <w:lang w:eastAsia="en-US"/>
              </w:rPr>
              <w:t>Prüf</w:t>
            </w:r>
            <w:r w:rsidRPr="00EC551B">
              <w:rPr>
                <w:rFonts w:ascii="Arial" w:eastAsia="Calibri" w:hAnsi="Arial" w:cs="Arial"/>
                <w:sz w:val="18"/>
                <w:lang w:eastAsia="en-US"/>
              </w:rPr>
              <w:t xml:space="preserve">stelle die </w:t>
            </w:r>
            <w:r w:rsidR="00D6117A">
              <w:rPr>
                <w:rFonts w:ascii="Arial" w:eastAsia="Calibri" w:hAnsi="Arial" w:cs="Arial"/>
                <w:sz w:val="18"/>
                <w:lang w:eastAsia="en-US"/>
              </w:rPr>
              <w:t>Prüf</w:t>
            </w:r>
            <w:r w:rsidRPr="00EC551B">
              <w:rPr>
                <w:rFonts w:ascii="Arial" w:eastAsia="Calibri" w:hAnsi="Arial" w:cs="Arial"/>
                <w:sz w:val="18"/>
                <w:lang w:eastAsia="en-US"/>
              </w:rPr>
              <w:t>leistung, Sprache und</w:t>
            </w:r>
            <w:r w:rsidR="00D6117A">
              <w:rPr>
                <w:rFonts w:ascii="Arial" w:eastAsia="Calibri" w:hAnsi="Arial" w:cs="Arial"/>
                <w:sz w:val="18"/>
                <w:lang w:eastAsia="en-US"/>
              </w:rPr>
              <w:br/>
            </w:r>
            <w:r w:rsidRPr="00EC551B">
              <w:rPr>
                <w:rFonts w:ascii="Arial" w:eastAsia="Calibri" w:hAnsi="Arial" w:cs="Arial"/>
                <w:sz w:val="18"/>
                <w:lang w:eastAsia="en-US"/>
              </w:rPr>
              <w:t>besondere Anforderungen erbringen kann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BBC79E" w14:textId="77777777" w:rsidR="00EC551B" w:rsidRPr="00EC551B" w:rsidRDefault="00EC551B" w:rsidP="00EC551B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</w:pPr>
            <w:r w:rsidRPr="00EC551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This application has been checked and found that:</w:t>
            </w:r>
          </w:p>
          <w:p w14:paraId="66E5C4D3" w14:textId="77777777" w:rsidR="00EC551B" w:rsidRPr="00EC551B" w:rsidRDefault="00EC551B" w:rsidP="00EC551B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</w:pPr>
          </w:p>
          <w:p w14:paraId="17BCB6FC" w14:textId="2D42B008" w:rsidR="00EC551B" w:rsidRPr="00EC551B" w:rsidRDefault="00EC551B" w:rsidP="00872375">
            <w:pPr>
              <w:numPr>
                <w:ilvl w:val="0"/>
                <w:numId w:val="19"/>
              </w:numPr>
              <w:spacing w:after="0" w:line="240" w:lineRule="auto"/>
              <w:ind w:left="229" w:hanging="229"/>
              <w:contextualSpacing/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</w:pPr>
            <w:r w:rsidRPr="00EC551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requirements are clearly defined and documented</w:t>
            </w:r>
            <w:r w:rsidR="00A71215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br/>
            </w:r>
          </w:p>
          <w:p w14:paraId="3DC49D57" w14:textId="13080C54" w:rsidR="00EC551B" w:rsidRPr="00EC551B" w:rsidRDefault="00EC551B" w:rsidP="00872375">
            <w:pPr>
              <w:numPr>
                <w:ilvl w:val="0"/>
                <w:numId w:val="19"/>
              </w:numPr>
              <w:spacing w:after="0" w:line="240" w:lineRule="auto"/>
              <w:ind w:left="229" w:hanging="229"/>
              <w:contextualSpacing/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</w:pPr>
            <w:r w:rsidRPr="00EC551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 xml:space="preserve">opinions between the applicant and </w:t>
            </w:r>
            <w:r w:rsidR="003440F0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t</w:t>
            </w:r>
            <w:r w:rsidR="003440F0" w:rsidRPr="003440F0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esting facility</w:t>
            </w:r>
            <w:r w:rsidR="003440F0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br/>
            </w:r>
            <w:r w:rsidRPr="00EC551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are not different</w:t>
            </w:r>
          </w:p>
          <w:p w14:paraId="3AD4EA7F" w14:textId="64E26B77" w:rsidR="00EC551B" w:rsidRPr="00EC551B" w:rsidRDefault="00097FEF" w:rsidP="00872375">
            <w:pPr>
              <w:numPr>
                <w:ilvl w:val="0"/>
                <w:numId w:val="19"/>
              </w:numPr>
              <w:spacing w:after="0" w:line="240" w:lineRule="auto"/>
              <w:ind w:left="229" w:hanging="229"/>
              <w:contextualSpacing/>
              <w:rPr>
                <w:rFonts w:ascii="Calibri" w:eastAsia="Calibri" w:hAnsi="Calibri"/>
                <w:i/>
                <w:sz w:val="18"/>
                <w:szCs w:val="18"/>
                <w:lang w:val="en-GB" w:eastAsia="en-US"/>
              </w:rPr>
            </w:pPr>
            <w:r w:rsidRPr="00097FEF">
              <w:rPr>
                <w:rFonts w:ascii="Arial" w:hAnsi="Arial" w:cs="Arial"/>
                <w:i/>
                <w:color w:val="000000"/>
                <w:sz w:val="18"/>
                <w:szCs w:val="18"/>
              </w:rPr>
              <w:t>the testing facility can provide the testing performance,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 w:rsidRPr="00097FEF">
              <w:rPr>
                <w:rFonts w:ascii="Arial" w:hAnsi="Arial" w:cs="Arial"/>
                <w:i/>
                <w:color w:val="000000"/>
                <w:sz w:val="18"/>
                <w:szCs w:val="18"/>
              </w:rPr>
              <w:t>language and special requirements</w:t>
            </w:r>
            <w:r w:rsidR="00EC551B" w:rsidRPr="00EC551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.</w:t>
            </w:r>
          </w:p>
        </w:tc>
      </w:tr>
      <w:tr w:rsidR="00EC551B" w:rsidRPr="00EC551B" w14:paraId="7CFB7FCE" w14:textId="77777777" w:rsidTr="001D55F0">
        <w:trPr>
          <w:cantSplit/>
          <w:trHeight w:val="763"/>
        </w:trPr>
        <w:tc>
          <w:tcPr>
            <w:tcW w:w="9928" w:type="dxa"/>
            <w:gridSpan w:val="2"/>
            <w:tcBorders>
              <w:top w:val="nil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tbl>
            <w:tblPr>
              <w:tblpPr w:leftFromText="141" w:rightFromText="141" w:vertAnchor="text" w:horzAnchor="margin" w:tblpXSpec="center" w:tblpY="-736"/>
              <w:tblOverlap w:val="never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567"/>
              <w:gridCol w:w="4961"/>
            </w:tblGrid>
            <w:tr w:rsidR="00EC551B" w:rsidRPr="00EC551B" w14:paraId="7F37C6F9" w14:textId="77777777" w:rsidTr="00872375">
              <w:trPr>
                <w:trHeight w:hRule="exact" w:val="433"/>
              </w:trPr>
              <w:tc>
                <w:tcPr>
                  <w:tcW w:w="3828" w:type="dxa"/>
                  <w:tcBorders>
                    <w:bottom w:val="single" w:sz="4" w:space="0" w:color="auto"/>
                  </w:tcBorders>
                  <w:vAlign w:val="bottom"/>
                </w:tcPr>
                <w:p w14:paraId="29799B3A" w14:textId="77777777" w:rsidR="00EC551B" w:rsidRPr="00EC551B" w:rsidRDefault="00EC551B" w:rsidP="00EC551B">
                  <w:pPr>
                    <w:spacing w:after="0" w:line="240" w:lineRule="auto"/>
                    <w:rPr>
                      <w:rFonts w:ascii="Arial" w:hAnsi="Arial" w:cs="Arial"/>
                      <w:bCs/>
                      <w:color w:val="1F497D"/>
                      <w:sz w:val="20"/>
                    </w:rPr>
                  </w:pPr>
                  <w:r w:rsidRPr="00EC551B">
                    <w:rPr>
                      <w:rFonts w:ascii="Arial" w:hAnsi="Arial" w:cs="Arial"/>
                      <w:color w:val="1F497D"/>
                      <w:sz w:val="18"/>
                      <w:szCs w:val="18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EC551B">
                    <w:rPr>
                      <w:rFonts w:ascii="Arial" w:hAnsi="Arial" w:cs="Arial"/>
                      <w:color w:val="1F497D"/>
                      <w:sz w:val="18"/>
                      <w:szCs w:val="18"/>
                    </w:rPr>
                    <w:instrText xml:space="preserve"> FORMTEXT </w:instrText>
                  </w:r>
                  <w:r w:rsidRPr="00EC551B">
                    <w:rPr>
                      <w:rFonts w:ascii="Arial" w:hAnsi="Arial" w:cs="Arial"/>
                      <w:color w:val="1F497D"/>
                      <w:sz w:val="18"/>
                      <w:szCs w:val="18"/>
                    </w:rPr>
                  </w:r>
                  <w:r w:rsidRPr="00EC551B">
                    <w:rPr>
                      <w:rFonts w:ascii="Arial" w:hAnsi="Arial" w:cs="Arial"/>
                      <w:color w:val="1F497D"/>
                      <w:sz w:val="18"/>
                      <w:szCs w:val="18"/>
                    </w:rPr>
                    <w:fldChar w:fldCharType="separate"/>
                  </w:r>
                  <w:r w:rsidRPr="00EC551B">
                    <w:rPr>
                      <w:rFonts w:ascii="Arial" w:hAnsi="Arial" w:cs="Arial"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color w:val="1F497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14:paraId="3944C48E" w14:textId="77777777" w:rsidR="00EC551B" w:rsidRPr="00EC551B" w:rsidRDefault="00EC551B" w:rsidP="00EC55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bottom"/>
                </w:tcPr>
                <w:p w14:paraId="1E35562D" w14:textId="77777777" w:rsidR="00EC551B" w:rsidRPr="00EC551B" w:rsidRDefault="00EC551B" w:rsidP="00EC551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F497D"/>
                      <w:sz w:val="20"/>
                    </w:rPr>
                  </w:pP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instrText xml:space="preserve"> FORMTEXT </w:instrTex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fldChar w:fldCharType="separate"/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t> </w:t>
                  </w:r>
                  <w:r w:rsidRPr="00EC551B">
                    <w:rPr>
                      <w:rFonts w:ascii="Arial" w:hAnsi="Arial" w:cs="Arial"/>
                      <w:bCs/>
                      <w:noProof/>
                      <w:color w:val="1F497D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C551B" w:rsidRPr="00EC551B" w14:paraId="6A6A6AF2" w14:textId="77777777" w:rsidTr="001D55F0">
              <w:tc>
                <w:tcPr>
                  <w:tcW w:w="3828" w:type="dxa"/>
                  <w:tcBorders>
                    <w:top w:val="single" w:sz="4" w:space="0" w:color="auto"/>
                  </w:tcBorders>
                  <w:vAlign w:val="bottom"/>
                </w:tcPr>
                <w:p w14:paraId="19D93B5D" w14:textId="77777777" w:rsidR="00EC551B" w:rsidRPr="00EC551B" w:rsidRDefault="00EC551B" w:rsidP="00EC55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EC551B">
                    <w:rPr>
                      <w:rFonts w:ascii="Arial" w:hAnsi="Arial" w:cs="Arial"/>
                      <w:sz w:val="14"/>
                      <w:szCs w:val="18"/>
                    </w:rPr>
                    <w:t>Ort, Datum</w:t>
                  </w:r>
                </w:p>
                <w:p w14:paraId="3DC730D5" w14:textId="77777777" w:rsidR="00EC551B" w:rsidRPr="00EC551B" w:rsidRDefault="00EC551B" w:rsidP="00EC55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sz w:val="14"/>
                      <w:szCs w:val="18"/>
                    </w:rPr>
                  </w:pPr>
                  <w:r w:rsidRPr="00EC551B">
                    <w:rPr>
                      <w:rFonts w:ascii="Arial" w:hAnsi="Arial" w:cs="Arial"/>
                      <w:i/>
                      <w:sz w:val="14"/>
                      <w:szCs w:val="18"/>
                    </w:rPr>
                    <w:t>Location, date</w:t>
                  </w:r>
                </w:p>
              </w:tc>
              <w:tc>
                <w:tcPr>
                  <w:tcW w:w="567" w:type="dxa"/>
                  <w:vAlign w:val="bottom"/>
                </w:tcPr>
                <w:p w14:paraId="1DA93140" w14:textId="77777777" w:rsidR="00EC551B" w:rsidRPr="00EC551B" w:rsidRDefault="00EC551B" w:rsidP="00EC55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4"/>
                      <w:szCs w:val="1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</w:tcBorders>
                  <w:vAlign w:val="bottom"/>
                </w:tcPr>
                <w:p w14:paraId="7ED31DDE" w14:textId="77777777" w:rsidR="00EC551B" w:rsidRPr="00EC551B" w:rsidRDefault="00EC551B" w:rsidP="00EC55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EC551B">
                    <w:rPr>
                      <w:rFonts w:ascii="Arial" w:hAnsi="Arial" w:cs="Arial"/>
                      <w:sz w:val="14"/>
                      <w:szCs w:val="18"/>
                    </w:rPr>
                    <w:t>Name (Druckbuchstaben), Unterschrift</w:t>
                  </w:r>
                </w:p>
                <w:p w14:paraId="042DC1A4" w14:textId="77777777" w:rsidR="00EC551B" w:rsidRPr="00EC551B" w:rsidRDefault="00EC551B" w:rsidP="00EC55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EC551B">
                    <w:rPr>
                      <w:rFonts w:ascii="Arial" w:hAnsi="Arial" w:cs="Arial"/>
                      <w:i/>
                      <w:sz w:val="14"/>
                      <w:szCs w:val="18"/>
                    </w:rPr>
                    <w:t>Name (block letters), signature</w:t>
                  </w:r>
                </w:p>
              </w:tc>
            </w:tr>
          </w:tbl>
          <w:p w14:paraId="0F95B2DD" w14:textId="77777777" w:rsidR="00EC551B" w:rsidRPr="00EC551B" w:rsidRDefault="00EC551B" w:rsidP="00EC551B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EC551B" w:rsidRPr="00EC551B" w14:paraId="282CD97B" w14:textId="77777777" w:rsidTr="001D55F0">
        <w:trPr>
          <w:cantSplit/>
          <w:trHeight w:val="162"/>
        </w:trPr>
        <w:tc>
          <w:tcPr>
            <w:tcW w:w="9928" w:type="dxa"/>
            <w:gridSpan w:val="2"/>
            <w:tcBorders>
              <w:top w:val="single" w:sz="4" w:space="0" w:color="auto"/>
              <w:bottom w:val="single" w:sz="2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62F287" w14:textId="77777777" w:rsidR="00EC551B" w:rsidRPr="00EC551B" w:rsidRDefault="00EC551B" w:rsidP="00EC551B">
            <w:pPr>
              <w:autoSpaceDE w:val="0"/>
              <w:autoSpaceDN w:val="0"/>
              <w:adjustRightInd w:val="0"/>
              <w:spacing w:before="20" w:after="0" w:line="276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</w:pPr>
            <w:r w:rsidRPr="00EC551B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 xml:space="preserve">Bemerkungen / </w:t>
            </w:r>
            <w:r w:rsidRPr="00EC551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GB"/>
              </w:rPr>
              <w:t>Remarks:</w:t>
            </w:r>
          </w:p>
          <w:p w14:paraId="09FF0614" w14:textId="77777777" w:rsidR="00EC551B" w:rsidRPr="00EC551B" w:rsidRDefault="00EC551B" w:rsidP="00EC551B">
            <w:pPr>
              <w:spacing w:after="0" w:line="240" w:lineRule="auto"/>
              <w:rPr>
                <w:rFonts w:ascii="Arial" w:eastAsia="Arial Unicode MS" w:hAnsi="Arial" w:cs="Arial"/>
                <w:bCs/>
                <w:noProof/>
                <w:sz w:val="18"/>
                <w:szCs w:val="18"/>
              </w:rPr>
            </w:pPr>
            <w:r w:rsidRPr="00EC551B">
              <w:rPr>
                <w:rFonts w:ascii="Arial" w:eastAsia="Arial Unicode MS" w:hAnsi="Arial" w:cs="Arial"/>
                <w:bCs/>
                <w:color w:val="1F497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551B">
              <w:rPr>
                <w:rFonts w:ascii="Arial" w:eastAsia="Arial Unicode MS" w:hAnsi="Arial" w:cs="Arial"/>
                <w:bCs/>
                <w:color w:val="1F497D"/>
                <w:sz w:val="18"/>
                <w:szCs w:val="18"/>
              </w:rPr>
              <w:instrText xml:space="preserve"> FORMTEXT </w:instrText>
            </w:r>
            <w:r w:rsidRPr="00EC551B">
              <w:rPr>
                <w:rFonts w:ascii="Arial" w:eastAsia="Arial Unicode MS" w:hAnsi="Arial" w:cs="Arial"/>
                <w:bCs/>
                <w:color w:val="1F497D"/>
                <w:sz w:val="18"/>
                <w:szCs w:val="18"/>
              </w:rPr>
            </w:r>
            <w:r w:rsidRPr="00EC551B">
              <w:rPr>
                <w:rFonts w:ascii="Arial" w:eastAsia="Arial Unicode MS" w:hAnsi="Arial" w:cs="Arial"/>
                <w:bCs/>
                <w:color w:val="1F497D"/>
                <w:sz w:val="18"/>
                <w:szCs w:val="18"/>
              </w:rPr>
              <w:fldChar w:fldCharType="separate"/>
            </w:r>
            <w:r w:rsidRPr="00EC551B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EC551B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EC551B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EC551B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EC551B">
              <w:rPr>
                <w:rFonts w:ascii="Arial" w:eastAsia="Arial Unicode MS" w:hAnsi="Arial" w:cs="Arial"/>
                <w:bCs/>
                <w:noProof/>
                <w:color w:val="1F497D"/>
                <w:sz w:val="18"/>
                <w:szCs w:val="18"/>
              </w:rPr>
              <w:t> </w:t>
            </w:r>
            <w:r w:rsidRPr="00EC551B">
              <w:rPr>
                <w:rFonts w:ascii="Arial" w:eastAsia="Arial Unicode MS" w:hAnsi="Arial" w:cs="Arial"/>
                <w:bCs/>
                <w:color w:val="1F497D"/>
                <w:sz w:val="18"/>
                <w:szCs w:val="18"/>
              </w:rPr>
              <w:fldChar w:fldCharType="end"/>
            </w:r>
          </w:p>
          <w:p w14:paraId="1798E95C" w14:textId="77777777" w:rsidR="00EC551B" w:rsidRPr="00EC551B" w:rsidRDefault="00EC551B" w:rsidP="00EC551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</w:pPr>
          </w:p>
          <w:p w14:paraId="603D3BD2" w14:textId="77777777" w:rsidR="00EC551B" w:rsidRPr="00EC551B" w:rsidRDefault="00EC551B" w:rsidP="00EC551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1749EAF2" w14:textId="77777777" w:rsidR="00EC551B" w:rsidRDefault="00EC551B" w:rsidP="00B4346E">
      <w:pPr>
        <w:pStyle w:val="Endnotentext"/>
        <w:spacing w:before="40" w:after="40"/>
        <w:contextualSpacing/>
        <w:rPr>
          <w:sz w:val="16"/>
          <w:szCs w:val="16"/>
          <w:lang w:val="de-DE"/>
        </w:rPr>
      </w:pPr>
    </w:p>
    <w:p w14:paraId="7AB40ADC" w14:textId="77777777" w:rsidR="00EC551B" w:rsidRPr="0033514E" w:rsidRDefault="00EC551B" w:rsidP="00B4346E">
      <w:pPr>
        <w:pStyle w:val="Endnotentext"/>
        <w:spacing w:before="40" w:after="40"/>
        <w:contextualSpacing/>
        <w:rPr>
          <w:sz w:val="16"/>
          <w:szCs w:val="16"/>
          <w:lang w:val="de-DE"/>
        </w:rPr>
      </w:pPr>
    </w:p>
    <w:sectPr w:rsidR="00EC551B" w:rsidRPr="0033514E" w:rsidSect="009D20CD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702" w:right="851" w:bottom="851" w:left="1247" w:header="1134" w:footer="33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BC5D" w14:textId="77777777" w:rsidR="002F3593" w:rsidRDefault="002F3593">
      <w:r>
        <w:separator/>
      </w:r>
    </w:p>
  </w:endnote>
  <w:endnote w:type="continuationSeparator" w:id="0">
    <w:p w14:paraId="4E9D3C00" w14:textId="77777777" w:rsidR="002F3593" w:rsidRDefault="002F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MFAH N+ T T 1307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bertus Xb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17B1" w14:textId="4A265AD1" w:rsidR="00E40B36" w:rsidRPr="008A75A9" w:rsidRDefault="004B5EED" w:rsidP="00543FAD">
    <w:pPr>
      <w:pStyle w:val="Fuzeile"/>
      <w:tabs>
        <w:tab w:val="clear" w:pos="8080"/>
        <w:tab w:val="left" w:pos="8364"/>
      </w:tabs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BB5F81">
      <w:rPr>
        <w:noProof/>
      </w:rPr>
      <w:t>FB7-PÜZ-1REV1_Antrag_Herstellerqualifikation_Betonstähle_ISO17660</w:t>
    </w:r>
    <w:r>
      <w:rPr>
        <w:noProof/>
      </w:rPr>
      <w:fldChar w:fldCharType="end"/>
    </w:r>
    <w:r w:rsidR="00543FAD">
      <w:tab/>
    </w:r>
    <w:r w:rsidR="00E40B36" w:rsidRPr="008A75A9">
      <w:t xml:space="preserve">Seite </w:t>
    </w:r>
    <w:r w:rsidR="00E40B36" w:rsidRPr="008A75A9">
      <w:fldChar w:fldCharType="begin"/>
    </w:r>
    <w:r w:rsidR="00E40B36" w:rsidRPr="008A75A9">
      <w:instrText xml:space="preserve">PAGE </w:instrText>
    </w:r>
    <w:r w:rsidR="00E40B36" w:rsidRPr="008A75A9">
      <w:fldChar w:fldCharType="separate"/>
    </w:r>
    <w:r w:rsidR="00AB4623">
      <w:rPr>
        <w:noProof/>
      </w:rPr>
      <w:t>3</w:t>
    </w:r>
    <w:r w:rsidR="00E40B36" w:rsidRPr="008A75A9">
      <w:fldChar w:fldCharType="end"/>
    </w:r>
    <w:r w:rsidR="00E40B36" w:rsidRPr="008A75A9">
      <w:t xml:space="preserve"> von </w:t>
    </w:r>
    <w:r w:rsidR="00826C5E">
      <w:rPr>
        <w:noProof/>
      </w:rPr>
      <w:fldChar w:fldCharType="begin"/>
    </w:r>
    <w:r w:rsidR="00826C5E">
      <w:rPr>
        <w:noProof/>
      </w:rPr>
      <w:instrText xml:space="preserve"> NUMPAGES   \* MERGEFORMAT </w:instrText>
    </w:r>
    <w:r w:rsidR="00826C5E">
      <w:rPr>
        <w:noProof/>
      </w:rPr>
      <w:fldChar w:fldCharType="separate"/>
    </w:r>
    <w:r w:rsidR="00AB4623">
      <w:rPr>
        <w:noProof/>
      </w:rPr>
      <w:t>3</w:t>
    </w:r>
    <w:r w:rsidR="00826C5E">
      <w:rPr>
        <w:noProof/>
      </w:rPr>
      <w:fldChar w:fldCharType="end"/>
    </w:r>
    <w:r w:rsidR="00E40B36" w:rsidRPr="008A75A9">
      <w:t xml:space="preserve"> Seiten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17B3" w14:textId="159007B4" w:rsidR="00E40B36" w:rsidRDefault="00DB679E" w:rsidP="00DB679E">
    <w:pPr>
      <w:pStyle w:val="Fuzeile"/>
      <w:tabs>
        <w:tab w:val="clear" w:pos="8080"/>
        <w:tab w:val="left" w:pos="8222"/>
      </w:tabs>
      <w:spacing w:before="120"/>
    </w:pPr>
    <w:r>
      <w:tab/>
    </w:r>
    <w:r w:rsidR="00826C5E">
      <w:rPr>
        <w:noProof/>
      </w:rPr>
      <w:fldChar w:fldCharType="begin"/>
    </w:r>
    <w:r w:rsidR="00826C5E">
      <w:rPr>
        <w:noProof/>
      </w:rPr>
      <w:instrText xml:space="preserve"> FILENAME   \* MERGEFORMAT </w:instrText>
    </w:r>
    <w:r w:rsidR="00826C5E">
      <w:rPr>
        <w:noProof/>
      </w:rPr>
      <w:fldChar w:fldCharType="separate"/>
    </w:r>
    <w:r w:rsidR="00850DAD">
      <w:rPr>
        <w:noProof/>
      </w:rPr>
      <w:t>FB7-PÜZ-1REV0_Antrag_Herstellerqualifikation_Betonstähle_ISO17660</w:t>
    </w:r>
    <w:r w:rsidR="00826C5E">
      <w:rPr>
        <w:noProof/>
      </w:rPr>
      <w:fldChar w:fldCharType="end"/>
    </w:r>
    <w:r>
      <w:tab/>
    </w:r>
    <w:r w:rsidR="00E40B36" w:rsidRPr="001D2B9D">
      <w:tab/>
      <w:t xml:space="preserve">Seite </w:t>
    </w:r>
    <w:r w:rsidR="00E40B36" w:rsidRPr="001D2B9D">
      <w:fldChar w:fldCharType="begin"/>
    </w:r>
    <w:r w:rsidR="00E40B36" w:rsidRPr="001D2B9D">
      <w:instrText xml:space="preserve">PAGE </w:instrText>
    </w:r>
    <w:r w:rsidR="00E40B36" w:rsidRPr="001D2B9D">
      <w:fldChar w:fldCharType="separate"/>
    </w:r>
    <w:r>
      <w:rPr>
        <w:noProof/>
      </w:rPr>
      <w:t>1</w:t>
    </w:r>
    <w:r w:rsidR="00E40B36" w:rsidRPr="001D2B9D">
      <w:fldChar w:fldCharType="end"/>
    </w:r>
    <w:r w:rsidR="00E40B36" w:rsidRPr="001D2B9D">
      <w:t xml:space="preserve"> von </w:t>
    </w:r>
    <w:r w:rsidR="00E40B36" w:rsidRPr="001D2B9D">
      <w:fldChar w:fldCharType="begin"/>
    </w:r>
    <w:r w:rsidR="00E40B36" w:rsidRPr="001D2B9D">
      <w:instrText xml:space="preserve">NUMPAGES </w:instrText>
    </w:r>
    <w:r w:rsidR="00E40B36" w:rsidRPr="001D2B9D">
      <w:fldChar w:fldCharType="separate"/>
    </w:r>
    <w:r w:rsidR="0047449B">
      <w:rPr>
        <w:noProof/>
      </w:rPr>
      <w:t>2</w:t>
    </w:r>
    <w:r w:rsidR="00E40B36" w:rsidRPr="001D2B9D">
      <w:fldChar w:fldCharType="end"/>
    </w:r>
    <w:r w:rsidR="00E40B36" w:rsidRPr="001D2B9D">
      <w:t xml:space="preserve"> Seiten</w:t>
    </w:r>
  </w:p>
  <w:p w14:paraId="2D2A17B4" w14:textId="77777777" w:rsidR="00DB679E" w:rsidRDefault="00DB679E">
    <w:pPr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5B3B" w14:textId="77777777" w:rsidR="002F3593" w:rsidRDefault="002F3593">
      <w:r>
        <w:separator/>
      </w:r>
    </w:p>
  </w:footnote>
  <w:footnote w:type="continuationSeparator" w:id="0">
    <w:p w14:paraId="752EC138" w14:textId="77777777" w:rsidR="002F3593" w:rsidRDefault="002F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17B0" w14:textId="48E31195" w:rsidR="00543FAD" w:rsidRPr="0033514E" w:rsidRDefault="00543FAD" w:rsidP="004B5EED">
    <w:pPr>
      <w:pStyle w:val="Kopfzeile"/>
      <w:pBdr>
        <w:bottom w:val="single" w:sz="12" w:space="2" w:color="auto"/>
      </w:pBdr>
      <w:tabs>
        <w:tab w:val="left" w:pos="4090"/>
        <w:tab w:val="left" w:pos="6379"/>
        <w:tab w:val="right" w:pos="9809"/>
      </w:tabs>
      <w:ind w:hanging="142"/>
      <w:rPr>
        <w:rFonts w:ascii="Arial" w:hAnsi="Arial" w:cs="Arial"/>
        <w:sz w:val="18"/>
        <w:szCs w:val="18"/>
        <w:lang w:val="en-GB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2D2A17B5" wp14:editId="3D7E134C">
          <wp:simplePos x="0" y="0"/>
          <wp:positionH relativeFrom="column">
            <wp:posOffset>-38100</wp:posOffset>
          </wp:positionH>
          <wp:positionV relativeFrom="paragraph">
            <wp:posOffset>-319224</wp:posOffset>
          </wp:positionV>
          <wp:extent cx="1859280" cy="396240"/>
          <wp:effectExtent l="0" t="0" r="0" b="0"/>
          <wp:wrapNone/>
          <wp:docPr id="8" name="Bild 4" descr="DVS_Zer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VS_Zer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3DE" w:rsidRPr="0033514E">
      <w:rPr>
        <w:rFonts w:ascii="Arial" w:hAnsi="Arial" w:cs="Arial"/>
        <w:b/>
        <w:sz w:val="18"/>
        <w:szCs w:val="18"/>
        <w:lang w:val="en-GB"/>
      </w:rPr>
      <w:t>(</w:t>
    </w:r>
    <w:r w:rsidR="00E40B36" w:rsidRPr="0033514E">
      <w:rPr>
        <w:rFonts w:ascii="Arial" w:hAnsi="Arial" w:cs="Arial"/>
        <w:b/>
        <w:sz w:val="18"/>
        <w:szCs w:val="18"/>
        <w:lang w:val="en-GB"/>
      </w:rPr>
      <w:t>T2, A1, FB7</w:t>
    </w:r>
    <w:r w:rsidR="004B5EED" w:rsidRPr="0033514E">
      <w:rPr>
        <w:rFonts w:ascii="Arial" w:hAnsi="Arial" w:cs="Arial"/>
        <w:b/>
        <w:sz w:val="18"/>
        <w:szCs w:val="18"/>
        <w:lang w:val="en-GB"/>
      </w:rPr>
      <w:t>-</w:t>
    </w:r>
    <w:r w:rsidR="0033514E" w:rsidRPr="0033514E">
      <w:rPr>
        <w:rFonts w:ascii="Arial" w:hAnsi="Arial" w:cs="Arial"/>
        <w:b/>
        <w:sz w:val="18"/>
        <w:szCs w:val="18"/>
        <w:lang w:val="en-GB"/>
      </w:rPr>
      <w:t>PÜZ-1</w:t>
    </w:r>
    <w:r w:rsidR="004B5EED" w:rsidRPr="0033514E">
      <w:rPr>
        <w:rFonts w:ascii="Arial" w:hAnsi="Arial" w:cs="Arial"/>
        <w:b/>
        <w:sz w:val="18"/>
        <w:szCs w:val="18"/>
        <w:lang w:val="en-GB"/>
      </w:rPr>
      <w:t>, REV</w:t>
    </w:r>
    <w:r w:rsidR="00BB5F81">
      <w:rPr>
        <w:rFonts w:ascii="Arial" w:hAnsi="Arial" w:cs="Arial"/>
        <w:b/>
        <w:sz w:val="18"/>
        <w:szCs w:val="18"/>
        <w:lang w:val="en-GB"/>
      </w:rPr>
      <w:t>1</w:t>
    </w:r>
    <w:r w:rsidR="00E40B36" w:rsidRPr="0033514E">
      <w:rPr>
        <w:rFonts w:ascii="Arial" w:hAnsi="Arial" w:cs="Arial"/>
        <w:b/>
        <w:sz w:val="18"/>
        <w:szCs w:val="18"/>
        <w:lang w:val="en-GB"/>
      </w:rPr>
      <w:t>)</w:t>
    </w:r>
    <w:r w:rsidR="002643DE" w:rsidRPr="0033514E">
      <w:rPr>
        <w:rFonts w:ascii="Arial" w:hAnsi="Arial" w:cs="Arial"/>
        <w:sz w:val="18"/>
        <w:szCs w:val="18"/>
        <w:lang w:val="en-GB"/>
      </w:rPr>
      <w:t>,</w:t>
    </w:r>
    <w:r w:rsidR="00E40B36" w:rsidRPr="0033514E">
      <w:rPr>
        <w:rFonts w:ascii="Arial" w:hAnsi="Arial" w:cs="Arial"/>
        <w:sz w:val="18"/>
        <w:szCs w:val="18"/>
        <w:lang w:val="en-GB"/>
      </w:rPr>
      <w:t xml:space="preserve"> Stand </w:t>
    </w:r>
    <w:r w:rsidR="002B6FE7">
      <w:rPr>
        <w:rFonts w:ascii="Arial" w:hAnsi="Arial" w:cs="Arial"/>
        <w:sz w:val="18"/>
        <w:szCs w:val="18"/>
        <w:lang w:val="en-GB"/>
      </w:rPr>
      <w:t>0</w:t>
    </w:r>
    <w:r w:rsidR="00BB5F81">
      <w:rPr>
        <w:rFonts w:ascii="Arial" w:hAnsi="Arial" w:cs="Arial"/>
        <w:sz w:val="18"/>
        <w:szCs w:val="18"/>
        <w:lang w:val="en-GB"/>
      </w:rPr>
      <w:t>5</w:t>
    </w:r>
    <w:r w:rsidR="00CE5D6A" w:rsidRPr="0033514E">
      <w:rPr>
        <w:rFonts w:ascii="Arial" w:hAnsi="Arial" w:cs="Arial"/>
        <w:sz w:val="18"/>
        <w:szCs w:val="18"/>
        <w:lang w:val="en-GB"/>
      </w:rPr>
      <w:t>.</w:t>
    </w:r>
    <w:r w:rsidR="00BB5F81">
      <w:rPr>
        <w:rFonts w:ascii="Arial" w:hAnsi="Arial" w:cs="Arial"/>
        <w:sz w:val="18"/>
        <w:szCs w:val="18"/>
        <w:lang w:val="en-GB"/>
      </w:rPr>
      <w:t>11</w:t>
    </w:r>
    <w:r w:rsidR="00CE5D6A" w:rsidRPr="0033514E">
      <w:rPr>
        <w:rFonts w:ascii="Arial" w:hAnsi="Arial" w:cs="Arial"/>
        <w:sz w:val="18"/>
        <w:szCs w:val="18"/>
        <w:lang w:val="en-GB"/>
      </w:rPr>
      <w:t>.20</w:t>
    </w:r>
    <w:r w:rsidR="004C27D8" w:rsidRPr="0033514E">
      <w:rPr>
        <w:rFonts w:ascii="Arial" w:hAnsi="Arial" w:cs="Arial"/>
        <w:sz w:val="18"/>
        <w:szCs w:val="18"/>
        <w:lang w:val="en-GB"/>
      </w:rPr>
      <w:t>2</w:t>
    </w:r>
    <w:r w:rsidR="00BB5F81">
      <w:rPr>
        <w:rFonts w:ascii="Arial" w:hAnsi="Arial" w:cs="Arial"/>
        <w:sz w:val="18"/>
        <w:szCs w:val="18"/>
        <w:lang w:val="en-GB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17B2" w14:textId="77777777" w:rsidR="00E40B36" w:rsidRDefault="00543FAD" w:rsidP="00EA0D0A">
    <w:pPr>
      <w:pStyle w:val="Kopfzeile"/>
      <w:tabs>
        <w:tab w:val="left" w:pos="6379"/>
      </w:tabs>
      <w:rPr>
        <w:rFonts w:ascii="Arial" w:hAnsi="Arial" w:cs="Arial"/>
        <w:sz w:val="18"/>
        <w:szCs w:val="18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2A17B7" wp14:editId="2D2A17B8">
              <wp:simplePos x="0" y="0"/>
              <wp:positionH relativeFrom="column">
                <wp:posOffset>-83820</wp:posOffset>
              </wp:positionH>
              <wp:positionV relativeFrom="paragraph">
                <wp:posOffset>198120</wp:posOffset>
              </wp:positionV>
              <wp:extent cx="1394460" cy="571500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44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A17C2" w14:textId="77777777" w:rsidR="00B66CD8" w:rsidRPr="00B66CD8" w:rsidRDefault="00B66CD8" w:rsidP="00B66CD8">
                          <w:pPr>
                            <w:spacing w:after="0" w:line="260" w:lineRule="exact"/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</w:pPr>
                          <w:r w:rsidRPr="00B66CD8"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  <w:t>DVS ZERT GmbH</w:t>
                          </w:r>
                        </w:p>
                        <w:p w14:paraId="2D2A17C3" w14:textId="77777777" w:rsidR="00B66CD8" w:rsidRPr="00B66CD8" w:rsidRDefault="00B66CD8" w:rsidP="00B66CD8">
                          <w:pPr>
                            <w:spacing w:after="0" w:line="260" w:lineRule="exact"/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</w:pPr>
                          <w:r w:rsidRPr="00B66CD8"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  <w:t>Aachener Straße 172</w:t>
                          </w:r>
                        </w:p>
                        <w:p w14:paraId="2D2A17C4" w14:textId="77777777" w:rsidR="00B66CD8" w:rsidRPr="00B66CD8" w:rsidRDefault="00B66CD8" w:rsidP="00B66CD8">
                          <w:pPr>
                            <w:spacing w:line="260" w:lineRule="exact"/>
                            <w:rPr>
                              <w:b/>
                            </w:rPr>
                          </w:pPr>
                          <w:r w:rsidRPr="00B66CD8">
                            <w:rPr>
                              <w:rFonts w:ascii="Arial" w:hAnsi="Arial" w:cs="Arial"/>
                              <w:b/>
                              <w:color w:val="808080"/>
                              <w:sz w:val="19"/>
                              <w:szCs w:val="19"/>
                            </w:rPr>
                            <w:t>40010 Düsseldorf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A17B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6.6pt;margin-top:15.6pt;width:109.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" strokecolor="white">
              <v:stroke dashstyle="1 1" endcap="round"/>
              <v:textbox>
                <w:txbxContent>
                  <w:p w14:paraId="2D2A17C2" w14:textId="77777777" w:rsidR="00B66CD8" w:rsidRPr="00B66CD8" w:rsidRDefault="00B66CD8" w:rsidP="00B66CD8">
                    <w:pPr>
                      <w:spacing w:after="0" w:line="260" w:lineRule="exact"/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</w:pPr>
                    <w:r w:rsidRPr="00B66CD8"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  <w:t>DVS ZERT GmbH</w:t>
                    </w:r>
                  </w:p>
                  <w:p w14:paraId="2D2A17C3" w14:textId="77777777" w:rsidR="00B66CD8" w:rsidRPr="00B66CD8" w:rsidRDefault="00B66CD8" w:rsidP="00B66CD8">
                    <w:pPr>
                      <w:spacing w:after="0" w:line="260" w:lineRule="exact"/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</w:pPr>
                    <w:r w:rsidRPr="00B66CD8"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  <w:t>Aachener Straße 172</w:t>
                    </w:r>
                  </w:p>
                  <w:p w14:paraId="2D2A17C4" w14:textId="77777777" w:rsidR="00B66CD8" w:rsidRPr="00B66CD8" w:rsidRDefault="00B66CD8" w:rsidP="00B66CD8">
                    <w:pPr>
                      <w:spacing w:line="260" w:lineRule="exact"/>
                      <w:rPr>
                        <w:b/>
                      </w:rPr>
                    </w:pPr>
                    <w:r w:rsidRPr="00B66CD8">
                      <w:rPr>
                        <w:rFonts w:ascii="Arial" w:hAnsi="Arial" w:cs="Arial"/>
                        <w:b/>
                        <w:color w:val="808080"/>
                        <w:sz w:val="19"/>
                        <w:szCs w:val="19"/>
                      </w:rPr>
                      <w:t>40010 Düsseldorf</w:t>
                    </w:r>
                  </w:p>
                </w:txbxContent>
              </v:textbox>
            </v:shape>
          </w:pict>
        </mc:Fallback>
      </mc:AlternateContent>
    </w:r>
    <w:r w:rsidRPr="001D2B9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 wp14:anchorId="2D2A17B9" wp14:editId="2D2A17BA">
          <wp:simplePos x="0" y="0"/>
          <wp:positionH relativeFrom="column">
            <wp:posOffset>-30480</wp:posOffset>
          </wp:positionH>
          <wp:positionV relativeFrom="paragraph">
            <wp:posOffset>-266065</wp:posOffset>
          </wp:positionV>
          <wp:extent cx="1859280" cy="396240"/>
          <wp:effectExtent l="0" t="0" r="0" b="0"/>
          <wp:wrapTopAndBottom/>
          <wp:docPr id="9" name="Bild 2" descr="DVS_Zert_ohneR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VS_Zert_ohneR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CD8">
      <w:rPr>
        <w:rFonts w:ascii="Arial" w:hAnsi="Arial" w:cs="Arial"/>
        <w:b/>
        <w:sz w:val="18"/>
        <w:szCs w:val="18"/>
        <w:lang w:val="en-GB"/>
      </w:rPr>
      <w:t>(</w:t>
    </w:r>
    <w:r w:rsidR="00E40B36" w:rsidRPr="001D2B9D">
      <w:rPr>
        <w:rFonts w:ascii="Arial" w:hAnsi="Arial" w:cs="Arial"/>
        <w:b/>
        <w:sz w:val="18"/>
        <w:szCs w:val="18"/>
        <w:lang w:val="en-GB"/>
      </w:rPr>
      <w:t>T2, A1, FB7)</w:t>
    </w:r>
    <w:r w:rsidR="00E40B36" w:rsidRPr="001D2B9D">
      <w:rPr>
        <w:rFonts w:ascii="Arial" w:hAnsi="Arial" w:cs="Arial"/>
        <w:sz w:val="18"/>
        <w:szCs w:val="18"/>
        <w:lang w:val="en-GB"/>
      </w:rPr>
      <w:t xml:space="preserve">, Stand </w:t>
    </w:r>
    <w:r w:rsidR="00DC6FE4">
      <w:rPr>
        <w:rFonts w:ascii="Arial" w:hAnsi="Arial" w:cs="Arial"/>
        <w:sz w:val="18"/>
        <w:szCs w:val="18"/>
        <w:lang w:val="en-GB"/>
      </w:rPr>
      <w:t>30</w:t>
    </w:r>
    <w:r w:rsidR="000573C3">
      <w:rPr>
        <w:rFonts w:ascii="Arial" w:hAnsi="Arial" w:cs="Arial"/>
        <w:sz w:val="18"/>
        <w:szCs w:val="18"/>
        <w:lang w:val="en-GB"/>
      </w:rPr>
      <w:t>.10</w:t>
    </w:r>
    <w:r w:rsidR="00E40B36" w:rsidRPr="001D2B9D">
      <w:rPr>
        <w:rFonts w:ascii="Arial" w:hAnsi="Arial" w:cs="Arial"/>
        <w:sz w:val="18"/>
        <w:szCs w:val="18"/>
        <w:lang w:val="en-GB"/>
      </w:rPr>
      <w:t>.2013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C6F"/>
    <w:multiLevelType w:val="hybridMultilevel"/>
    <w:tmpl w:val="7096AC22"/>
    <w:lvl w:ilvl="0" w:tplc="98266F9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3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6F2"/>
    <w:multiLevelType w:val="hybridMultilevel"/>
    <w:tmpl w:val="7048E7A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3AA4"/>
    <w:multiLevelType w:val="hybridMultilevel"/>
    <w:tmpl w:val="A1FA80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10524"/>
    <w:multiLevelType w:val="hybridMultilevel"/>
    <w:tmpl w:val="D384E5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133B62"/>
    <w:multiLevelType w:val="singleLevel"/>
    <w:tmpl w:val="E25806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5" w15:restartNumberingAfterBreak="0">
    <w:nsid w:val="0A144331"/>
    <w:multiLevelType w:val="hybridMultilevel"/>
    <w:tmpl w:val="23168E1E"/>
    <w:lvl w:ilvl="0" w:tplc="1AFA4B7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A5577E"/>
    <w:multiLevelType w:val="hybridMultilevel"/>
    <w:tmpl w:val="576E89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06111"/>
    <w:multiLevelType w:val="multilevel"/>
    <w:tmpl w:val="8690B0A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223CC1"/>
    <w:multiLevelType w:val="singleLevel"/>
    <w:tmpl w:val="E1366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9" w15:restartNumberingAfterBreak="0">
    <w:nsid w:val="108C09E0"/>
    <w:multiLevelType w:val="hybridMultilevel"/>
    <w:tmpl w:val="FDC06EB2"/>
    <w:lvl w:ilvl="0" w:tplc="3F3AED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0FE191A"/>
    <w:multiLevelType w:val="hybridMultilevel"/>
    <w:tmpl w:val="7828356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71332"/>
    <w:multiLevelType w:val="singleLevel"/>
    <w:tmpl w:val="B950A8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2" w15:restartNumberingAfterBreak="0">
    <w:nsid w:val="15FC21E2"/>
    <w:multiLevelType w:val="hybridMultilevel"/>
    <w:tmpl w:val="2ACE9B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8E5553"/>
    <w:multiLevelType w:val="hybridMultilevel"/>
    <w:tmpl w:val="2B9C539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F779A"/>
    <w:multiLevelType w:val="hybridMultilevel"/>
    <w:tmpl w:val="FDC06EB2"/>
    <w:lvl w:ilvl="0" w:tplc="3F3AED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C7268BC"/>
    <w:multiLevelType w:val="hybridMultilevel"/>
    <w:tmpl w:val="7C0A1A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867D6"/>
    <w:multiLevelType w:val="hybridMultilevel"/>
    <w:tmpl w:val="32AC4230"/>
    <w:lvl w:ilvl="0" w:tplc="BD9EE95C">
      <w:start w:val="4"/>
      <w:numFmt w:val="bullet"/>
      <w:lvlText w:val="-"/>
      <w:lvlJc w:val="left"/>
      <w:pPr>
        <w:ind w:left="33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17" w15:restartNumberingAfterBreak="0">
    <w:nsid w:val="20E40BD3"/>
    <w:multiLevelType w:val="hybridMultilevel"/>
    <w:tmpl w:val="335CAC8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A83B99"/>
    <w:multiLevelType w:val="multilevel"/>
    <w:tmpl w:val="276E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51A0F21"/>
    <w:multiLevelType w:val="hybridMultilevel"/>
    <w:tmpl w:val="F3CC80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B7F97"/>
    <w:multiLevelType w:val="hybridMultilevel"/>
    <w:tmpl w:val="853CE912"/>
    <w:lvl w:ilvl="0" w:tplc="9E70D3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CC68E2"/>
    <w:multiLevelType w:val="hybridMultilevel"/>
    <w:tmpl w:val="AE4AEFEA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3B2171"/>
    <w:multiLevelType w:val="hybridMultilevel"/>
    <w:tmpl w:val="F05CC446"/>
    <w:lvl w:ilvl="0" w:tplc="5AF006A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061961"/>
    <w:multiLevelType w:val="hybridMultilevel"/>
    <w:tmpl w:val="E592B286"/>
    <w:lvl w:ilvl="0" w:tplc="0C264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9996AA5"/>
    <w:multiLevelType w:val="hybridMultilevel"/>
    <w:tmpl w:val="9AC85244"/>
    <w:lvl w:ilvl="0" w:tplc="CA56BD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F68FF"/>
    <w:multiLevelType w:val="hybridMultilevel"/>
    <w:tmpl w:val="FDC06EB2"/>
    <w:lvl w:ilvl="0" w:tplc="3F3AED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DBE5551"/>
    <w:multiLevelType w:val="hybridMultilevel"/>
    <w:tmpl w:val="F98063B4"/>
    <w:lvl w:ilvl="0" w:tplc="6354184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7" w15:restartNumberingAfterBreak="0">
    <w:nsid w:val="3E7E38E8"/>
    <w:multiLevelType w:val="hybridMultilevel"/>
    <w:tmpl w:val="FDC06EB2"/>
    <w:lvl w:ilvl="0" w:tplc="3F3AED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F15C1E"/>
    <w:multiLevelType w:val="multilevel"/>
    <w:tmpl w:val="83BC21F8"/>
    <w:lvl w:ilvl="0">
      <w:start w:val="1"/>
      <w:numFmt w:val="decimal"/>
      <w:pStyle w:val="berschrift1"/>
      <w:lvlText w:val="%1"/>
      <w:lvlJc w:val="left"/>
      <w:pPr>
        <w:tabs>
          <w:tab w:val="num" w:pos="4250"/>
        </w:tabs>
        <w:ind w:left="4250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4250"/>
        </w:tabs>
        <w:ind w:left="425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65"/>
        </w:tabs>
        <w:ind w:left="4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65"/>
        </w:tabs>
        <w:ind w:left="42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45"/>
        </w:tabs>
        <w:ind w:left="5345" w:hanging="1800"/>
      </w:pPr>
      <w:rPr>
        <w:rFonts w:hint="default"/>
      </w:rPr>
    </w:lvl>
  </w:abstractNum>
  <w:abstractNum w:abstractNumId="29" w15:restartNumberingAfterBreak="0">
    <w:nsid w:val="4DA460BA"/>
    <w:multiLevelType w:val="hybridMultilevel"/>
    <w:tmpl w:val="0D1EBB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434C8"/>
    <w:multiLevelType w:val="hybridMultilevel"/>
    <w:tmpl w:val="E592B286"/>
    <w:lvl w:ilvl="0" w:tplc="0C264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A7367C"/>
    <w:multiLevelType w:val="hybridMultilevel"/>
    <w:tmpl w:val="334A13D0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A4D1E"/>
    <w:multiLevelType w:val="hybridMultilevel"/>
    <w:tmpl w:val="7DE8A5F0"/>
    <w:lvl w:ilvl="0" w:tplc="CE76017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sz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3852CC"/>
    <w:multiLevelType w:val="hybridMultilevel"/>
    <w:tmpl w:val="BB0895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C5B7C"/>
    <w:multiLevelType w:val="hybridMultilevel"/>
    <w:tmpl w:val="E592B286"/>
    <w:lvl w:ilvl="0" w:tplc="0C264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4F5FDB"/>
    <w:multiLevelType w:val="hybridMultilevel"/>
    <w:tmpl w:val="207214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D339E5"/>
    <w:multiLevelType w:val="hybridMultilevel"/>
    <w:tmpl w:val="5E64B4E6"/>
    <w:lvl w:ilvl="0" w:tplc="6EECCE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335FA"/>
    <w:multiLevelType w:val="hybridMultilevel"/>
    <w:tmpl w:val="47ECA45C"/>
    <w:lvl w:ilvl="0" w:tplc="63541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33D59"/>
    <w:multiLevelType w:val="hybridMultilevel"/>
    <w:tmpl w:val="7836287C"/>
    <w:lvl w:ilvl="0" w:tplc="0407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058B7"/>
    <w:multiLevelType w:val="hybridMultilevel"/>
    <w:tmpl w:val="83666872"/>
    <w:lvl w:ilvl="0" w:tplc="61B4A71C">
      <w:start w:val="4"/>
      <w:numFmt w:val="bullet"/>
      <w:lvlText w:val="-"/>
      <w:lvlJc w:val="left"/>
      <w:pPr>
        <w:ind w:left="33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40" w15:restartNumberingAfterBreak="0">
    <w:nsid w:val="7B374938"/>
    <w:multiLevelType w:val="hybridMultilevel"/>
    <w:tmpl w:val="7214E9E0"/>
    <w:lvl w:ilvl="0" w:tplc="26E0BB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70BC0"/>
    <w:multiLevelType w:val="hybridMultilevel"/>
    <w:tmpl w:val="443C20D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079B2"/>
    <w:multiLevelType w:val="hybridMultilevel"/>
    <w:tmpl w:val="738432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69390">
    <w:abstractNumId w:val="8"/>
  </w:num>
  <w:num w:numId="2" w16cid:durableId="19476776">
    <w:abstractNumId w:val="7"/>
  </w:num>
  <w:num w:numId="3" w16cid:durableId="8022123">
    <w:abstractNumId w:val="28"/>
  </w:num>
  <w:num w:numId="4" w16cid:durableId="1134565158">
    <w:abstractNumId w:val="4"/>
  </w:num>
  <w:num w:numId="5" w16cid:durableId="569728449">
    <w:abstractNumId w:val="11"/>
  </w:num>
  <w:num w:numId="6" w16cid:durableId="631208572">
    <w:abstractNumId w:val="28"/>
  </w:num>
  <w:num w:numId="7" w16cid:durableId="278875342">
    <w:abstractNumId w:val="28"/>
  </w:num>
  <w:num w:numId="8" w16cid:durableId="1749619815">
    <w:abstractNumId w:val="28"/>
  </w:num>
  <w:num w:numId="9" w16cid:durableId="657155425">
    <w:abstractNumId w:val="28"/>
  </w:num>
  <w:num w:numId="10" w16cid:durableId="1164857065">
    <w:abstractNumId w:val="30"/>
  </w:num>
  <w:num w:numId="11" w16cid:durableId="2136482345">
    <w:abstractNumId w:val="23"/>
  </w:num>
  <w:num w:numId="12" w16cid:durableId="2054846323">
    <w:abstractNumId w:val="34"/>
  </w:num>
  <w:num w:numId="13" w16cid:durableId="1395734212">
    <w:abstractNumId w:val="27"/>
  </w:num>
  <w:num w:numId="14" w16cid:durableId="1241863958">
    <w:abstractNumId w:val="14"/>
  </w:num>
  <w:num w:numId="15" w16cid:durableId="435368143">
    <w:abstractNumId w:val="25"/>
  </w:num>
  <w:num w:numId="16" w16cid:durableId="1984843015">
    <w:abstractNumId w:val="40"/>
  </w:num>
  <w:num w:numId="17" w16cid:durableId="1754038002">
    <w:abstractNumId w:val="15"/>
  </w:num>
  <w:num w:numId="18" w16cid:durableId="1171338427">
    <w:abstractNumId w:val="5"/>
  </w:num>
  <w:num w:numId="19" w16cid:durableId="515774344">
    <w:abstractNumId w:val="32"/>
  </w:num>
  <w:num w:numId="20" w16cid:durableId="1164082444">
    <w:abstractNumId w:val="22"/>
  </w:num>
  <w:num w:numId="21" w16cid:durableId="764231415">
    <w:abstractNumId w:val="39"/>
  </w:num>
  <w:num w:numId="22" w16cid:durableId="47413912">
    <w:abstractNumId w:val="16"/>
  </w:num>
  <w:num w:numId="23" w16cid:durableId="200748256">
    <w:abstractNumId w:val="13"/>
  </w:num>
  <w:num w:numId="24" w16cid:durableId="1921912659">
    <w:abstractNumId w:val="2"/>
  </w:num>
  <w:num w:numId="25" w16cid:durableId="216665236">
    <w:abstractNumId w:val="20"/>
  </w:num>
  <w:num w:numId="26" w16cid:durableId="475612">
    <w:abstractNumId w:val="31"/>
  </w:num>
  <w:num w:numId="27" w16cid:durableId="1534228744">
    <w:abstractNumId w:val="18"/>
  </w:num>
  <w:num w:numId="28" w16cid:durableId="2082216028">
    <w:abstractNumId w:val="29"/>
  </w:num>
  <w:num w:numId="29" w16cid:durableId="1690720096">
    <w:abstractNumId w:val="37"/>
  </w:num>
  <w:num w:numId="30" w16cid:durableId="1480071615">
    <w:abstractNumId w:val="26"/>
  </w:num>
  <w:num w:numId="31" w16cid:durableId="620888372">
    <w:abstractNumId w:val="24"/>
  </w:num>
  <w:num w:numId="32" w16cid:durableId="1640188416">
    <w:abstractNumId w:val="36"/>
  </w:num>
  <w:num w:numId="33" w16cid:durableId="1288973760">
    <w:abstractNumId w:val="10"/>
  </w:num>
  <w:num w:numId="34" w16cid:durableId="1219510494">
    <w:abstractNumId w:val="42"/>
  </w:num>
  <w:num w:numId="35" w16cid:durableId="600839131">
    <w:abstractNumId w:val="6"/>
  </w:num>
  <w:num w:numId="36" w16cid:durableId="1604261506">
    <w:abstractNumId w:val="21"/>
  </w:num>
  <w:num w:numId="37" w16cid:durableId="1872642962">
    <w:abstractNumId w:val="41"/>
  </w:num>
  <w:num w:numId="38" w16cid:durableId="587159582">
    <w:abstractNumId w:val="0"/>
  </w:num>
  <w:num w:numId="39" w16cid:durableId="1652829735">
    <w:abstractNumId w:val="1"/>
  </w:num>
  <w:num w:numId="40" w16cid:durableId="1810972671">
    <w:abstractNumId w:val="19"/>
  </w:num>
  <w:num w:numId="41" w16cid:durableId="580137264">
    <w:abstractNumId w:val="3"/>
  </w:num>
  <w:num w:numId="42" w16cid:durableId="1824269713">
    <w:abstractNumId w:val="33"/>
  </w:num>
  <w:num w:numId="43" w16cid:durableId="2139640550">
    <w:abstractNumId w:val="17"/>
  </w:num>
  <w:num w:numId="44" w16cid:durableId="2090499113">
    <w:abstractNumId w:val="35"/>
  </w:num>
  <w:num w:numId="45" w16cid:durableId="1220896122">
    <w:abstractNumId w:val="12"/>
  </w:num>
  <w:num w:numId="46" w16cid:durableId="1106846519">
    <w:abstractNumId w:val="9"/>
  </w:num>
  <w:num w:numId="47" w16cid:durableId="17474174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N5uAd/dJxBNQWKUuHJ2FDolZ04T137Y2+WF5EPXusozv3/H5QLsuSR58OsF70lUt9ALn+QvHsMqyrHBimOz5w==" w:salt="wYQhBVVC6IffxK8etnkh+g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2D"/>
    <w:rsid w:val="0000070B"/>
    <w:rsid w:val="00003DC8"/>
    <w:rsid w:val="00006126"/>
    <w:rsid w:val="00010E39"/>
    <w:rsid w:val="00011270"/>
    <w:rsid w:val="00013352"/>
    <w:rsid w:val="00041148"/>
    <w:rsid w:val="00044391"/>
    <w:rsid w:val="000475EF"/>
    <w:rsid w:val="0004792E"/>
    <w:rsid w:val="00047F23"/>
    <w:rsid w:val="0005551C"/>
    <w:rsid w:val="00055E8A"/>
    <w:rsid w:val="000573C3"/>
    <w:rsid w:val="00061653"/>
    <w:rsid w:val="00061E74"/>
    <w:rsid w:val="00063ECB"/>
    <w:rsid w:val="0006692E"/>
    <w:rsid w:val="0006697A"/>
    <w:rsid w:val="00071DB6"/>
    <w:rsid w:val="0007238C"/>
    <w:rsid w:val="000723D5"/>
    <w:rsid w:val="00072617"/>
    <w:rsid w:val="00073CDA"/>
    <w:rsid w:val="00075AAE"/>
    <w:rsid w:val="000762D5"/>
    <w:rsid w:val="0007637E"/>
    <w:rsid w:val="000832F4"/>
    <w:rsid w:val="000871EA"/>
    <w:rsid w:val="0009310B"/>
    <w:rsid w:val="000959CA"/>
    <w:rsid w:val="00096151"/>
    <w:rsid w:val="00097672"/>
    <w:rsid w:val="00097FEF"/>
    <w:rsid w:val="000A0AC0"/>
    <w:rsid w:val="000A520A"/>
    <w:rsid w:val="000A5F52"/>
    <w:rsid w:val="000B3633"/>
    <w:rsid w:val="000B3ADB"/>
    <w:rsid w:val="000C5F18"/>
    <w:rsid w:val="000C6DDE"/>
    <w:rsid w:val="000C7089"/>
    <w:rsid w:val="000D0AEE"/>
    <w:rsid w:val="000D2998"/>
    <w:rsid w:val="000D5DC6"/>
    <w:rsid w:val="000D7F4B"/>
    <w:rsid w:val="000E13BB"/>
    <w:rsid w:val="000E76A6"/>
    <w:rsid w:val="000E77B5"/>
    <w:rsid w:val="000F5E5D"/>
    <w:rsid w:val="00102D6C"/>
    <w:rsid w:val="00102E60"/>
    <w:rsid w:val="00105B1E"/>
    <w:rsid w:val="001112C7"/>
    <w:rsid w:val="001124D3"/>
    <w:rsid w:val="00112CFD"/>
    <w:rsid w:val="00112E82"/>
    <w:rsid w:val="001157A6"/>
    <w:rsid w:val="0012256A"/>
    <w:rsid w:val="00131ACD"/>
    <w:rsid w:val="001372E4"/>
    <w:rsid w:val="00142DE9"/>
    <w:rsid w:val="001437DF"/>
    <w:rsid w:val="00145A34"/>
    <w:rsid w:val="00151F53"/>
    <w:rsid w:val="00152158"/>
    <w:rsid w:val="001523FD"/>
    <w:rsid w:val="00154759"/>
    <w:rsid w:val="001551B1"/>
    <w:rsid w:val="001563E0"/>
    <w:rsid w:val="001566CB"/>
    <w:rsid w:val="001577BE"/>
    <w:rsid w:val="00162FF6"/>
    <w:rsid w:val="00165D6D"/>
    <w:rsid w:val="001702AB"/>
    <w:rsid w:val="00172D26"/>
    <w:rsid w:val="0017430F"/>
    <w:rsid w:val="001747E5"/>
    <w:rsid w:val="0017576A"/>
    <w:rsid w:val="001766D8"/>
    <w:rsid w:val="001800DF"/>
    <w:rsid w:val="00181968"/>
    <w:rsid w:val="001822EB"/>
    <w:rsid w:val="00182729"/>
    <w:rsid w:val="00182C3E"/>
    <w:rsid w:val="0019216B"/>
    <w:rsid w:val="00195F15"/>
    <w:rsid w:val="00196B66"/>
    <w:rsid w:val="001A206D"/>
    <w:rsid w:val="001A2CCD"/>
    <w:rsid w:val="001A3212"/>
    <w:rsid w:val="001A3BC2"/>
    <w:rsid w:val="001A3DB9"/>
    <w:rsid w:val="001A4299"/>
    <w:rsid w:val="001A523E"/>
    <w:rsid w:val="001A62D5"/>
    <w:rsid w:val="001B147E"/>
    <w:rsid w:val="001B5AAF"/>
    <w:rsid w:val="001B6740"/>
    <w:rsid w:val="001C0D86"/>
    <w:rsid w:val="001C658C"/>
    <w:rsid w:val="001D26B7"/>
    <w:rsid w:val="001D2705"/>
    <w:rsid w:val="001D2B9D"/>
    <w:rsid w:val="001D2F1A"/>
    <w:rsid w:val="001D3479"/>
    <w:rsid w:val="001D61A1"/>
    <w:rsid w:val="001E55C3"/>
    <w:rsid w:val="001E75D4"/>
    <w:rsid w:val="001E7E49"/>
    <w:rsid w:val="001F485A"/>
    <w:rsid w:val="001F59FD"/>
    <w:rsid w:val="001F5FAB"/>
    <w:rsid w:val="00200AC4"/>
    <w:rsid w:val="0020101C"/>
    <w:rsid w:val="00202749"/>
    <w:rsid w:val="00211715"/>
    <w:rsid w:val="00212960"/>
    <w:rsid w:val="002147E6"/>
    <w:rsid w:val="00215578"/>
    <w:rsid w:val="002243C0"/>
    <w:rsid w:val="00227875"/>
    <w:rsid w:val="00227D25"/>
    <w:rsid w:val="002346AD"/>
    <w:rsid w:val="00237A8F"/>
    <w:rsid w:val="00246448"/>
    <w:rsid w:val="00250271"/>
    <w:rsid w:val="002512D6"/>
    <w:rsid w:val="002529C8"/>
    <w:rsid w:val="00255927"/>
    <w:rsid w:val="00260B99"/>
    <w:rsid w:val="002643DE"/>
    <w:rsid w:val="00270184"/>
    <w:rsid w:val="002703AD"/>
    <w:rsid w:val="00272794"/>
    <w:rsid w:val="0027377C"/>
    <w:rsid w:val="00273ABF"/>
    <w:rsid w:val="002771DA"/>
    <w:rsid w:val="0027795A"/>
    <w:rsid w:val="0028165D"/>
    <w:rsid w:val="00282271"/>
    <w:rsid w:val="00291197"/>
    <w:rsid w:val="002919FB"/>
    <w:rsid w:val="00294746"/>
    <w:rsid w:val="002950AA"/>
    <w:rsid w:val="0029700D"/>
    <w:rsid w:val="002974F3"/>
    <w:rsid w:val="002A14A6"/>
    <w:rsid w:val="002A3F8F"/>
    <w:rsid w:val="002A421D"/>
    <w:rsid w:val="002A6052"/>
    <w:rsid w:val="002B208B"/>
    <w:rsid w:val="002B6FE7"/>
    <w:rsid w:val="002B78DA"/>
    <w:rsid w:val="002C0F18"/>
    <w:rsid w:val="002C2033"/>
    <w:rsid w:val="002C219B"/>
    <w:rsid w:val="002C2773"/>
    <w:rsid w:val="002C4C28"/>
    <w:rsid w:val="002C5026"/>
    <w:rsid w:val="002C5625"/>
    <w:rsid w:val="002D32C0"/>
    <w:rsid w:val="002D45C3"/>
    <w:rsid w:val="002D58BA"/>
    <w:rsid w:val="002E3A0C"/>
    <w:rsid w:val="002F0CE9"/>
    <w:rsid w:val="002F0D7A"/>
    <w:rsid w:val="002F3593"/>
    <w:rsid w:val="002F4E72"/>
    <w:rsid w:val="00301974"/>
    <w:rsid w:val="00303F01"/>
    <w:rsid w:val="0030419B"/>
    <w:rsid w:val="00304B38"/>
    <w:rsid w:val="00304C61"/>
    <w:rsid w:val="00305777"/>
    <w:rsid w:val="0030611B"/>
    <w:rsid w:val="00306B1D"/>
    <w:rsid w:val="00307623"/>
    <w:rsid w:val="0030762E"/>
    <w:rsid w:val="003115D4"/>
    <w:rsid w:val="00311E20"/>
    <w:rsid w:val="003125FF"/>
    <w:rsid w:val="00313CFD"/>
    <w:rsid w:val="003148D3"/>
    <w:rsid w:val="0031782F"/>
    <w:rsid w:val="00317D7D"/>
    <w:rsid w:val="00317F63"/>
    <w:rsid w:val="00322A4B"/>
    <w:rsid w:val="003247C1"/>
    <w:rsid w:val="00326B3A"/>
    <w:rsid w:val="00326DD9"/>
    <w:rsid w:val="00326EFD"/>
    <w:rsid w:val="0033018C"/>
    <w:rsid w:val="00330D04"/>
    <w:rsid w:val="00331627"/>
    <w:rsid w:val="0033514E"/>
    <w:rsid w:val="00337EB1"/>
    <w:rsid w:val="003409DE"/>
    <w:rsid w:val="00341684"/>
    <w:rsid w:val="0034249C"/>
    <w:rsid w:val="003440F0"/>
    <w:rsid w:val="0034503F"/>
    <w:rsid w:val="003452E8"/>
    <w:rsid w:val="0034747C"/>
    <w:rsid w:val="003528F5"/>
    <w:rsid w:val="00353F83"/>
    <w:rsid w:val="003556BF"/>
    <w:rsid w:val="00356078"/>
    <w:rsid w:val="00356E53"/>
    <w:rsid w:val="00360F91"/>
    <w:rsid w:val="0036249F"/>
    <w:rsid w:val="00362680"/>
    <w:rsid w:val="00362FF3"/>
    <w:rsid w:val="003647B0"/>
    <w:rsid w:val="00366448"/>
    <w:rsid w:val="0036659F"/>
    <w:rsid w:val="00373800"/>
    <w:rsid w:val="0037524D"/>
    <w:rsid w:val="003761F9"/>
    <w:rsid w:val="003815EB"/>
    <w:rsid w:val="003821BF"/>
    <w:rsid w:val="00384FDD"/>
    <w:rsid w:val="003877AD"/>
    <w:rsid w:val="0039184F"/>
    <w:rsid w:val="003926EA"/>
    <w:rsid w:val="003935B6"/>
    <w:rsid w:val="0039608A"/>
    <w:rsid w:val="003A2C72"/>
    <w:rsid w:val="003A42B7"/>
    <w:rsid w:val="003A4FDF"/>
    <w:rsid w:val="003A7EFF"/>
    <w:rsid w:val="003B4143"/>
    <w:rsid w:val="003B43A3"/>
    <w:rsid w:val="003B4C43"/>
    <w:rsid w:val="003B596D"/>
    <w:rsid w:val="003B7A58"/>
    <w:rsid w:val="003C24F6"/>
    <w:rsid w:val="003C3ADA"/>
    <w:rsid w:val="003D56EB"/>
    <w:rsid w:val="003E09C2"/>
    <w:rsid w:val="003E14C3"/>
    <w:rsid w:val="003E1CD5"/>
    <w:rsid w:val="003F3FA4"/>
    <w:rsid w:val="003F474E"/>
    <w:rsid w:val="003F7167"/>
    <w:rsid w:val="004003BB"/>
    <w:rsid w:val="00403A3B"/>
    <w:rsid w:val="00420C1B"/>
    <w:rsid w:val="00427FEB"/>
    <w:rsid w:val="004314F3"/>
    <w:rsid w:val="004350A1"/>
    <w:rsid w:val="00441435"/>
    <w:rsid w:val="00442E75"/>
    <w:rsid w:val="00451351"/>
    <w:rsid w:val="0045321E"/>
    <w:rsid w:val="00457A25"/>
    <w:rsid w:val="00457AE0"/>
    <w:rsid w:val="00460044"/>
    <w:rsid w:val="0046216F"/>
    <w:rsid w:val="00466A13"/>
    <w:rsid w:val="004721A8"/>
    <w:rsid w:val="00473551"/>
    <w:rsid w:val="004738C6"/>
    <w:rsid w:val="0047449B"/>
    <w:rsid w:val="0049242B"/>
    <w:rsid w:val="004934CC"/>
    <w:rsid w:val="004950EB"/>
    <w:rsid w:val="004A44DB"/>
    <w:rsid w:val="004A4974"/>
    <w:rsid w:val="004A4A8E"/>
    <w:rsid w:val="004B45FB"/>
    <w:rsid w:val="004B50B5"/>
    <w:rsid w:val="004B5EED"/>
    <w:rsid w:val="004B60C2"/>
    <w:rsid w:val="004B6120"/>
    <w:rsid w:val="004B6834"/>
    <w:rsid w:val="004C0D6C"/>
    <w:rsid w:val="004C178D"/>
    <w:rsid w:val="004C17EA"/>
    <w:rsid w:val="004C27D8"/>
    <w:rsid w:val="004C3C63"/>
    <w:rsid w:val="004C7D4F"/>
    <w:rsid w:val="004D2430"/>
    <w:rsid w:val="004D3946"/>
    <w:rsid w:val="004D68CC"/>
    <w:rsid w:val="004E0670"/>
    <w:rsid w:val="004E2C58"/>
    <w:rsid w:val="004E4223"/>
    <w:rsid w:val="004E4580"/>
    <w:rsid w:val="004E4BD0"/>
    <w:rsid w:val="004F1687"/>
    <w:rsid w:val="004F1803"/>
    <w:rsid w:val="004F2E72"/>
    <w:rsid w:val="004F3989"/>
    <w:rsid w:val="004F4477"/>
    <w:rsid w:val="00500807"/>
    <w:rsid w:val="00501EB9"/>
    <w:rsid w:val="00503D70"/>
    <w:rsid w:val="00503E49"/>
    <w:rsid w:val="00511E00"/>
    <w:rsid w:val="00512DEA"/>
    <w:rsid w:val="005140CA"/>
    <w:rsid w:val="005154FD"/>
    <w:rsid w:val="00516D94"/>
    <w:rsid w:val="0051789A"/>
    <w:rsid w:val="00520DCC"/>
    <w:rsid w:val="00522F08"/>
    <w:rsid w:val="005234AE"/>
    <w:rsid w:val="00525E84"/>
    <w:rsid w:val="0053220C"/>
    <w:rsid w:val="005339F4"/>
    <w:rsid w:val="00535514"/>
    <w:rsid w:val="0053752D"/>
    <w:rsid w:val="00537DE3"/>
    <w:rsid w:val="00541001"/>
    <w:rsid w:val="00543FAD"/>
    <w:rsid w:val="00546D41"/>
    <w:rsid w:val="00550504"/>
    <w:rsid w:val="005514F0"/>
    <w:rsid w:val="00552415"/>
    <w:rsid w:val="00560976"/>
    <w:rsid w:val="00560B08"/>
    <w:rsid w:val="00561669"/>
    <w:rsid w:val="005636C4"/>
    <w:rsid w:val="0056498F"/>
    <w:rsid w:val="00564ED9"/>
    <w:rsid w:val="00564F08"/>
    <w:rsid w:val="00565B5C"/>
    <w:rsid w:val="005703A7"/>
    <w:rsid w:val="00572A2D"/>
    <w:rsid w:val="00575DB6"/>
    <w:rsid w:val="00576508"/>
    <w:rsid w:val="005801AB"/>
    <w:rsid w:val="005804D2"/>
    <w:rsid w:val="005911D0"/>
    <w:rsid w:val="0059328D"/>
    <w:rsid w:val="005A076B"/>
    <w:rsid w:val="005A3BDE"/>
    <w:rsid w:val="005B1EB8"/>
    <w:rsid w:val="005B3AD6"/>
    <w:rsid w:val="005B422C"/>
    <w:rsid w:val="005B514E"/>
    <w:rsid w:val="005B64B7"/>
    <w:rsid w:val="005B6AF2"/>
    <w:rsid w:val="005B7DED"/>
    <w:rsid w:val="005C05E8"/>
    <w:rsid w:val="005C2B55"/>
    <w:rsid w:val="005C56D4"/>
    <w:rsid w:val="005C70C2"/>
    <w:rsid w:val="005D53AD"/>
    <w:rsid w:val="005E0C76"/>
    <w:rsid w:val="005E2FBE"/>
    <w:rsid w:val="005E4E19"/>
    <w:rsid w:val="005E5187"/>
    <w:rsid w:val="005E529A"/>
    <w:rsid w:val="005F1734"/>
    <w:rsid w:val="005F37FC"/>
    <w:rsid w:val="005F3CD4"/>
    <w:rsid w:val="005F7BCC"/>
    <w:rsid w:val="0062233B"/>
    <w:rsid w:val="006223AE"/>
    <w:rsid w:val="00622E2F"/>
    <w:rsid w:val="00623EDB"/>
    <w:rsid w:val="00624C01"/>
    <w:rsid w:val="0062595A"/>
    <w:rsid w:val="00626CE6"/>
    <w:rsid w:val="006305E9"/>
    <w:rsid w:val="00630880"/>
    <w:rsid w:val="00643567"/>
    <w:rsid w:val="006454DE"/>
    <w:rsid w:val="00645E39"/>
    <w:rsid w:val="00646A6A"/>
    <w:rsid w:val="006520B1"/>
    <w:rsid w:val="006526AC"/>
    <w:rsid w:val="006526FA"/>
    <w:rsid w:val="00653BBA"/>
    <w:rsid w:val="00654601"/>
    <w:rsid w:val="00655B4E"/>
    <w:rsid w:val="006647E1"/>
    <w:rsid w:val="00665751"/>
    <w:rsid w:val="00670C26"/>
    <w:rsid w:val="00671D30"/>
    <w:rsid w:val="00675BD9"/>
    <w:rsid w:val="00676BDD"/>
    <w:rsid w:val="00680DA1"/>
    <w:rsid w:val="00683D75"/>
    <w:rsid w:val="00690509"/>
    <w:rsid w:val="00692B44"/>
    <w:rsid w:val="00692BCD"/>
    <w:rsid w:val="00696575"/>
    <w:rsid w:val="006A3F32"/>
    <w:rsid w:val="006B0342"/>
    <w:rsid w:val="006B4D97"/>
    <w:rsid w:val="006C3CC8"/>
    <w:rsid w:val="006C603A"/>
    <w:rsid w:val="006C6D8C"/>
    <w:rsid w:val="006C71E9"/>
    <w:rsid w:val="006C7301"/>
    <w:rsid w:val="006D2238"/>
    <w:rsid w:val="006D3848"/>
    <w:rsid w:val="006D556D"/>
    <w:rsid w:val="006E1F92"/>
    <w:rsid w:val="006E2650"/>
    <w:rsid w:val="006E40D0"/>
    <w:rsid w:val="006E5C84"/>
    <w:rsid w:val="006F11A5"/>
    <w:rsid w:val="006F51DA"/>
    <w:rsid w:val="006F529A"/>
    <w:rsid w:val="006F54C5"/>
    <w:rsid w:val="006F5A8E"/>
    <w:rsid w:val="006F6059"/>
    <w:rsid w:val="007006E0"/>
    <w:rsid w:val="007007B2"/>
    <w:rsid w:val="007033BA"/>
    <w:rsid w:val="00703F74"/>
    <w:rsid w:val="00705FE5"/>
    <w:rsid w:val="00712AF5"/>
    <w:rsid w:val="00712C02"/>
    <w:rsid w:val="0071348B"/>
    <w:rsid w:val="00716871"/>
    <w:rsid w:val="0071774A"/>
    <w:rsid w:val="00717A78"/>
    <w:rsid w:val="00717E52"/>
    <w:rsid w:val="00721CC5"/>
    <w:rsid w:val="00725606"/>
    <w:rsid w:val="00725B5D"/>
    <w:rsid w:val="007261AE"/>
    <w:rsid w:val="00727707"/>
    <w:rsid w:val="00727A99"/>
    <w:rsid w:val="007323DB"/>
    <w:rsid w:val="007347A8"/>
    <w:rsid w:val="007405B2"/>
    <w:rsid w:val="00742466"/>
    <w:rsid w:val="00743952"/>
    <w:rsid w:val="00743AA6"/>
    <w:rsid w:val="00744C26"/>
    <w:rsid w:val="00752077"/>
    <w:rsid w:val="007525C0"/>
    <w:rsid w:val="00752C92"/>
    <w:rsid w:val="00757B89"/>
    <w:rsid w:val="00763AA9"/>
    <w:rsid w:val="00763D18"/>
    <w:rsid w:val="0076492B"/>
    <w:rsid w:val="00770D2F"/>
    <w:rsid w:val="007750BC"/>
    <w:rsid w:val="00784C8B"/>
    <w:rsid w:val="007854DF"/>
    <w:rsid w:val="00791D7C"/>
    <w:rsid w:val="00792743"/>
    <w:rsid w:val="00795718"/>
    <w:rsid w:val="00795C76"/>
    <w:rsid w:val="00795DCB"/>
    <w:rsid w:val="007968DD"/>
    <w:rsid w:val="007A2159"/>
    <w:rsid w:val="007A3DA6"/>
    <w:rsid w:val="007A4099"/>
    <w:rsid w:val="007A716F"/>
    <w:rsid w:val="007B03A0"/>
    <w:rsid w:val="007B2F85"/>
    <w:rsid w:val="007B46F7"/>
    <w:rsid w:val="007B6F86"/>
    <w:rsid w:val="007C0457"/>
    <w:rsid w:val="007C27E5"/>
    <w:rsid w:val="007C40F9"/>
    <w:rsid w:val="007C7621"/>
    <w:rsid w:val="007D1A81"/>
    <w:rsid w:val="007D2EEE"/>
    <w:rsid w:val="007D317B"/>
    <w:rsid w:val="007D37F3"/>
    <w:rsid w:val="007D5590"/>
    <w:rsid w:val="007D5B80"/>
    <w:rsid w:val="007D5F1A"/>
    <w:rsid w:val="007E0DBD"/>
    <w:rsid w:val="007E3AB5"/>
    <w:rsid w:val="007E68FD"/>
    <w:rsid w:val="007E6AC8"/>
    <w:rsid w:val="007F1221"/>
    <w:rsid w:val="007F7150"/>
    <w:rsid w:val="007F78FE"/>
    <w:rsid w:val="008000B1"/>
    <w:rsid w:val="0080469F"/>
    <w:rsid w:val="008121B5"/>
    <w:rsid w:val="00814D8A"/>
    <w:rsid w:val="0081763F"/>
    <w:rsid w:val="00817863"/>
    <w:rsid w:val="008202BC"/>
    <w:rsid w:val="00820AD0"/>
    <w:rsid w:val="00821441"/>
    <w:rsid w:val="00825056"/>
    <w:rsid w:val="00826C5E"/>
    <w:rsid w:val="00833084"/>
    <w:rsid w:val="0083317A"/>
    <w:rsid w:val="00837729"/>
    <w:rsid w:val="008412E7"/>
    <w:rsid w:val="00846546"/>
    <w:rsid w:val="00850DAD"/>
    <w:rsid w:val="00852D76"/>
    <w:rsid w:val="00854F66"/>
    <w:rsid w:val="00863537"/>
    <w:rsid w:val="00865591"/>
    <w:rsid w:val="00865B7E"/>
    <w:rsid w:val="00866B1E"/>
    <w:rsid w:val="00867D3B"/>
    <w:rsid w:val="00872375"/>
    <w:rsid w:val="00872548"/>
    <w:rsid w:val="00873608"/>
    <w:rsid w:val="00873947"/>
    <w:rsid w:val="00877A67"/>
    <w:rsid w:val="0088188F"/>
    <w:rsid w:val="008940DD"/>
    <w:rsid w:val="0089473A"/>
    <w:rsid w:val="008A4BE9"/>
    <w:rsid w:val="008A7207"/>
    <w:rsid w:val="008A7497"/>
    <w:rsid w:val="008A75A9"/>
    <w:rsid w:val="008B3F0B"/>
    <w:rsid w:val="008B4BAA"/>
    <w:rsid w:val="008B6EE7"/>
    <w:rsid w:val="008B7922"/>
    <w:rsid w:val="008C2774"/>
    <w:rsid w:val="008C59BC"/>
    <w:rsid w:val="008D14F9"/>
    <w:rsid w:val="008D19DC"/>
    <w:rsid w:val="008D2375"/>
    <w:rsid w:val="008D5B21"/>
    <w:rsid w:val="008D5EF3"/>
    <w:rsid w:val="008E1C47"/>
    <w:rsid w:val="008E25E6"/>
    <w:rsid w:val="008E633E"/>
    <w:rsid w:val="008F158B"/>
    <w:rsid w:val="008F3C93"/>
    <w:rsid w:val="008F3CCB"/>
    <w:rsid w:val="008F61FC"/>
    <w:rsid w:val="00901CC8"/>
    <w:rsid w:val="00902AF3"/>
    <w:rsid w:val="00903485"/>
    <w:rsid w:val="009047E8"/>
    <w:rsid w:val="009067A8"/>
    <w:rsid w:val="00907C28"/>
    <w:rsid w:val="009120A1"/>
    <w:rsid w:val="00914928"/>
    <w:rsid w:val="00915295"/>
    <w:rsid w:val="00921AF0"/>
    <w:rsid w:val="0092356C"/>
    <w:rsid w:val="00923720"/>
    <w:rsid w:val="00924E00"/>
    <w:rsid w:val="00926848"/>
    <w:rsid w:val="00927889"/>
    <w:rsid w:val="00927CB3"/>
    <w:rsid w:val="00930834"/>
    <w:rsid w:val="00933931"/>
    <w:rsid w:val="0093518D"/>
    <w:rsid w:val="009402C9"/>
    <w:rsid w:val="009420A4"/>
    <w:rsid w:val="00942A37"/>
    <w:rsid w:val="00944DC0"/>
    <w:rsid w:val="0094621B"/>
    <w:rsid w:val="0094630B"/>
    <w:rsid w:val="0095329F"/>
    <w:rsid w:val="00955EB0"/>
    <w:rsid w:val="00957D7E"/>
    <w:rsid w:val="0096047B"/>
    <w:rsid w:val="00961B90"/>
    <w:rsid w:val="00964315"/>
    <w:rsid w:val="009657B4"/>
    <w:rsid w:val="00965F5D"/>
    <w:rsid w:val="009715A3"/>
    <w:rsid w:val="00971F36"/>
    <w:rsid w:val="009723C3"/>
    <w:rsid w:val="00974FF5"/>
    <w:rsid w:val="00976D16"/>
    <w:rsid w:val="0098195A"/>
    <w:rsid w:val="00985547"/>
    <w:rsid w:val="009874F8"/>
    <w:rsid w:val="00995887"/>
    <w:rsid w:val="00995912"/>
    <w:rsid w:val="009A2038"/>
    <w:rsid w:val="009A39FE"/>
    <w:rsid w:val="009A3ABB"/>
    <w:rsid w:val="009A5F35"/>
    <w:rsid w:val="009A6122"/>
    <w:rsid w:val="009B50D9"/>
    <w:rsid w:val="009C1598"/>
    <w:rsid w:val="009C2797"/>
    <w:rsid w:val="009C2A52"/>
    <w:rsid w:val="009D01B5"/>
    <w:rsid w:val="009D20CD"/>
    <w:rsid w:val="009D2502"/>
    <w:rsid w:val="009E0EE7"/>
    <w:rsid w:val="009E1F4E"/>
    <w:rsid w:val="009E7043"/>
    <w:rsid w:val="009E76E5"/>
    <w:rsid w:val="009F38CD"/>
    <w:rsid w:val="009F5315"/>
    <w:rsid w:val="009F6700"/>
    <w:rsid w:val="00A0722D"/>
    <w:rsid w:val="00A12804"/>
    <w:rsid w:val="00A136EA"/>
    <w:rsid w:val="00A1498C"/>
    <w:rsid w:val="00A155BE"/>
    <w:rsid w:val="00A15761"/>
    <w:rsid w:val="00A165FC"/>
    <w:rsid w:val="00A21DCF"/>
    <w:rsid w:val="00A23BD8"/>
    <w:rsid w:val="00A24CF4"/>
    <w:rsid w:val="00A2533B"/>
    <w:rsid w:val="00A30042"/>
    <w:rsid w:val="00A33374"/>
    <w:rsid w:val="00A36B2D"/>
    <w:rsid w:val="00A37306"/>
    <w:rsid w:val="00A37FEE"/>
    <w:rsid w:val="00A411B0"/>
    <w:rsid w:val="00A419D0"/>
    <w:rsid w:val="00A42277"/>
    <w:rsid w:val="00A42A72"/>
    <w:rsid w:val="00A42E79"/>
    <w:rsid w:val="00A47C8B"/>
    <w:rsid w:val="00A54BD3"/>
    <w:rsid w:val="00A63CF1"/>
    <w:rsid w:val="00A6419A"/>
    <w:rsid w:val="00A6477A"/>
    <w:rsid w:val="00A70BFB"/>
    <w:rsid w:val="00A70C06"/>
    <w:rsid w:val="00A71215"/>
    <w:rsid w:val="00A7244F"/>
    <w:rsid w:val="00A751E1"/>
    <w:rsid w:val="00A76133"/>
    <w:rsid w:val="00A76EB0"/>
    <w:rsid w:val="00A826FB"/>
    <w:rsid w:val="00A84635"/>
    <w:rsid w:val="00A87AC6"/>
    <w:rsid w:val="00A90E7D"/>
    <w:rsid w:val="00A9227F"/>
    <w:rsid w:val="00A95850"/>
    <w:rsid w:val="00A961A7"/>
    <w:rsid w:val="00A9747E"/>
    <w:rsid w:val="00AA57CA"/>
    <w:rsid w:val="00AA6335"/>
    <w:rsid w:val="00AB4623"/>
    <w:rsid w:val="00AB4C27"/>
    <w:rsid w:val="00AB66A4"/>
    <w:rsid w:val="00AC04DC"/>
    <w:rsid w:val="00AC15EE"/>
    <w:rsid w:val="00AC1C7E"/>
    <w:rsid w:val="00AC2ABE"/>
    <w:rsid w:val="00AD0925"/>
    <w:rsid w:val="00AD2330"/>
    <w:rsid w:val="00AD3CFF"/>
    <w:rsid w:val="00AE0AC4"/>
    <w:rsid w:val="00AE0C32"/>
    <w:rsid w:val="00AE1A34"/>
    <w:rsid w:val="00AE2DA4"/>
    <w:rsid w:val="00AE57DA"/>
    <w:rsid w:val="00AF1A71"/>
    <w:rsid w:val="00AF7809"/>
    <w:rsid w:val="00B042B8"/>
    <w:rsid w:val="00B04679"/>
    <w:rsid w:val="00B04F02"/>
    <w:rsid w:val="00B05A8C"/>
    <w:rsid w:val="00B06F4C"/>
    <w:rsid w:val="00B07CEB"/>
    <w:rsid w:val="00B162D2"/>
    <w:rsid w:val="00B163DB"/>
    <w:rsid w:val="00B24089"/>
    <w:rsid w:val="00B240E7"/>
    <w:rsid w:val="00B24586"/>
    <w:rsid w:val="00B25434"/>
    <w:rsid w:val="00B26091"/>
    <w:rsid w:val="00B33F39"/>
    <w:rsid w:val="00B35916"/>
    <w:rsid w:val="00B409BF"/>
    <w:rsid w:val="00B41CB6"/>
    <w:rsid w:val="00B4346E"/>
    <w:rsid w:val="00B53654"/>
    <w:rsid w:val="00B578DC"/>
    <w:rsid w:val="00B6069D"/>
    <w:rsid w:val="00B62EDA"/>
    <w:rsid w:val="00B6397C"/>
    <w:rsid w:val="00B661FC"/>
    <w:rsid w:val="00B66CD8"/>
    <w:rsid w:val="00B70286"/>
    <w:rsid w:val="00B7555D"/>
    <w:rsid w:val="00B84BDE"/>
    <w:rsid w:val="00B86DBF"/>
    <w:rsid w:val="00B933A1"/>
    <w:rsid w:val="00B95759"/>
    <w:rsid w:val="00B96B4D"/>
    <w:rsid w:val="00B97CC4"/>
    <w:rsid w:val="00BA1C2F"/>
    <w:rsid w:val="00BA202F"/>
    <w:rsid w:val="00BA419B"/>
    <w:rsid w:val="00BA6301"/>
    <w:rsid w:val="00BB17E7"/>
    <w:rsid w:val="00BB5F81"/>
    <w:rsid w:val="00BC1893"/>
    <w:rsid w:val="00BC25E5"/>
    <w:rsid w:val="00BC3120"/>
    <w:rsid w:val="00BC3796"/>
    <w:rsid w:val="00BC7E26"/>
    <w:rsid w:val="00BC7FC9"/>
    <w:rsid w:val="00BD3A31"/>
    <w:rsid w:val="00BD667C"/>
    <w:rsid w:val="00BE0FE2"/>
    <w:rsid w:val="00BE22EE"/>
    <w:rsid w:val="00BE3B44"/>
    <w:rsid w:val="00BF0D27"/>
    <w:rsid w:val="00BF123C"/>
    <w:rsid w:val="00BF5FDE"/>
    <w:rsid w:val="00C003B9"/>
    <w:rsid w:val="00C023D5"/>
    <w:rsid w:val="00C04A1D"/>
    <w:rsid w:val="00C04E80"/>
    <w:rsid w:val="00C10484"/>
    <w:rsid w:val="00C11303"/>
    <w:rsid w:val="00C137FF"/>
    <w:rsid w:val="00C16C71"/>
    <w:rsid w:val="00C201A4"/>
    <w:rsid w:val="00C20F35"/>
    <w:rsid w:val="00C22E8D"/>
    <w:rsid w:val="00C2452E"/>
    <w:rsid w:val="00C272E2"/>
    <w:rsid w:val="00C3682D"/>
    <w:rsid w:val="00C40A4B"/>
    <w:rsid w:val="00C41C27"/>
    <w:rsid w:val="00C46B85"/>
    <w:rsid w:val="00C50335"/>
    <w:rsid w:val="00C5316A"/>
    <w:rsid w:val="00C53305"/>
    <w:rsid w:val="00C55573"/>
    <w:rsid w:val="00C569C6"/>
    <w:rsid w:val="00C5796D"/>
    <w:rsid w:val="00C64B3C"/>
    <w:rsid w:val="00C661A5"/>
    <w:rsid w:val="00C7315A"/>
    <w:rsid w:val="00C771C1"/>
    <w:rsid w:val="00C81363"/>
    <w:rsid w:val="00C81C2A"/>
    <w:rsid w:val="00C8306B"/>
    <w:rsid w:val="00C84DE3"/>
    <w:rsid w:val="00C9427C"/>
    <w:rsid w:val="00CA121C"/>
    <w:rsid w:val="00CA141E"/>
    <w:rsid w:val="00CA23ED"/>
    <w:rsid w:val="00CA3184"/>
    <w:rsid w:val="00CA59C5"/>
    <w:rsid w:val="00CA6308"/>
    <w:rsid w:val="00CA664B"/>
    <w:rsid w:val="00CB08B8"/>
    <w:rsid w:val="00CB0EC6"/>
    <w:rsid w:val="00CB2D57"/>
    <w:rsid w:val="00CB3DB2"/>
    <w:rsid w:val="00CB3E60"/>
    <w:rsid w:val="00CC1580"/>
    <w:rsid w:val="00CC4A62"/>
    <w:rsid w:val="00CC71C8"/>
    <w:rsid w:val="00CD3ADF"/>
    <w:rsid w:val="00CD69DE"/>
    <w:rsid w:val="00CD7F8E"/>
    <w:rsid w:val="00CE2345"/>
    <w:rsid w:val="00CE3C55"/>
    <w:rsid w:val="00CE3FE1"/>
    <w:rsid w:val="00CE5D6A"/>
    <w:rsid w:val="00CE6D13"/>
    <w:rsid w:val="00CF33C2"/>
    <w:rsid w:val="00CF70A9"/>
    <w:rsid w:val="00CF7FE1"/>
    <w:rsid w:val="00D025AA"/>
    <w:rsid w:val="00D02B88"/>
    <w:rsid w:val="00D0668A"/>
    <w:rsid w:val="00D06962"/>
    <w:rsid w:val="00D11430"/>
    <w:rsid w:val="00D125CA"/>
    <w:rsid w:val="00D144A5"/>
    <w:rsid w:val="00D165D6"/>
    <w:rsid w:val="00D201D5"/>
    <w:rsid w:val="00D228C2"/>
    <w:rsid w:val="00D26C92"/>
    <w:rsid w:val="00D35D57"/>
    <w:rsid w:val="00D37874"/>
    <w:rsid w:val="00D442CA"/>
    <w:rsid w:val="00D45C40"/>
    <w:rsid w:val="00D45CC9"/>
    <w:rsid w:val="00D5156E"/>
    <w:rsid w:val="00D54071"/>
    <w:rsid w:val="00D54285"/>
    <w:rsid w:val="00D60A39"/>
    <w:rsid w:val="00D60DAD"/>
    <w:rsid w:val="00D6117A"/>
    <w:rsid w:val="00D65B34"/>
    <w:rsid w:val="00D671A1"/>
    <w:rsid w:val="00D70AAA"/>
    <w:rsid w:val="00D720FF"/>
    <w:rsid w:val="00D7559F"/>
    <w:rsid w:val="00D82A4B"/>
    <w:rsid w:val="00D87BC7"/>
    <w:rsid w:val="00D87DDF"/>
    <w:rsid w:val="00D90A1D"/>
    <w:rsid w:val="00D913BE"/>
    <w:rsid w:val="00D92E26"/>
    <w:rsid w:val="00D93031"/>
    <w:rsid w:val="00D93111"/>
    <w:rsid w:val="00D9646F"/>
    <w:rsid w:val="00D9691C"/>
    <w:rsid w:val="00D9776E"/>
    <w:rsid w:val="00DA1179"/>
    <w:rsid w:val="00DA35BA"/>
    <w:rsid w:val="00DA3E5F"/>
    <w:rsid w:val="00DA600F"/>
    <w:rsid w:val="00DA6DCE"/>
    <w:rsid w:val="00DA72D7"/>
    <w:rsid w:val="00DB1EC2"/>
    <w:rsid w:val="00DB398E"/>
    <w:rsid w:val="00DB679E"/>
    <w:rsid w:val="00DB74DA"/>
    <w:rsid w:val="00DC13AE"/>
    <w:rsid w:val="00DC20B4"/>
    <w:rsid w:val="00DC6FE4"/>
    <w:rsid w:val="00DD0C48"/>
    <w:rsid w:val="00DD1073"/>
    <w:rsid w:val="00DD14F5"/>
    <w:rsid w:val="00DD2DD6"/>
    <w:rsid w:val="00DD4DCF"/>
    <w:rsid w:val="00DD5964"/>
    <w:rsid w:val="00DE4993"/>
    <w:rsid w:val="00DE5993"/>
    <w:rsid w:val="00DE752B"/>
    <w:rsid w:val="00DF11C3"/>
    <w:rsid w:val="00DF14C8"/>
    <w:rsid w:val="00DF4671"/>
    <w:rsid w:val="00DF51F8"/>
    <w:rsid w:val="00DF57DD"/>
    <w:rsid w:val="00DF70E6"/>
    <w:rsid w:val="00E010E6"/>
    <w:rsid w:val="00E0545F"/>
    <w:rsid w:val="00E06526"/>
    <w:rsid w:val="00E07D8A"/>
    <w:rsid w:val="00E173B5"/>
    <w:rsid w:val="00E173BA"/>
    <w:rsid w:val="00E213E2"/>
    <w:rsid w:val="00E21F7A"/>
    <w:rsid w:val="00E2219D"/>
    <w:rsid w:val="00E24CC9"/>
    <w:rsid w:val="00E264BA"/>
    <w:rsid w:val="00E27F36"/>
    <w:rsid w:val="00E30531"/>
    <w:rsid w:val="00E31919"/>
    <w:rsid w:val="00E3756E"/>
    <w:rsid w:val="00E40B36"/>
    <w:rsid w:val="00E41175"/>
    <w:rsid w:val="00E4224C"/>
    <w:rsid w:val="00E504F7"/>
    <w:rsid w:val="00E50FE2"/>
    <w:rsid w:val="00E53B88"/>
    <w:rsid w:val="00E53BB8"/>
    <w:rsid w:val="00E62C9F"/>
    <w:rsid w:val="00E63516"/>
    <w:rsid w:val="00E63BCB"/>
    <w:rsid w:val="00E64764"/>
    <w:rsid w:val="00E6609D"/>
    <w:rsid w:val="00E76730"/>
    <w:rsid w:val="00E772D1"/>
    <w:rsid w:val="00E779D2"/>
    <w:rsid w:val="00E80ABB"/>
    <w:rsid w:val="00E82407"/>
    <w:rsid w:val="00E8467B"/>
    <w:rsid w:val="00E9283E"/>
    <w:rsid w:val="00E95B97"/>
    <w:rsid w:val="00EA0D0A"/>
    <w:rsid w:val="00EA1360"/>
    <w:rsid w:val="00EA1F46"/>
    <w:rsid w:val="00EA4BAF"/>
    <w:rsid w:val="00EB2A31"/>
    <w:rsid w:val="00EC1B43"/>
    <w:rsid w:val="00EC1EFB"/>
    <w:rsid w:val="00EC2465"/>
    <w:rsid w:val="00EC38E6"/>
    <w:rsid w:val="00EC4C45"/>
    <w:rsid w:val="00EC551B"/>
    <w:rsid w:val="00EC758E"/>
    <w:rsid w:val="00ED1332"/>
    <w:rsid w:val="00ED14FC"/>
    <w:rsid w:val="00ED1B58"/>
    <w:rsid w:val="00ED211D"/>
    <w:rsid w:val="00ED42E0"/>
    <w:rsid w:val="00ED48D5"/>
    <w:rsid w:val="00ED5292"/>
    <w:rsid w:val="00ED5FC5"/>
    <w:rsid w:val="00ED7104"/>
    <w:rsid w:val="00EE03D4"/>
    <w:rsid w:val="00EE52EB"/>
    <w:rsid w:val="00EE723C"/>
    <w:rsid w:val="00EE72FE"/>
    <w:rsid w:val="00EF51F3"/>
    <w:rsid w:val="00F005E1"/>
    <w:rsid w:val="00F03578"/>
    <w:rsid w:val="00F03728"/>
    <w:rsid w:val="00F13D80"/>
    <w:rsid w:val="00F14C90"/>
    <w:rsid w:val="00F16FC2"/>
    <w:rsid w:val="00F17953"/>
    <w:rsid w:val="00F224C9"/>
    <w:rsid w:val="00F26BF0"/>
    <w:rsid w:val="00F30439"/>
    <w:rsid w:val="00F31A51"/>
    <w:rsid w:val="00F31C6C"/>
    <w:rsid w:val="00F35C13"/>
    <w:rsid w:val="00F44A36"/>
    <w:rsid w:val="00F44E69"/>
    <w:rsid w:val="00F51023"/>
    <w:rsid w:val="00F51A10"/>
    <w:rsid w:val="00F53AFC"/>
    <w:rsid w:val="00F54581"/>
    <w:rsid w:val="00F55FBE"/>
    <w:rsid w:val="00F60C97"/>
    <w:rsid w:val="00F62636"/>
    <w:rsid w:val="00F62ED7"/>
    <w:rsid w:val="00F65011"/>
    <w:rsid w:val="00F663D2"/>
    <w:rsid w:val="00F71D17"/>
    <w:rsid w:val="00F72B86"/>
    <w:rsid w:val="00F74601"/>
    <w:rsid w:val="00F80925"/>
    <w:rsid w:val="00F8121D"/>
    <w:rsid w:val="00F82142"/>
    <w:rsid w:val="00F83CBE"/>
    <w:rsid w:val="00F870C7"/>
    <w:rsid w:val="00F872B7"/>
    <w:rsid w:val="00F9081E"/>
    <w:rsid w:val="00F9327E"/>
    <w:rsid w:val="00F9501A"/>
    <w:rsid w:val="00F953F7"/>
    <w:rsid w:val="00F95B43"/>
    <w:rsid w:val="00FA1121"/>
    <w:rsid w:val="00FA30BF"/>
    <w:rsid w:val="00FA4C17"/>
    <w:rsid w:val="00FA5AB8"/>
    <w:rsid w:val="00FA6B0D"/>
    <w:rsid w:val="00FB2888"/>
    <w:rsid w:val="00FB7170"/>
    <w:rsid w:val="00FB71DE"/>
    <w:rsid w:val="00FC3F70"/>
    <w:rsid w:val="00FC54E0"/>
    <w:rsid w:val="00FD145F"/>
    <w:rsid w:val="00FD1CB7"/>
    <w:rsid w:val="00FD235A"/>
    <w:rsid w:val="00FE3833"/>
    <w:rsid w:val="00FE3FF6"/>
    <w:rsid w:val="00FE4E98"/>
    <w:rsid w:val="00FE68C4"/>
    <w:rsid w:val="00FE7288"/>
    <w:rsid w:val="00FE7C72"/>
    <w:rsid w:val="00FF4468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A16B0"/>
  <w15:docId w15:val="{C6344D2B-960A-4B79-A212-B9E4C45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20A1"/>
    <w:pPr>
      <w:spacing w:after="360" w:line="360" w:lineRule="exact"/>
    </w:pPr>
    <w:rPr>
      <w:rFonts w:ascii="Helvetica" w:hAnsi="Helvetica"/>
      <w:sz w:val="24"/>
    </w:rPr>
  </w:style>
  <w:style w:type="paragraph" w:styleId="berschrift1">
    <w:name w:val="heading 1"/>
    <w:link w:val="berschrift1Zchn"/>
    <w:uiPriority w:val="9"/>
    <w:qFormat/>
    <w:rsid w:val="004E0670"/>
    <w:pPr>
      <w:numPr>
        <w:numId w:val="3"/>
      </w:numPr>
      <w:spacing w:before="240"/>
      <w:outlineLvl w:val="0"/>
    </w:pPr>
    <w:rPr>
      <w:rFonts w:ascii="Helvetica" w:hAnsi="Helvetica"/>
      <w:b/>
    </w:rPr>
  </w:style>
  <w:style w:type="paragraph" w:styleId="berschrift2">
    <w:name w:val="heading 2"/>
    <w:next w:val="berschrift4"/>
    <w:link w:val="berschrift2Zchn"/>
    <w:uiPriority w:val="9"/>
    <w:qFormat/>
    <w:pPr>
      <w:spacing w:before="240"/>
      <w:outlineLvl w:val="1"/>
    </w:pPr>
    <w:rPr>
      <w:rFonts w:ascii="Helvetica" w:hAnsi="Helvetica"/>
      <w:b/>
      <w:sz w:val="24"/>
    </w:rPr>
  </w:style>
  <w:style w:type="paragraph" w:styleId="berschrift3">
    <w:name w:val="heading 3"/>
    <w:link w:val="berschrift3Zchn"/>
    <w:uiPriority w:val="9"/>
    <w:qFormat/>
    <w:pPr>
      <w:spacing w:after="360" w:line="360" w:lineRule="exact"/>
      <w:ind w:left="709" w:hanging="709"/>
      <w:outlineLvl w:val="2"/>
    </w:pPr>
    <w:rPr>
      <w:rFonts w:ascii="Helvetica" w:hAnsi="Helvetica"/>
      <w:b/>
      <w:sz w:val="26"/>
    </w:rPr>
  </w:style>
  <w:style w:type="paragraph" w:styleId="berschrift4">
    <w:name w:val="heading 4"/>
    <w:basedOn w:val="berschrift2"/>
    <w:link w:val="berschrift4Zchn"/>
    <w:uiPriority w:val="9"/>
    <w:qFormat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qFormat/>
    <w:pPr>
      <w:keepNext/>
      <w:tabs>
        <w:tab w:val="left" w:pos="1702"/>
        <w:tab w:val="left" w:leader="underscore" w:pos="9072"/>
      </w:tabs>
      <w:spacing w:before="360" w:after="240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0AD0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0AD0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hAnsi="Times New Roman"/>
      <w:szCs w:val="24"/>
      <w:lang w:val="en-US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0AD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/>
      <w:i/>
      <w:iCs/>
      <w:szCs w:val="24"/>
      <w:lang w:val="en-US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0AD0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4">
    <w:name w:val="toc 4"/>
    <w:basedOn w:val="Verzeichnis2"/>
    <w:semiHidden/>
    <w:pPr>
      <w:ind w:left="731"/>
    </w:pPr>
  </w:style>
  <w:style w:type="paragraph" w:styleId="Verzeichnis2">
    <w:name w:val="toc 2"/>
    <w:semiHidden/>
    <w:pPr>
      <w:tabs>
        <w:tab w:val="left" w:pos="8080"/>
      </w:tabs>
      <w:spacing w:after="108" w:line="336" w:lineRule="exact"/>
      <w:ind w:left="624" w:right="708" w:hanging="403"/>
    </w:pPr>
    <w:rPr>
      <w:rFonts w:ascii="CG Times" w:hAnsi="CG Times"/>
    </w:rPr>
  </w:style>
  <w:style w:type="paragraph" w:styleId="Verzeichnis3">
    <w:name w:val="toc 3"/>
    <w:semiHidden/>
    <w:pPr>
      <w:tabs>
        <w:tab w:val="left" w:pos="5245"/>
        <w:tab w:val="left" w:pos="6804"/>
        <w:tab w:val="left" w:pos="8222"/>
      </w:tabs>
      <w:spacing w:after="108" w:line="336" w:lineRule="exact"/>
      <w:ind w:left="567" w:right="4536"/>
    </w:pPr>
    <w:rPr>
      <w:rFonts w:ascii="CG Times" w:hAnsi="CG Times"/>
    </w:rPr>
  </w:style>
  <w:style w:type="paragraph" w:styleId="Verzeichnis1">
    <w:name w:val="toc 1"/>
    <w:semiHidden/>
    <w:pPr>
      <w:tabs>
        <w:tab w:val="left" w:pos="8080"/>
      </w:tabs>
      <w:spacing w:after="108" w:line="336" w:lineRule="exact"/>
      <w:ind w:left="256" w:right="708" w:hanging="256"/>
    </w:pPr>
    <w:rPr>
      <w:rFonts w:ascii="CG Times" w:hAnsi="CG Times"/>
    </w:rPr>
  </w:style>
  <w:style w:type="paragraph" w:styleId="Fuzeile">
    <w:name w:val="footer"/>
    <w:basedOn w:val="Standard"/>
    <w:link w:val="FuzeileZchn"/>
    <w:rsid w:val="007C7621"/>
    <w:pPr>
      <w:pBdr>
        <w:top w:val="single" w:sz="12" w:space="10" w:color="auto"/>
      </w:pBdr>
      <w:tabs>
        <w:tab w:val="left" w:pos="2700"/>
        <w:tab w:val="left" w:pos="4860"/>
        <w:tab w:val="left" w:pos="8080"/>
      </w:tabs>
      <w:spacing w:after="0" w:line="240" w:lineRule="auto"/>
      <w:ind w:hanging="142"/>
    </w:pPr>
    <w:rPr>
      <w:rFonts w:ascii="Arial" w:hAnsi="Arial" w:cs="Arial"/>
      <w:sz w:val="16"/>
      <w:szCs w:val="16"/>
    </w:rPr>
  </w:style>
  <w:style w:type="paragraph" w:styleId="Kopfzeile">
    <w:name w:val="header"/>
    <w:link w:val="KopfzeileZchn"/>
    <w:pPr>
      <w:pBdr>
        <w:bottom w:val="single" w:sz="12" w:space="1" w:color="auto"/>
      </w:pBdr>
      <w:spacing w:line="240" w:lineRule="exact"/>
      <w:jc w:val="right"/>
    </w:pPr>
    <w:rPr>
      <w:rFonts w:ascii="Helvetica" w:hAnsi="Helvetica"/>
      <w:sz w:val="24"/>
    </w:rPr>
  </w:style>
  <w:style w:type="paragraph" w:styleId="Standardeinzug">
    <w:name w:val="Normal Indent"/>
    <w:basedOn w:val="Standard"/>
    <w:pPr>
      <w:ind w:left="708"/>
    </w:pPr>
  </w:style>
  <w:style w:type="paragraph" w:customStyle="1" w:styleId="A2">
    <w:name w:val="A2"/>
    <w:pPr>
      <w:spacing w:after="360" w:line="360" w:lineRule="exact"/>
      <w:ind w:left="170" w:hanging="170"/>
    </w:pPr>
    <w:rPr>
      <w:rFonts w:ascii="Helvetica" w:hAnsi="Helvetica"/>
      <w:sz w:val="24"/>
    </w:rPr>
  </w:style>
  <w:style w:type="paragraph" w:customStyle="1" w:styleId="AbsatzmitTab">
    <w:name w:val="Absatz mit Tab"/>
    <w:pPr>
      <w:tabs>
        <w:tab w:val="left" w:pos="1701"/>
        <w:tab w:val="left" w:pos="1843"/>
      </w:tabs>
      <w:spacing w:after="360" w:line="360" w:lineRule="exact"/>
    </w:pPr>
    <w:rPr>
      <w:rFonts w:ascii="Helvetica" w:hAnsi="Helvetica"/>
      <w:sz w:val="24"/>
    </w:rPr>
  </w:style>
  <w:style w:type="paragraph" w:customStyle="1" w:styleId="1AbsatzmitTab">
    <w:name w:val="1_Absatz mit Tab"/>
    <w:pPr>
      <w:tabs>
        <w:tab w:val="left" w:pos="2304"/>
      </w:tabs>
      <w:spacing w:after="360" w:line="360" w:lineRule="exact"/>
    </w:pPr>
    <w:rPr>
      <w:rFonts w:ascii="Helvetica" w:hAnsi="Helvetica"/>
      <w:sz w:val="24"/>
    </w:rPr>
  </w:style>
  <w:style w:type="paragraph" w:customStyle="1" w:styleId="berschrift">
    <w:name w:val="überschrift"/>
    <w:basedOn w:val="Standard"/>
    <w:pPr>
      <w:spacing w:before="3600" w:after="1800"/>
      <w:jc w:val="center"/>
    </w:pPr>
    <w:rPr>
      <w:b/>
      <w:sz w:val="32"/>
    </w:rPr>
  </w:style>
  <w:style w:type="paragraph" w:customStyle="1" w:styleId="berschrift0">
    <w:name w:val="überschrift"/>
    <w:basedOn w:val="Standard"/>
    <w:pPr>
      <w:spacing w:before="3600" w:after="1800"/>
      <w:jc w:val="center"/>
    </w:pPr>
    <w:rPr>
      <w:b/>
      <w:sz w:val="32"/>
    </w:rPr>
  </w:style>
  <w:style w:type="paragraph" w:customStyle="1" w:styleId="berschrifta">
    <w:name w:val="überschrift"/>
    <w:basedOn w:val="Standard"/>
    <w:pPr>
      <w:spacing w:before="3600" w:after="1800"/>
      <w:jc w:val="center"/>
    </w:pPr>
    <w:rPr>
      <w:b/>
      <w:sz w:val="32"/>
    </w:rPr>
  </w:style>
  <w:style w:type="paragraph" w:customStyle="1" w:styleId="berschriftb">
    <w:name w:val="überschrift"/>
    <w:basedOn w:val="Standard"/>
    <w:pPr>
      <w:spacing w:before="3600" w:after="1800"/>
      <w:jc w:val="center"/>
    </w:pPr>
    <w:rPr>
      <w:b/>
      <w:sz w:val="3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Standard1">
    <w:name w:val="Standard1"/>
    <w:basedOn w:val="Standard"/>
    <w:pPr>
      <w:spacing w:after="0" w:line="240" w:lineRule="auto"/>
      <w:ind w:left="709"/>
    </w:pPr>
    <w:rPr>
      <w:sz w:val="20"/>
    </w:rPr>
  </w:style>
  <w:style w:type="paragraph" w:styleId="Textkrper-Zeileneinzug">
    <w:name w:val="Body Text Indent"/>
    <w:basedOn w:val="Standard"/>
    <w:pPr>
      <w:tabs>
        <w:tab w:val="left" w:pos="709"/>
        <w:tab w:val="left" w:pos="1560"/>
        <w:tab w:val="left" w:leader="underscore" w:pos="3402"/>
        <w:tab w:val="left" w:pos="3828"/>
        <w:tab w:val="left" w:pos="6237"/>
        <w:tab w:val="left" w:leader="underscore" w:pos="9639"/>
      </w:tabs>
      <w:spacing w:before="240" w:after="0" w:line="240" w:lineRule="auto"/>
      <w:ind w:left="709"/>
    </w:pPr>
  </w:style>
  <w:style w:type="paragraph" w:styleId="Textkrper">
    <w:name w:val="Body Text"/>
    <w:basedOn w:val="Standard"/>
    <w:link w:val="TextkrperZchn"/>
    <w:pPr>
      <w:tabs>
        <w:tab w:val="left" w:pos="0"/>
        <w:tab w:val="left" w:leader="underscore" w:pos="9630"/>
      </w:tabs>
      <w:spacing w:after="240"/>
    </w:pPr>
    <w:rPr>
      <w:b/>
    </w:rPr>
  </w:style>
  <w:style w:type="paragraph" w:styleId="Textkrper2">
    <w:name w:val="Body Text 2"/>
    <w:basedOn w:val="Standard"/>
    <w:pPr>
      <w:tabs>
        <w:tab w:val="left" w:pos="4537"/>
        <w:tab w:val="left" w:leader="underscore" w:pos="7372"/>
      </w:tabs>
      <w:spacing w:after="0" w:line="240" w:lineRule="auto"/>
    </w:pPr>
    <w:rPr>
      <w:sz w:val="18"/>
    </w:rPr>
  </w:style>
  <w:style w:type="paragraph" w:styleId="Textkrper3">
    <w:name w:val="Body Text 3"/>
    <w:basedOn w:val="Standard"/>
    <w:pPr>
      <w:tabs>
        <w:tab w:val="left" w:pos="5812"/>
      </w:tabs>
      <w:spacing w:after="0" w:line="240" w:lineRule="auto"/>
    </w:pPr>
    <w:rPr>
      <w:sz w:val="23"/>
      <w:szCs w:val="23"/>
    </w:rPr>
  </w:style>
  <w:style w:type="paragraph" w:styleId="Sprechblasentext">
    <w:name w:val="Balloon Text"/>
    <w:basedOn w:val="Standard"/>
    <w:link w:val="SprechblasentextZchn"/>
    <w:uiPriority w:val="99"/>
    <w:semiHidden/>
    <w:rsid w:val="0036249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D0C48"/>
    <w:pPr>
      <w:spacing w:line="360" w:lineRule="exact"/>
    </w:pPr>
    <w:tblPr/>
    <w:tcPr>
      <w:vAlign w:val="center"/>
    </w:tcPr>
  </w:style>
  <w:style w:type="paragraph" w:customStyle="1" w:styleId="Default">
    <w:name w:val="Default"/>
    <w:rsid w:val="006E1F92"/>
    <w:pPr>
      <w:autoSpaceDE w:val="0"/>
      <w:autoSpaceDN w:val="0"/>
      <w:adjustRightInd w:val="0"/>
    </w:pPr>
    <w:rPr>
      <w:rFonts w:ascii="FMFAH N+ T T 1307o 00" w:hAnsi="FMFAH N+ T T 1307o 00" w:cs="FMFAH N+ T T 1307o 00"/>
      <w:color w:val="000000"/>
      <w:sz w:val="24"/>
      <w:szCs w:val="24"/>
    </w:rPr>
  </w:style>
  <w:style w:type="character" w:customStyle="1" w:styleId="SC2448">
    <w:name w:val="SC2448"/>
    <w:rsid w:val="006E1F92"/>
    <w:rPr>
      <w:rFonts w:cs="FMFAH N+ T T 1307o 00"/>
      <w:color w:val="000000"/>
      <w:sz w:val="16"/>
      <w:szCs w:val="16"/>
    </w:rPr>
  </w:style>
  <w:style w:type="character" w:customStyle="1" w:styleId="KopfzeileZchn">
    <w:name w:val="Kopfzeile Zchn"/>
    <w:link w:val="Kopfzeile"/>
    <w:uiPriority w:val="99"/>
    <w:rsid w:val="007C7621"/>
    <w:rPr>
      <w:rFonts w:ascii="Helvetica" w:hAnsi="Helvetica"/>
      <w:sz w:val="24"/>
    </w:rPr>
  </w:style>
  <w:style w:type="character" w:customStyle="1" w:styleId="FuzeileZchn">
    <w:name w:val="Fußzeile Zchn"/>
    <w:link w:val="Fuzeile"/>
    <w:rsid w:val="007C7621"/>
    <w:rPr>
      <w:rFonts w:ascii="Arial" w:hAnsi="Arial" w:cs="Arial"/>
      <w:sz w:val="16"/>
      <w:szCs w:val="16"/>
    </w:rPr>
  </w:style>
  <w:style w:type="character" w:styleId="Hyperlink">
    <w:name w:val="Hyperlink"/>
    <w:unhideWhenUsed/>
    <w:rsid w:val="001F485A"/>
    <w:rPr>
      <w:color w:val="0000FF"/>
      <w:u w:val="single"/>
    </w:rPr>
  </w:style>
  <w:style w:type="paragraph" w:styleId="Endnotentext">
    <w:name w:val="endnote text"/>
    <w:basedOn w:val="Standard"/>
    <w:link w:val="EndnotentextZchn"/>
    <w:semiHidden/>
    <w:rsid w:val="00B06F4C"/>
    <w:pPr>
      <w:spacing w:after="180" w:line="240" w:lineRule="auto"/>
    </w:pPr>
    <w:rPr>
      <w:rFonts w:ascii="Arial" w:hAnsi="Arial"/>
      <w:sz w:val="20"/>
      <w:lang w:val="en-GB"/>
    </w:rPr>
  </w:style>
  <w:style w:type="character" w:customStyle="1" w:styleId="EndnotentextZchn">
    <w:name w:val="Endnotentext Zchn"/>
    <w:link w:val="Endnotentext"/>
    <w:semiHidden/>
    <w:rsid w:val="00B06F4C"/>
    <w:rPr>
      <w:rFonts w:ascii="Arial" w:hAnsi="Arial"/>
      <w:lang w:val="en-GB"/>
    </w:rPr>
  </w:style>
  <w:style w:type="paragraph" w:customStyle="1" w:styleId="Textkrper21">
    <w:name w:val="Textkörper 21"/>
    <w:basedOn w:val="Standard"/>
    <w:rsid w:val="00B06F4C"/>
    <w:pPr>
      <w:spacing w:before="60" w:after="0" w:line="240" w:lineRule="auto"/>
    </w:pPr>
    <w:rPr>
      <w:rFonts w:ascii="Arial" w:hAnsi="Arial"/>
      <w:sz w:val="20"/>
    </w:rPr>
  </w:style>
  <w:style w:type="paragraph" w:customStyle="1" w:styleId="Text">
    <w:name w:val="Text"/>
    <w:rsid w:val="00061E74"/>
    <w:rPr>
      <w:rFonts w:ascii="Arial" w:hAnsi="Arial"/>
      <w:color w:val="000000"/>
      <w:sz w:val="24"/>
      <w:lang w:val="en-GB"/>
    </w:rPr>
  </w:style>
  <w:style w:type="paragraph" w:customStyle="1" w:styleId="Textkrper1">
    <w:name w:val="Textkörper1"/>
    <w:rsid w:val="0095329F"/>
    <w:rPr>
      <w:color w:val="000000"/>
      <w:sz w:val="24"/>
      <w:lang w:val="en-GB"/>
    </w:rPr>
  </w:style>
  <w:style w:type="character" w:customStyle="1" w:styleId="berschrift1Zchn">
    <w:name w:val="Überschrift 1 Zchn"/>
    <w:link w:val="berschrift1"/>
    <w:uiPriority w:val="9"/>
    <w:rsid w:val="008D2375"/>
    <w:rPr>
      <w:rFonts w:ascii="Helvetica" w:hAnsi="Helvetica"/>
      <w:b/>
    </w:rPr>
  </w:style>
  <w:style w:type="character" w:customStyle="1" w:styleId="berschrift2Zchn">
    <w:name w:val="Überschrift 2 Zchn"/>
    <w:link w:val="berschrift2"/>
    <w:uiPriority w:val="9"/>
    <w:rsid w:val="008D2375"/>
    <w:rPr>
      <w:rFonts w:ascii="Helvetica" w:hAnsi="Helvetica"/>
      <w:b/>
      <w:sz w:val="24"/>
    </w:rPr>
  </w:style>
  <w:style w:type="character" w:customStyle="1" w:styleId="berschrift5Zchn">
    <w:name w:val="Überschrift 5 Zchn"/>
    <w:link w:val="berschrift5"/>
    <w:uiPriority w:val="9"/>
    <w:rsid w:val="008D2375"/>
    <w:rPr>
      <w:rFonts w:ascii="Helvetica" w:hAnsi="Helvetica"/>
      <w:b/>
      <w:sz w:val="24"/>
    </w:rPr>
  </w:style>
  <w:style w:type="character" w:styleId="Kommentarzeichen">
    <w:name w:val="annotation reference"/>
    <w:basedOn w:val="Absatz-Standardschriftart"/>
    <w:semiHidden/>
    <w:unhideWhenUsed/>
    <w:rsid w:val="009A203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A2038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A2038"/>
    <w:rPr>
      <w:rFonts w:ascii="Helvetica" w:hAnsi="Helvetic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A20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A2038"/>
    <w:rPr>
      <w:rFonts w:ascii="Helvetica" w:hAnsi="Helvetica"/>
      <w:b/>
      <w:bCs/>
    </w:rPr>
  </w:style>
  <w:style w:type="character" w:styleId="Platzhaltertext">
    <w:name w:val="Placeholder Text"/>
    <w:basedOn w:val="Absatz-Standardschriftart"/>
    <w:uiPriority w:val="99"/>
    <w:semiHidden/>
    <w:rsid w:val="009A2038"/>
    <w:rPr>
      <w:color w:val="808080"/>
    </w:rPr>
  </w:style>
  <w:style w:type="paragraph" w:styleId="berarbeitung">
    <w:name w:val="Revision"/>
    <w:hidden/>
    <w:uiPriority w:val="99"/>
    <w:semiHidden/>
    <w:rsid w:val="00CE5D6A"/>
    <w:rPr>
      <w:rFonts w:ascii="Helvetica" w:hAnsi="Helvetica"/>
      <w:sz w:val="24"/>
    </w:rPr>
  </w:style>
  <w:style w:type="character" w:customStyle="1" w:styleId="Formatvorlage1">
    <w:name w:val="Formatvorlage1"/>
    <w:basedOn w:val="Absatz-Standardschriftart"/>
    <w:uiPriority w:val="1"/>
    <w:rsid w:val="007D5B80"/>
    <w:rPr>
      <w:rFonts w:ascii="Arial" w:hAnsi="Arial"/>
      <w:color w:val="1F4E79" w:themeColor="accent1" w:themeShade="80"/>
      <w:sz w:val="20"/>
    </w:rPr>
  </w:style>
  <w:style w:type="character" w:customStyle="1" w:styleId="Formatvorlage2">
    <w:name w:val="Formatvorlage2"/>
    <w:basedOn w:val="Absatz-Standardschriftart"/>
    <w:uiPriority w:val="1"/>
    <w:rsid w:val="007D5B80"/>
    <w:rPr>
      <w:rFonts w:ascii="Arial" w:hAnsi="Arial"/>
      <w:color w:val="1F4E79" w:themeColor="accent1" w:themeShade="80"/>
      <w:sz w:val="18"/>
    </w:rPr>
  </w:style>
  <w:style w:type="character" w:customStyle="1" w:styleId="Formatvorlage3">
    <w:name w:val="Formatvorlage3"/>
    <w:basedOn w:val="Absatz-Standardschriftart"/>
    <w:uiPriority w:val="1"/>
    <w:rsid w:val="00F953F7"/>
    <w:rPr>
      <w:rFonts w:ascii="Arial" w:hAnsi="Arial"/>
      <w:color w:val="2E74B5" w:themeColor="accent1" w:themeShade="BF"/>
      <w:sz w:val="18"/>
    </w:rPr>
  </w:style>
  <w:style w:type="character" w:customStyle="1" w:styleId="Formatvorlage4">
    <w:name w:val="Formatvorlage4"/>
    <w:basedOn w:val="Absatz-Standardschriftart"/>
    <w:uiPriority w:val="1"/>
    <w:rsid w:val="005F37FC"/>
    <w:rPr>
      <w:rFonts w:ascii="Arial" w:hAnsi="Arial"/>
      <w:b/>
      <w:color w:val="2E74B5" w:themeColor="accent1" w:themeShade="BF"/>
      <w:sz w:val="22"/>
    </w:rPr>
  </w:style>
  <w:style w:type="character" w:customStyle="1" w:styleId="Formatvorlage5">
    <w:name w:val="Formatvorlage5"/>
    <w:basedOn w:val="Absatz-Standardschriftart"/>
    <w:uiPriority w:val="1"/>
    <w:rsid w:val="005F37FC"/>
    <w:rPr>
      <w:rFonts w:ascii="Arial" w:hAnsi="Arial"/>
      <w:b/>
      <w:color w:val="2E74B5" w:themeColor="accent1" w:themeShade="BF"/>
      <w:sz w:val="22"/>
    </w:rPr>
  </w:style>
  <w:style w:type="character" w:customStyle="1" w:styleId="Formatvorlage6">
    <w:name w:val="Formatvorlage6"/>
    <w:basedOn w:val="Absatz-Standardschriftart"/>
    <w:uiPriority w:val="1"/>
    <w:rsid w:val="005F37FC"/>
    <w:rPr>
      <w:rFonts w:ascii="Arial" w:hAnsi="Arial"/>
      <w:color w:val="2E74B5" w:themeColor="accent1" w:themeShade="BF"/>
      <w:sz w:val="18"/>
    </w:rPr>
  </w:style>
  <w:style w:type="character" w:customStyle="1" w:styleId="Formatvorlage7">
    <w:name w:val="Formatvorlage7"/>
    <w:basedOn w:val="Absatz-Standardschriftart"/>
    <w:uiPriority w:val="1"/>
    <w:rsid w:val="005F37FC"/>
    <w:rPr>
      <w:rFonts w:ascii="Arial" w:hAnsi="Arial"/>
      <w:color w:val="2E74B5" w:themeColor="accent1" w:themeShade="BF"/>
      <w:sz w:val="18"/>
    </w:rPr>
  </w:style>
  <w:style w:type="character" w:customStyle="1" w:styleId="Formatvorlage8">
    <w:name w:val="Formatvorlage8"/>
    <w:basedOn w:val="Absatz-Standardschriftart"/>
    <w:uiPriority w:val="1"/>
    <w:rsid w:val="005F37FC"/>
    <w:rPr>
      <w:rFonts w:ascii="Arial" w:hAnsi="Arial"/>
      <w:color w:val="2E74B5" w:themeColor="accent1" w:themeShade="BF"/>
      <w:sz w:val="18"/>
    </w:rPr>
  </w:style>
  <w:style w:type="paragraph" w:styleId="Listenabsatz">
    <w:name w:val="List Paragraph"/>
    <w:basedOn w:val="Standard"/>
    <w:uiPriority w:val="34"/>
    <w:qFormat/>
    <w:rsid w:val="00B4346E"/>
    <w:pPr>
      <w:tabs>
        <w:tab w:val="left" w:pos="2177"/>
        <w:tab w:val="left" w:pos="4162"/>
      </w:tabs>
      <w:spacing w:before="60" w:after="0" w:line="240" w:lineRule="auto"/>
      <w:ind w:left="720"/>
      <w:contextualSpacing/>
    </w:pPr>
    <w:rPr>
      <w:rFonts w:ascii="Arial" w:hAnsi="Arial"/>
      <w:sz w:val="18"/>
      <w:szCs w:val="32"/>
    </w:rPr>
  </w:style>
  <w:style w:type="character" w:styleId="Endnotenzeichen">
    <w:name w:val="endnote reference"/>
    <w:basedOn w:val="Absatz-Standardschriftart"/>
    <w:uiPriority w:val="99"/>
    <w:semiHidden/>
    <w:unhideWhenUsed/>
    <w:rsid w:val="00B4346E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B43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">
    <w:name w:val="Formatvorlage"/>
    <w:rsid w:val="009D20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vorlage9">
    <w:name w:val="Formatvorlage9"/>
    <w:basedOn w:val="Standard"/>
    <w:link w:val="Formatvorlage9Zchn"/>
    <w:qFormat/>
    <w:rsid w:val="001C658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Cs/>
      <w:noProof/>
      <w:color w:val="44546A" w:themeColor="text2"/>
      <w:sz w:val="18"/>
      <w:szCs w:val="18"/>
    </w:rPr>
  </w:style>
  <w:style w:type="character" w:customStyle="1" w:styleId="Formatvorlage9Zchn">
    <w:name w:val="Formatvorlage9 Zchn"/>
    <w:basedOn w:val="Absatz-Standardschriftart"/>
    <w:link w:val="Formatvorlage9"/>
    <w:rsid w:val="001C658C"/>
    <w:rPr>
      <w:rFonts w:ascii="Arial" w:hAnsi="Arial" w:cs="Arial"/>
      <w:bCs/>
      <w:noProof/>
      <w:color w:val="44546A" w:themeColor="text2"/>
      <w:sz w:val="18"/>
      <w:szCs w:val="18"/>
    </w:rPr>
  </w:style>
  <w:style w:type="character" w:customStyle="1" w:styleId="Formatvorlage3Zchn">
    <w:name w:val="Formatvorlage3 Zchn"/>
    <w:basedOn w:val="Absatz-Standardschriftart"/>
    <w:rsid w:val="00DD4DCF"/>
    <w:rPr>
      <w:rFonts w:ascii="Arial" w:hAnsi="Arial" w:cs="Arial"/>
      <w:b w:val="0"/>
      <w:bCs/>
      <w:color w:val="44546A" w:themeColor="text2"/>
      <w:sz w:val="18"/>
      <w:szCs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0AD0"/>
    <w:rPr>
      <w:b/>
      <w:bCs/>
      <w:sz w:val="22"/>
      <w:szCs w:val="22"/>
      <w:lang w:val="en-US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0AD0"/>
    <w:rPr>
      <w:sz w:val="24"/>
      <w:szCs w:val="24"/>
      <w:lang w:val="en-US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0AD0"/>
    <w:rPr>
      <w:i/>
      <w:iCs/>
      <w:sz w:val="24"/>
      <w:szCs w:val="24"/>
      <w:lang w:val="en-US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0AD0"/>
    <w:rPr>
      <w:rFonts w:ascii="Arial" w:hAnsi="Arial" w:cs="Arial"/>
      <w:sz w:val="22"/>
      <w:szCs w:val="22"/>
      <w:lang w:val="en-US" w:eastAsia="en-US"/>
    </w:rPr>
  </w:style>
  <w:style w:type="numbering" w:customStyle="1" w:styleId="KeineListe1">
    <w:name w:val="Keine Liste1"/>
    <w:next w:val="KeineListe"/>
    <w:uiPriority w:val="99"/>
    <w:semiHidden/>
    <w:unhideWhenUsed/>
    <w:rsid w:val="00820AD0"/>
  </w:style>
  <w:style w:type="character" w:customStyle="1" w:styleId="berschrift3Zchn">
    <w:name w:val="Überschrift 3 Zchn"/>
    <w:basedOn w:val="Absatz-Standardschriftart"/>
    <w:link w:val="berschrift3"/>
    <w:uiPriority w:val="9"/>
    <w:rsid w:val="00820AD0"/>
    <w:rPr>
      <w:rFonts w:ascii="Helvetica" w:hAnsi="Helvetica"/>
      <w:b/>
      <w:sz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0AD0"/>
    <w:rPr>
      <w:rFonts w:ascii="Helvetica" w:hAnsi="Helvetica"/>
      <w:b/>
      <w:sz w:val="24"/>
    </w:rPr>
  </w:style>
  <w:style w:type="table" w:customStyle="1" w:styleId="Tabellenraster2">
    <w:name w:val="Tabellenraster2"/>
    <w:basedOn w:val="NormaleTabelle"/>
    <w:next w:val="Tabellenraster"/>
    <w:uiPriority w:val="59"/>
    <w:rsid w:val="0082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0A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820AD0"/>
  </w:style>
  <w:style w:type="paragraph" w:customStyle="1" w:styleId="Textkrper22">
    <w:name w:val="Textkörper 22"/>
    <w:basedOn w:val="Standard"/>
    <w:rsid w:val="00820A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b/>
      <w:i/>
      <w:sz w:val="22"/>
    </w:rPr>
  </w:style>
  <w:style w:type="paragraph" w:customStyle="1" w:styleId="Firmen-Name">
    <w:name w:val="Firmen-Name"/>
    <w:basedOn w:val="Standard"/>
    <w:link w:val="Firmen-NameZchn"/>
    <w:qFormat/>
    <w:rsid w:val="00820AD0"/>
    <w:pPr>
      <w:spacing w:after="0" w:line="240" w:lineRule="auto"/>
    </w:pPr>
    <w:rPr>
      <w:rFonts w:ascii="Arial" w:hAnsi="Arial" w:cs="Arial"/>
      <w:sz w:val="22"/>
      <w:szCs w:val="22"/>
    </w:rPr>
  </w:style>
  <w:style w:type="paragraph" w:customStyle="1" w:styleId="Company">
    <w:name w:val="Company"/>
    <w:basedOn w:val="Firmen-Name"/>
    <w:link w:val="CompanyZchn"/>
    <w:qFormat/>
    <w:rsid w:val="00820AD0"/>
    <w:rPr>
      <w:b/>
      <w:sz w:val="18"/>
      <w:szCs w:val="18"/>
    </w:rPr>
  </w:style>
  <w:style w:type="paragraph" w:customStyle="1" w:styleId="Company1">
    <w:name w:val="Company_1"/>
    <w:basedOn w:val="Formatvorlage"/>
    <w:qFormat/>
    <w:rsid w:val="00820AD0"/>
    <w:rPr>
      <w:color w:val="000100"/>
      <w:w w:val="105"/>
      <w:sz w:val="22"/>
      <w:szCs w:val="22"/>
      <w:lang w:val="en-US"/>
    </w:rPr>
  </w:style>
  <w:style w:type="paragraph" w:styleId="Titel">
    <w:name w:val="Title"/>
    <w:basedOn w:val="Standard"/>
    <w:link w:val="TitelZchn"/>
    <w:qFormat/>
    <w:rsid w:val="00820AD0"/>
    <w:pP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Albertus Xb (W1)" w:hAnsi="Albertus Xb (W1)"/>
      <w:b/>
      <w:u w:val="single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820AD0"/>
    <w:rPr>
      <w:rFonts w:ascii="Albertus Xb (W1)" w:hAnsi="Albertus Xb (W1)"/>
      <w:b/>
      <w:sz w:val="24"/>
      <w:u w:val="single"/>
      <w:lang w:val="x-none" w:eastAsia="x-none"/>
    </w:rPr>
  </w:style>
  <w:style w:type="paragraph" w:customStyle="1" w:styleId="e1">
    <w:name w:val="e1"/>
    <w:basedOn w:val="Titel"/>
    <w:qFormat/>
    <w:rsid w:val="00820AD0"/>
    <w:pPr>
      <w:spacing w:before="0" w:after="0"/>
    </w:pPr>
    <w:rPr>
      <w:rFonts w:ascii="Arial" w:hAnsi="Arial" w:cs="Arial"/>
      <w:b w:val="0"/>
      <w:sz w:val="20"/>
      <w:u w:val="none"/>
      <w:lang w:val="de-DE" w:eastAsia="de-DE"/>
    </w:rPr>
  </w:style>
  <w:style w:type="paragraph" w:customStyle="1" w:styleId="e2">
    <w:name w:val="e2"/>
    <w:basedOn w:val="Titel"/>
    <w:qFormat/>
    <w:rsid w:val="00820AD0"/>
    <w:pPr>
      <w:spacing w:before="0" w:after="0"/>
    </w:pPr>
    <w:rPr>
      <w:rFonts w:ascii="Arial" w:hAnsi="Arial" w:cs="Arial"/>
      <w:b w:val="0"/>
      <w:sz w:val="20"/>
      <w:u w:val="none"/>
      <w:lang w:val="de-DE" w:eastAsia="de-DE"/>
    </w:rPr>
  </w:style>
  <w:style w:type="paragraph" w:customStyle="1" w:styleId="e3">
    <w:name w:val="e3"/>
    <w:basedOn w:val="Titel"/>
    <w:qFormat/>
    <w:rsid w:val="00820AD0"/>
    <w:pPr>
      <w:spacing w:before="0" w:after="0"/>
    </w:pPr>
    <w:rPr>
      <w:rFonts w:ascii="Arial" w:hAnsi="Arial" w:cs="Arial"/>
      <w:b w:val="0"/>
      <w:sz w:val="20"/>
      <w:u w:val="none"/>
      <w:lang w:val="de-DE" w:eastAsia="de-DE"/>
    </w:rPr>
  </w:style>
  <w:style w:type="paragraph" w:styleId="KeinLeerraum">
    <w:name w:val="No Spacing"/>
    <w:uiPriority w:val="1"/>
    <w:qFormat/>
    <w:rsid w:val="00820AD0"/>
    <w:rPr>
      <w:rFonts w:ascii="Calibri" w:hAnsi="Calibri"/>
      <w:sz w:val="22"/>
      <w:szCs w:val="22"/>
    </w:rPr>
  </w:style>
  <w:style w:type="character" w:customStyle="1" w:styleId="BesuchterLink1">
    <w:name w:val="BesuchterLink1"/>
    <w:basedOn w:val="Absatz-Standardschriftart"/>
    <w:semiHidden/>
    <w:unhideWhenUsed/>
    <w:rsid w:val="00820AD0"/>
    <w:rPr>
      <w:color w:val="800080"/>
      <w:u w:val="single"/>
    </w:rPr>
  </w:style>
  <w:style w:type="paragraph" w:customStyle="1" w:styleId="e4">
    <w:name w:val="e4"/>
    <w:basedOn w:val="e3"/>
    <w:qFormat/>
    <w:rsid w:val="00820AD0"/>
    <w:rPr>
      <w:b/>
      <w:noProof/>
      <w:sz w:val="18"/>
      <w:szCs w:val="18"/>
    </w:rPr>
  </w:style>
  <w:style w:type="character" w:customStyle="1" w:styleId="hps">
    <w:name w:val="hps"/>
    <w:basedOn w:val="Absatz-Standardschriftart"/>
    <w:rsid w:val="00820AD0"/>
  </w:style>
  <w:style w:type="character" w:customStyle="1" w:styleId="Firmen-NameZchn">
    <w:name w:val="Firmen-Name Zchn"/>
    <w:basedOn w:val="Absatz-Standardschriftart"/>
    <w:link w:val="Firmen-Name"/>
    <w:rsid w:val="00820AD0"/>
    <w:rPr>
      <w:rFonts w:ascii="Arial" w:hAnsi="Arial" w:cs="Arial"/>
      <w:sz w:val="22"/>
      <w:szCs w:val="22"/>
    </w:rPr>
  </w:style>
  <w:style w:type="character" w:customStyle="1" w:styleId="CompanyZchn">
    <w:name w:val="Company Zchn"/>
    <w:basedOn w:val="Firmen-NameZchn"/>
    <w:link w:val="Company"/>
    <w:rsid w:val="00820AD0"/>
    <w:rPr>
      <w:rFonts w:ascii="Arial" w:hAnsi="Arial" w:cs="Arial"/>
      <w:b/>
      <w:sz w:val="18"/>
      <w:szCs w:val="18"/>
    </w:rPr>
  </w:style>
  <w:style w:type="character" w:customStyle="1" w:styleId="Formatvorlage10">
    <w:name w:val="Formatvorlage10"/>
    <w:basedOn w:val="Absatz-Standardschriftart"/>
    <w:uiPriority w:val="1"/>
    <w:rsid w:val="00820AD0"/>
    <w:rPr>
      <w:rFonts w:ascii="Arial" w:hAnsi="Arial"/>
      <w:color w:val="1F497D"/>
      <w:sz w:val="18"/>
    </w:rPr>
  </w:style>
  <w:style w:type="character" w:customStyle="1" w:styleId="TextkrperZchn">
    <w:name w:val="Textkörper Zchn"/>
    <w:basedOn w:val="Absatz-Standardschriftart"/>
    <w:link w:val="Textkrper"/>
    <w:rsid w:val="00820AD0"/>
    <w:rPr>
      <w:rFonts w:ascii="Helvetica" w:hAnsi="Helvetica"/>
      <w:b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820AD0"/>
    <w:rPr>
      <w:color w:val="954F72" w:themeColor="followedHyperlink"/>
      <w:u w:val="single"/>
    </w:rPr>
  </w:style>
  <w:style w:type="table" w:customStyle="1" w:styleId="Tabellenraster3">
    <w:name w:val="Tabellenraster3"/>
    <w:basedOn w:val="NormaleTabelle"/>
    <w:next w:val="Tabellenraster"/>
    <w:rsid w:val="00F26BF0"/>
    <w:pPr>
      <w:spacing w:after="360"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B2A31"/>
    <w:pPr>
      <w:spacing w:after="0"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B2A31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vs-zert.de/en/download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vs-zert.de/download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QSH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39A0C35B1E4967A09C57EEB178A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86424-542F-4C6E-96D2-0BF2C6CA9268}"/>
      </w:docPartPr>
      <w:docPartBody>
        <w:p w:rsidR="004A4EA2" w:rsidRDefault="004A4EA2" w:rsidP="004A4EA2">
          <w:pPr>
            <w:pStyle w:val="0339A0C35B1E4967A09C57EEB178A744"/>
          </w:pPr>
          <w:r w:rsidRPr="00EB5A18">
            <w:rPr>
              <w:rStyle w:val="Platzhaltertext"/>
            </w:rPr>
            <w:t>Wählen Sie ein Element aus.</w:t>
          </w:r>
        </w:p>
      </w:docPartBody>
    </w:docPart>
    <w:docPart>
      <w:docPartPr>
        <w:name w:val="9F1BC89ED94C417BB014ACED2B229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F5F51-9309-48C5-8A3F-5E8E53AF120B}"/>
      </w:docPartPr>
      <w:docPartBody>
        <w:p w:rsidR="004A4EA2" w:rsidRDefault="004A4EA2" w:rsidP="004A4EA2">
          <w:pPr>
            <w:pStyle w:val="9F1BC89ED94C417BB014ACED2B22965C"/>
          </w:pPr>
          <w:r w:rsidRPr="00EB5A18">
            <w:rPr>
              <w:rStyle w:val="Platzhaltertext"/>
            </w:rPr>
            <w:t>Wählen Sie ein Element aus.</w:t>
          </w:r>
        </w:p>
      </w:docPartBody>
    </w:docPart>
    <w:docPart>
      <w:docPartPr>
        <w:name w:val="4F062D1D5EA041CABF150A0B88BA0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732EC-C58A-4F3C-9FD3-331DC4CABE8C}"/>
      </w:docPartPr>
      <w:docPartBody>
        <w:p w:rsidR="004A4EA2" w:rsidRDefault="004A4EA2" w:rsidP="004A4EA2">
          <w:pPr>
            <w:pStyle w:val="4F062D1D5EA041CABF150A0B88BA032B"/>
          </w:pPr>
          <w:r w:rsidRPr="005322FF">
            <w:rPr>
              <w:rStyle w:val="Platzhaltertext"/>
            </w:rPr>
            <w:t>Wählen Sie ein Element aus.</w:t>
          </w:r>
        </w:p>
      </w:docPartBody>
    </w:docPart>
    <w:docPart>
      <w:docPartPr>
        <w:name w:val="B12EA250FF1F4BAEB992E8B2B710D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F0347-1CD9-4ABB-8918-51BA9085CEDB}"/>
      </w:docPartPr>
      <w:docPartBody>
        <w:p w:rsidR="004A4EA2" w:rsidRDefault="004A4EA2" w:rsidP="004A4EA2">
          <w:pPr>
            <w:pStyle w:val="B12EA250FF1F4BAEB992E8B2B710D202"/>
          </w:pPr>
          <w:r w:rsidRPr="005322FF">
            <w:rPr>
              <w:rStyle w:val="Platzhaltertext"/>
            </w:rPr>
            <w:t>Wählen Sie ein Element aus.</w:t>
          </w:r>
        </w:p>
      </w:docPartBody>
    </w:docPart>
    <w:docPart>
      <w:docPartPr>
        <w:name w:val="87EEC39F208A44E698810F2C6ED7F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A2327-38E5-49CB-8436-82FEFA9988C5}"/>
      </w:docPartPr>
      <w:docPartBody>
        <w:p w:rsidR="004A4EA2" w:rsidRDefault="004A4EA2" w:rsidP="004A4EA2">
          <w:pPr>
            <w:pStyle w:val="87EEC39F208A44E698810F2C6ED7F8CB"/>
          </w:pPr>
          <w:r w:rsidRPr="005322F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MFAH N+ T T 1307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bertus Xb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A2"/>
    <w:rsid w:val="002512D6"/>
    <w:rsid w:val="0030419B"/>
    <w:rsid w:val="00477529"/>
    <w:rsid w:val="004A4EA2"/>
    <w:rsid w:val="00716B81"/>
    <w:rsid w:val="007A2159"/>
    <w:rsid w:val="00B16282"/>
    <w:rsid w:val="00BA202F"/>
    <w:rsid w:val="00E7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6282"/>
    <w:rPr>
      <w:color w:val="808080"/>
    </w:rPr>
  </w:style>
  <w:style w:type="paragraph" w:customStyle="1" w:styleId="0339A0C35B1E4967A09C57EEB178A744">
    <w:name w:val="0339A0C35B1E4967A09C57EEB178A744"/>
    <w:rsid w:val="004A4EA2"/>
  </w:style>
  <w:style w:type="paragraph" w:customStyle="1" w:styleId="9F1BC89ED94C417BB014ACED2B22965C">
    <w:name w:val="9F1BC89ED94C417BB014ACED2B22965C"/>
    <w:rsid w:val="004A4EA2"/>
  </w:style>
  <w:style w:type="paragraph" w:customStyle="1" w:styleId="4F062D1D5EA041CABF150A0B88BA032B">
    <w:name w:val="4F062D1D5EA041CABF150A0B88BA032B"/>
    <w:rsid w:val="004A4EA2"/>
  </w:style>
  <w:style w:type="paragraph" w:customStyle="1" w:styleId="B12EA250FF1F4BAEB992E8B2B710D202">
    <w:name w:val="B12EA250FF1F4BAEB992E8B2B710D202"/>
    <w:rsid w:val="004A4EA2"/>
  </w:style>
  <w:style w:type="paragraph" w:customStyle="1" w:styleId="87EEC39F208A44E698810F2C6ED7F8CB">
    <w:name w:val="87EEC39F208A44E698810F2C6ED7F8CB"/>
    <w:rsid w:val="004A4E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4FCFCBE6B9144BB01F054AE527388E" ma:contentTypeVersion="8" ma:contentTypeDescription="Ein neues Dokument erstellen." ma:contentTypeScope="" ma:versionID="7d7295bf57ce849a61fec65daa82d579">
  <xsd:schema xmlns:xsd="http://www.w3.org/2001/XMLSchema" xmlns:xs="http://www.w3.org/2001/XMLSchema" xmlns:p="http://schemas.microsoft.com/office/2006/metadata/properties" xmlns:ns2="3092dcc5-82e4-451d-a949-33119949c546" targetNamespace="http://schemas.microsoft.com/office/2006/metadata/properties" ma:root="true" ma:fieldsID="ab4d61d6d0fe2280adee66f48dfb955f" ns2:_="">
    <xsd:import namespace="3092dcc5-82e4-451d-a949-33119949c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2dcc5-82e4-451d-a949-33119949c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B3B22-49C1-4923-9BDC-3760FE3F2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61D66-620E-479D-A713-B402435AE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D68866-5F9A-4E5A-B5EB-F797C34FBC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D57D1D-361B-456A-A145-11AD8D745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2dcc5-82e4-451d-a949-33119949c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QSH</Template>
  <TotalTime>0</TotalTime>
  <Pages>6</Pages>
  <Words>2039</Words>
  <Characters>12852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</vt:lpstr>
    </vt:vector>
  </TitlesOfParts>
  <Company>DVS</Company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</dc:title>
  <dc:creator>Frau Lukmann</dc:creator>
  <cp:lastModifiedBy>Christian Schwalenberg</cp:lastModifiedBy>
  <cp:revision>170</cp:revision>
  <cp:lastPrinted>2022-02-03T13:37:00Z</cp:lastPrinted>
  <dcterms:created xsi:type="dcterms:W3CDTF">2022-02-03T10:12:00Z</dcterms:created>
  <dcterms:modified xsi:type="dcterms:W3CDTF">2025-12-17T09:41:00Z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0x010100EA4FCFCBE6B9144BB01F054AE527388E</vt:lpwstr>
  </property>
  <property fmtid="{D5CDD505-2E9C-101B-9397-08002B2CF9AE}" pid="3" name="docLang">
    <vt:lpwstr>de</vt:lpwstr>
  </property>
</Properties>
</file>